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249BECB6" w14:textId="77777777" w:rsidTr="00083D51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443349AE" w14:textId="1F1DD289" w:rsidR="008E271C" w:rsidRPr="00EF2460" w:rsidRDefault="00903E79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noProof/>
                <w:sz w:val="20"/>
              </w:rPr>
              <w:drawing>
                <wp:inline distT="0" distB="0" distL="0" distR="0" wp14:anchorId="402A338E" wp14:editId="59B8BC54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7E9E71AC" w14:textId="77777777" w:rsidR="008E271C" w:rsidRPr="00784AC6" w:rsidRDefault="008E271C" w:rsidP="008E271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84AC6">
              <w:rPr>
                <w:rFonts w:cs="Arial"/>
              </w:rPr>
              <w:t>MISSOURI DEPARTMENT OF SOCIAL SERVICES</w:t>
            </w:r>
          </w:p>
          <w:p w14:paraId="1F7BCF0B" w14:textId="77777777" w:rsidR="008E271C" w:rsidRPr="00784AC6" w:rsidRDefault="008E271C" w:rsidP="008E271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84AC6">
              <w:rPr>
                <w:rFonts w:cs="Arial"/>
              </w:rPr>
              <w:t>CHILDREN’S DIVISION</w:t>
            </w:r>
          </w:p>
          <w:p w14:paraId="6BC2A0B3" w14:textId="77777777" w:rsidR="008E271C" w:rsidRPr="00344442" w:rsidRDefault="00344442" w:rsidP="00344442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344442">
              <w:rPr>
                <w:rFonts w:cs="Arial"/>
                <w:b/>
                <w:bCs/>
                <w:sz w:val="24"/>
                <w:szCs w:val="24"/>
              </w:rPr>
              <w:t>RECEI</w:t>
            </w:r>
            <w:r w:rsidR="0026133D" w:rsidRPr="00344442">
              <w:rPr>
                <w:rFonts w:cs="Arial"/>
                <w:b/>
                <w:bCs/>
                <w:sz w:val="24"/>
                <w:szCs w:val="24"/>
              </w:rPr>
              <w:t>PT FOR SERVICES</w:t>
            </w:r>
            <w:r w:rsidRPr="00344442">
              <w:rPr>
                <w:rFonts w:cs="Arial"/>
                <w:b/>
                <w:bCs/>
                <w:sz w:val="24"/>
                <w:szCs w:val="24"/>
              </w:rPr>
              <w:t xml:space="preserve"> RENDERED </w:t>
            </w:r>
          </w:p>
        </w:tc>
      </w:tr>
    </w:tbl>
    <w:p w14:paraId="0CD4DB5C" w14:textId="77777777" w:rsidR="0026133D" w:rsidRDefault="0026133D"/>
    <w:p w14:paraId="5CF018B5" w14:textId="77777777" w:rsidR="0026133D" w:rsidRDefault="00784AC6">
      <w:r>
        <w:t xml:space="preserve">The purpose of this </w:t>
      </w:r>
      <w:r w:rsidR="0026133D">
        <w:t xml:space="preserve">form is </w:t>
      </w:r>
      <w:r>
        <w:t>t</w:t>
      </w:r>
      <w:r w:rsidR="0026133D">
        <w:t xml:space="preserve">o </w:t>
      </w:r>
      <w:r w:rsidR="00B33CB9">
        <w:t>document services rendered and payment received</w:t>
      </w:r>
      <w:r w:rsidR="0026133D">
        <w:t>.</w:t>
      </w:r>
    </w:p>
    <w:p w14:paraId="01F0D21E" w14:textId="77777777" w:rsidR="00344442" w:rsidRDefault="00344442"/>
    <w:p w14:paraId="0EB96DC4" w14:textId="77777777" w:rsidR="00344442" w:rsidRDefault="003444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4383"/>
        <w:gridCol w:w="3246"/>
        <w:gridCol w:w="1444"/>
      </w:tblGrid>
      <w:tr w:rsidR="00344442" w14:paraId="5C905241" w14:textId="77777777" w:rsidTr="00784AC6">
        <w:tc>
          <w:tcPr>
            <w:tcW w:w="1728" w:type="dxa"/>
          </w:tcPr>
          <w:p w14:paraId="7AB4B9C4" w14:textId="77777777" w:rsidR="00344442" w:rsidRDefault="00344442" w:rsidP="00344442">
            <w:r>
              <w:t xml:space="preserve"> DATE SERVICE RENDERED </w:t>
            </w:r>
          </w:p>
        </w:tc>
        <w:tc>
          <w:tcPr>
            <w:tcW w:w="4500" w:type="dxa"/>
            <w:vAlign w:val="center"/>
          </w:tcPr>
          <w:p w14:paraId="02478294" w14:textId="77777777" w:rsidR="00344442" w:rsidRPr="0062087F" w:rsidRDefault="00344442" w:rsidP="0062087F">
            <w:pPr>
              <w:jc w:val="center"/>
              <w:rPr>
                <w:caps/>
              </w:rPr>
            </w:pPr>
            <w:r w:rsidRPr="0062087F">
              <w:rPr>
                <w:caps/>
              </w:rPr>
              <w:t>Description of Service</w:t>
            </w:r>
          </w:p>
        </w:tc>
        <w:tc>
          <w:tcPr>
            <w:tcW w:w="3330" w:type="dxa"/>
            <w:vAlign w:val="center"/>
          </w:tcPr>
          <w:p w14:paraId="0C690A50" w14:textId="77777777" w:rsidR="00344442" w:rsidRDefault="00344442" w:rsidP="0062087F">
            <w:pPr>
              <w:jc w:val="center"/>
            </w:pPr>
            <w:r>
              <w:t>NAME OF YOUTH(list each youth for which the service was provided)</w:t>
            </w:r>
          </w:p>
        </w:tc>
        <w:tc>
          <w:tcPr>
            <w:tcW w:w="1458" w:type="dxa"/>
            <w:vAlign w:val="center"/>
          </w:tcPr>
          <w:p w14:paraId="34BD486D" w14:textId="77777777" w:rsidR="00344442" w:rsidRDefault="00344442" w:rsidP="0062087F">
            <w:pPr>
              <w:jc w:val="center"/>
            </w:pPr>
            <w:r>
              <w:t>Amount Received</w:t>
            </w:r>
          </w:p>
        </w:tc>
      </w:tr>
      <w:tr w:rsidR="00344442" w:rsidRPr="0062087F" w14:paraId="5FE4499A" w14:textId="77777777" w:rsidTr="00784AC6">
        <w:tc>
          <w:tcPr>
            <w:tcW w:w="1728" w:type="dxa"/>
          </w:tcPr>
          <w:p w14:paraId="27B0824F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983E811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146AA613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5A71EED5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03E615F7" w14:textId="77777777" w:rsidTr="00784AC6">
        <w:tc>
          <w:tcPr>
            <w:tcW w:w="1728" w:type="dxa"/>
          </w:tcPr>
          <w:p w14:paraId="53E88C2F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B56CEDA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6C4A4A9F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791DB643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3C427822" w14:textId="77777777" w:rsidTr="00784AC6">
        <w:tc>
          <w:tcPr>
            <w:tcW w:w="1728" w:type="dxa"/>
          </w:tcPr>
          <w:p w14:paraId="2CE54E51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73FA4BFE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644255EB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5FE701F2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034046F6" w14:textId="77777777" w:rsidTr="00784AC6">
        <w:tc>
          <w:tcPr>
            <w:tcW w:w="1728" w:type="dxa"/>
          </w:tcPr>
          <w:p w14:paraId="5D07744F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0205F13D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39047246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7AA0BB59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4A54934E" w14:textId="77777777" w:rsidTr="00784AC6">
        <w:tc>
          <w:tcPr>
            <w:tcW w:w="1728" w:type="dxa"/>
          </w:tcPr>
          <w:p w14:paraId="53EF082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417E61C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73E37DE9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79624741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6FB388C3" w14:textId="77777777" w:rsidTr="00784AC6">
        <w:tc>
          <w:tcPr>
            <w:tcW w:w="1728" w:type="dxa"/>
          </w:tcPr>
          <w:p w14:paraId="29A3F99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2AA0E8A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20FC75F6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10463031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54D4A51E" w14:textId="77777777" w:rsidTr="00784AC6">
        <w:tc>
          <w:tcPr>
            <w:tcW w:w="1728" w:type="dxa"/>
          </w:tcPr>
          <w:p w14:paraId="55928D2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723F3716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7E314039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4279C703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6C17CDC3" w14:textId="77777777" w:rsidTr="00784AC6">
        <w:tc>
          <w:tcPr>
            <w:tcW w:w="1728" w:type="dxa"/>
          </w:tcPr>
          <w:p w14:paraId="7CCF405E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5E55980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3AA74703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3E5C0AD1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105203DE" w14:textId="77777777" w:rsidTr="00784AC6">
        <w:tc>
          <w:tcPr>
            <w:tcW w:w="1728" w:type="dxa"/>
          </w:tcPr>
          <w:p w14:paraId="683DA9D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20AACFEB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53F7202B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4A99FB7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43D187D3" w14:textId="77777777" w:rsidTr="00784AC6">
        <w:tc>
          <w:tcPr>
            <w:tcW w:w="1728" w:type="dxa"/>
          </w:tcPr>
          <w:p w14:paraId="356B0F20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6730104B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39EE0D00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7C758739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79608EAB" w14:textId="77777777" w:rsidTr="00784AC6">
        <w:tc>
          <w:tcPr>
            <w:tcW w:w="1728" w:type="dxa"/>
          </w:tcPr>
          <w:p w14:paraId="585475B4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B34623E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63A9B4EB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008E97C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064CA0F4" w14:textId="77777777" w:rsidTr="00784AC6">
        <w:tc>
          <w:tcPr>
            <w:tcW w:w="1728" w:type="dxa"/>
          </w:tcPr>
          <w:p w14:paraId="084E21D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8762EAB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28E93AFA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16884F08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25DE5249" w14:textId="77777777" w:rsidTr="00784AC6">
        <w:tc>
          <w:tcPr>
            <w:tcW w:w="1728" w:type="dxa"/>
          </w:tcPr>
          <w:p w14:paraId="44C76936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311C1BC7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1E626EF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4148EDF9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3F186EA8" w14:textId="77777777" w:rsidTr="00784AC6">
        <w:tc>
          <w:tcPr>
            <w:tcW w:w="1728" w:type="dxa"/>
          </w:tcPr>
          <w:p w14:paraId="5D07726A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01BD39AF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535A94A3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5505158C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1A8DCE84" w14:textId="77777777" w:rsidTr="00784AC6">
        <w:tc>
          <w:tcPr>
            <w:tcW w:w="1728" w:type="dxa"/>
          </w:tcPr>
          <w:p w14:paraId="2759F1DC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40A03BB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5E1EED09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63785626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67D1CBAD" w14:textId="77777777" w:rsidTr="00784AC6">
        <w:tc>
          <w:tcPr>
            <w:tcW w:w="1728" w:type="dxa"/>
          </w:tcPr>
          <w:p w14:paraId="4D386835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0802935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65DA7100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082E0065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667AA1CD" w14:textId="77777777" w:rsidTr="00784AC6">
        <w:tc>
          <w:tcPr>
            <w:tcW w:w="1728" w:type="dxa"/>
          </w:tcPr>
          <w:p w14:paraId="767F9365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4500" w:type="dxa"/>
          </w:tcPr>
          <w:p w14:paraId="17468AF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3330" w:type="dxa"/>
          </w:tcPr>
          <w:p w14:paraId="084D262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 w14:paraId="12BC8D05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  <w:tr w:rsidR="00344442" w:rsidRPr="0062087F" w14:paraId="654254AD" w14:textId="77777777" w:rsidTr="00784AC6">
        <w:tc>
          <w:tcPr>
            <w:tcW w:w="9558" w:type="dxa"/>
            <w:gridSpan w:val="3"/>
            <w:shd w:val="clear" w:color="auto" w:fill="D9D9D9"/>
          </w:tcPr>
          <w:p w14:paraId="099E1D07" w14:textId="77777777" w:rsidR="00344442" w:rsidRPr="00344442" w:rsidRDefault="00344442" w:rsidP="0062087F">
            <w:pPr>
              <w:jc w:val="center"/>
            </w:pPr>
            <w:r w:rsidRPr="00344442">
              <w:t>TOTAL AMOUNT RECEIVED</w:t>
            </w:r>
          </w:p>
        </w:tc>
        <w:tc>
          <w:tcPr>
            <w:tcW w:w="1458" w:type="dxa"/>
            <w:shd w:val="clear" w:color="auto" w:fill="D9D9D9"/>
          </w:tcPr>
          <w:p w14:paraId="11CC4A12" w14:textId="77777777" w:rsidR="00344442" w:rsidRPr="0062087F" w:rsidRDefault="00344442" w:rsidP="00344442">
            <w:pPr>
              <w:rPr>
                <w:sz w:val="32"/>
                <w:szCs w:val="32"/>
              </w:rPr>
            </w:pPr>
          </w:p>
        </w:tc>
      </w:tr>
    </w:tbl>
    <w:p w14:paraId="3CB75D45" w14:textId="77777777" w:rsidR="00344442" w:rsidRDefault="00344442" w:rsidP="00344442">
      <w:pPr>
        <w:rPr>
          <w:sz w:val="32"/>
          <w:szCs w:val="32"/>
        </w:rPr>
      </w:pPr>
    </w:p>
    <w:p w14:paraId="6181F389" w14:textId="77777777" w:rsidR="00B22BE2" w:rsidRDefault="00B22BE2" w:rsidP="00344442">
      <w:pPr>
        <w:rPr>
          <w:sz w:val="32"/>
          <w:szCs w:val="32"/>
        </w:rPr>
      </w:pPr>
    </w:p>
    <w:p w14:paraId="5168B5F2" w14:textId="77777777" w:rsidR="00B22BE2" w:rsidRPr="00344442" w:rsidRDefault="00B22BE2" w:rsidP="00344442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44442" w:rsidRPr="0062087F" w14:paraId="4E746284" w14:textId="77777777" w:rsidTr="0062087F">
        <w:tc>
          <w:tcPr>
            <w:tcW w:w="11016" w:type="dxa"/>
            <w:tcBorders>
              <w:left w:val="nil"/>
              <w:bottom w:val="nil"/>
              <w:right w:val="nil"/>
            </w:tcBorders>
          </w:tcPr>
          <w:p w14:paraId="3918E353" w14:textId="77777777" w:rsidR="00344442" w:rsidRPr="00A83067" w:rsidRDefault="00344442">
            <w:pPr>
              <w:rPr>
                <w:sz w:val="24"/>
                <w:szCs w:val="24"/>
              </w:rPr>
            </w:pPr>
            <w:r w:rsidRPr="00A83067">
              <w:rPr>
                <w:sz w:val="24"/>
                <w:szCs w:val="24"/>
              </w:rPr>
              <w:t>Signature of payee</w:t>
            </w:r>
          </w:p>
          <w:p w14:paraId="0AD5BBE6" w14:textId="77777777" w:rsidR="00784AC6" w:rsidRDefault="00784AC6">
            <w:pPr>
              <w:rPr>
                <w:sz w:val="32"/>
                <w:szCs w:val="3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79"/>
            </w:tblGrid>
            <w:tr w:rsidR="00784AC6" w:rsidRPr="00457898" w14:paraId="4FF279BD" w14:textId="77777777" w:rsidTr="00457898">
              <w:tc>
                <w:tcPr>
                  <w:tcW w:w="10785" w:type="dxa"/>
                  <w:tcBorders>
                    <w:top w:val="nil"/>
                    <w:left w:val="nil"/>
                    <w:right w:val="nil"/>
                  </w:tcBorders>
                </w:tcPr>
                <w:p w14:paraId="44962ABD" w14:textId="77777777" w:rsidR="00784AC6" w:rsidRPr="00457898" w:rsidRDefault="00784AC6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43522C6" w14:textId="77777777" w:rsidR="00784AC6" w:rsidRPr="00A83067" w:rsidRDefault="00784AC6">
            <w:pPr>
              <w:rPr>
                <w:sz w:val="24"/>
                <w:szCs w:val="24"/>
              </w:rPr>
            </w:pPr>
            <w:r w:rsidRPr="00A83067">
              <w:rPr>
                <w:sz w:val="24"/>
                <w:szCs w:val="24"/>
              </w:rPr>
              <w:t>Signature of Resource Provider</w:t>
            </w:r>
          </w:p>
          <w:p w14:paraId="2583DAFA" w14:textId="77777777" w:rsidR="00344442" w:rsidRPr="0062087F" w:rsidRDefault="00344442">
            <w:pPr>
              <w:rPr>
                <w:sz w:val="32"/>
                <w:szCs w:val="32"/>
              </w:rPr>
            </w:pPr>
          </w:p>
        </w:tc>
      </w:tr>
    </w:tbl>
    <w:p w14:paraId="61F4368C" w14:textId="77777777" w:rsidR="0026133D" w:rsidRPr="00344442" w:rsidRDefault="0026133D">
      <w:pPr>
        <w:rPr>
          <w:sz w:val="32"/>
          <w:szCs w:val="32"/>
        </w:rPr>
      </w:pPr>
    </w:p>
    <w:p w14:paraId="70DD7578" w14:textId="77777777" w:rsidR="00344442" w:rsidRPr="00A83067" w:rsidRDefault="00344442" w:rsidP="00344442">
      <w:pPr>
        <w:jc w:val="center"/>
        <w:rPr>
          <w:sz w:val="28"/>
          <w:szCs w:val="28"/>
        </w:rPr>
      </w:pPr>
      <w:r w:rsidRPr="00A83067">
        <w:rPr>
          <w:sz w:val="28"/>
          <w:szCs w:val="28"/>
        </w:rPr>
        <w:t xml:space="preserve">Receipt must be signed </w:t>
      </w:r>
      <w:r w:rsidR="00784AC6" w:rsidRPr="00A83067">
        <w:rPr>
          <w:sz w:val="28"/>
          <w:szCs w:val="28"/>
        </w:rPr>
        <w:t xml:space="preserve">by both the payee and the Resource Provider </w:t>
      </w:r>
      <w:r w:rsidRPr="00A83067">
        <w:rPr>
          <w:sz w:val="28"/>
          <w:szCs w:val="28"/>
        </w:rPr>
        <w:t>to be valid</w:t>
      </w:r>
    </w:p>
    <w:p w14:paraId="7AF069E9" w14:textId="77777777" w:rsidR="00344442" w:rsidRDefault="00344442"/>
    <w:sectPr w:rsidR="00344442" w:rsidSect="00083D51">
      <w:foot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A59E" w14:textId="77777777" w:rsidR="00987F9C" w:rsidRDefault="00987F9C" w:rsidP="008C0D07">
      <w:pPr>
        <w:pStyle w:val="Footer"/>
      </w:pPr>
      <w:r>
        <w:separator/>
      </w:r>
    </w:p>
  </w:endnote>
  <w:endnote w:type="continuationSeparator" w:id="0">
    <w:p w14:paraId="593AB305" w14:textId="77777777" w:rsidR="00987F9C" w:rsidRDefault="00987F9C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597"/>
      <w:gridCol w:w="3598"/>
      <w:gridCol w:w="3605"/>
    </w:tblGrid>
    <w:tr w:rsidR="00344442" w14:paraId="6EB2C391" w14:textId="77777777" w:rsidTr="0062087F">
      <w:tc>
        <w:tcPr>
          <w:tcW w:w="3672" w:type="dxa"/>
        </w:tcPr>
        <w:p w14:paraId="68ADA04F" w14:textId="77777777" w:rsidR="00344442" w:rsidRPr="0062087F" w:rsidRDefault="0034444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67EBED15" w14:textId="77777777" w:rsidR="00344442" w:rsidRPr="0062087F" w:rsidRDefault="0034444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60F33E88" w14:textId="77777777" w:rsidR="00344442" w:rsidRPr="0062087F" w:rsidRDefault="00B33CB9" w:rsidP="00082024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REV </w:t>
          </w:r>
          <w:r w:rsidR="00082024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/10</w:t>
          </w:r>
        </w:p>
      </w:tc>
    </w:tr>
  </w:tbl>
  <w:p w14:paraId="5B057B8C" w14:textId="77777777" w:rsidR="00344442" w:rsidRDefault="00344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C88B" w14:textId="77777777" w:rsidR="00987F9C" w:rsidRDefault="00987F9C" w:rsidP="008C0D07">
      <w:pPr>
        <w:pStyle w:val="Footer"/>
      </w:pPr>
      <w:r>
        <w:separator/>
      </w:r>
    </w:p>
  </w:footnote>
  <w:footnote w:type="continuationSeparator" w:id="0">
    <w:p w14:paraId="4BA1DE4C" w14:textId="77777777" w:rsidR="00987F9C" w:rsidRDefault="00987F9C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iASF/rD1Hap0/enuxrwnoppdKL2Yz0IOc4vtlcY8reyddoziBeyBqxUn8nEpjuXjKCObSNq4WnIxadiQDdow==" w:salt="MZr+durwY91lT9HOWbZI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42"/>
    <w:rsid w:val="00082024"/>
    <w:rsid w:val="00083D51"/>
    <w:rsid w:val="001757F1"/>
    <w:rsid w:val="0026133D"/>
    <w:rsid w:val="00280B51"/>
    <w:rsid w:val="00344442"/>
    <w:rsid w:val="00456FFF"/>
    <w:rsid w:val="00457898"/>
    <w:rsid w:val="00487786"/>
    <w:rsid w:val="005A2AAD"/>
    <w:rsid w:val="0062087F"/>
    <w:rsid w:val="006D5981"/>
    <w:rsid w:val="0072301E"/>
    <w:rsid w:val="00784AC6"/>
    <w:rsid w:val="007D167F"/>
    <w:rsid w:val="008C0D07"/>
    <w:rsid w:val="008E271C"/>
    <w:rsid w:val="00903E79"/>
    <w:rsid w:val="00953909"/>
    <w:rsid w:val="00987F9C"/>
    <w:rsid w:val="00A83067"/>
    <w:rsid w:val="00B22BE2"/>
    <w:rsid w:val="00B33CB9"/>
    <w:rsid w:val="00C957A6"/>
    <w:rsid w:val="00E61E70"/>
    <w:rsid w:val="00F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438AA2"/>
  <w15:chartTrackingRefBased/>
  <w15:docId w15:val="{F261BDBC-80B0-470C-B050-4CFBCA6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2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B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dministrative\Tools%20to%20Create%20Forms\Form%20Shell%20Missouri%20Se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Shell Missouri Seal</Template>
  <TotalTime>0</TotalTime>
  <Pages>1</Pages>
  <Words>68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Elizabeth Tattershall</dc:creator>
  <cp:keywords/>
  <dc:description/>
  <cp:lastModifiedBy>Williams, Adrienne</cp:lastModifiedBy>
  <cp:revision>3</cp:revision>
  <cp:lastPrinted>2010-06-09T14:43:00Z</cp:lastPrinted>
  <dcterms:created xsi:type="dcterms:W3CDTF">2026-02-02T20:23:00Z</dcterms:created>
  <dcterms:modified xsi:type="dcterms:W3CDTF">2026-02-02T20:23:00Z</dcterms:modified>
</cp:coreProperties>
</file>