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2292"/>
        <w:gridCol w:w="1440"/>
        <w:gridCol w:w="270"/>
        <w:gridCol w:w="3420"/>
        <w:gridCol w:w="630"/>
        <w:gridCol w:w="1440"/>
      </w:tblGrid>
      <w:tr w:rsidR="00295919" w:rsidRPr="00D97B78" w14:paraId="4237DBCA" w14:textId="77777777" w:rsidTr="00EA7255"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EE757" w14:textId="77777777" w:rsidR="00295919" w:rsidRPr="00D97B78" w:rsidRDefault="00061538" w:rsidP="00295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019571A" wp14:editId="272F61B4">
                  <wp:extent cx="733425" cy="7334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DA217" w14:textId="77777777" w:rsidR="00295919" w:rsidRPr="00D97B78" w:rsidRDefault="00295919" w:rsidP="00295919">
            <w:pPr>
              <w:rPr>
                <w:rFonts w:ascii="Arial" w:hAnsi="Arial" w:cs="Arial"/>
                <w:b/>
              </w:rPr>
            </w:pPr>
            <w:r w:rsidRPr="00D97B78">
              <w:rPr>
                <w:rFonts w:ascii="Arial" w:hAnsi="Arial" w:cs="Arial"/>
                <w:b/>
              </w:rPr>
              <w:t>PROFESSIONAL FAMILY DEVELOPMENT PLAN</w:t>
            </w:r>
          </w:p>
          <w:p w14:paraId="511009A5" w14:textId="77777777" w:rsidR="00295919" w:rsidRPr="00D97B78" w:rsidRDefault="00295919" w:rsidP="00295919">
            <w:pPr>
              <w:rPr>
                <w:rFonts w:ascii="Arial" w:hAnsi="Arial" w:cs="Arial"/>
              </w:rPr>
            </w:pPr>
            <w:r w:rsidRPr="00D97B78">
              <w:rPr>
                <w:rFonts w:ascii="Arial" w:hAnsi="Arial" w:cs="Arial"/>
              </w:rPr>
              <w:t>MISSOURI DEPARTMENT OF SOCIAL SERVICES</w:t>
            </w:r>
          </w:p>
          <w:p w14:paraId="6F4EEF1B" w14:textId="77777777" w:rsidR="00295919" w:rsidRPr="00D97B78" w:rsidRDefault="00295919" w:rsidP="00295919">
            <w:pPr>
              <w:rPr>
                <w:rFonts w:ascii="Arial" w:hAnsi="Arial" w:cs="Arial"/>
              </w:rPr>
            </w:pPr>
            <w:r w:rsidRPr="00D97B78">
              <w:rPr>
                <w:rFonts w:ascii="Arial" w:hAnsi="Arial" w:cs="Arial"/>
              </w:rPr>
              <w:t>CHILDREN’S DIVISION</w:t>
            </w:r>
          </w:p>
        </w:tc>
      </w:tr>
      <w:tr w:rsidR="00295919" w:rsidRPr="00D97B78" w14:paraId="7FC113ED" w14:textId="77777777" w:rsidTr="00EA7255">
        <w:trPr>
          <w:trHeight w:val="432"/>
        </w:trPr>
        <w:tc>
          <w:tcPr>
            <w:tcW w:w="10908" w:type="dxa"/>
            <w:gridSpan w:val="7"/>
            <w:tcBorders>
              <w:bottom w:val="single" w:sz="4" w:space="0" w:color="auto"/>
            </w:tcBorders>
            <w:vAlign w:val="center"/>
          </w:tcPr>
          <w:p w14:paraId="73F7AD52" w14:textId="77777777" w:rsidR="00295919" w:rsidRPr="00D97B78" w:rsidRDefault="00295919" w:rsidP="000615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7B78">
              <w:rPr>
                <w:rFonts w:ascii="Arial" w:hAnsi="Arial" w:cs="Arial"/>
                <w:b/>
                <w:sz w:val="22"/>
                <w:szCs w:val="22"/>
              </w:rPr>
              <w:t>PROFESSIONAL FAMILY DEVELOPMENT PLAN</w:t>
            </w:r>
            <w:r w:rsidR="00061538">
              <w:rPr>
                <w:rFonts w:ascii="Arial" w:hAnsi="Arial" w:cs="Arial"/>
                <w:b/>
                <w:sz w:val="22"/>
                <w:szCs w:val="22"/>
              </w:rPr>
              <w:t xml:space="preserve"> FOR: </w:t>
            </w:r>
          </w:p>
        </w:tc>
      </w:tr>
      <w:tr w:rsidR="00061538" w:rsidRPr="00D97B78" w14:paraId="3D481575" w14:textId="77777777" w:rsidTr="00EA7255">
        <w:trPr>
          <w:trHeight w:val="288"/>
        </w:trPr>
        <w:tc>
          <w:tcPr>
            <w:tcW w:w="8838" w:type="dxa"/>
            <w:gridSpan w:val="5"/>
            <w:tcBorders>
              <w:bottom w:val="single" w:sz="4" w:space="0" w:color="auto"/>
            </w:tcBorders>
            <w:vAlign w:val="center"/>
          </w:tcPr>
          <w:p w14:paraId="2D267617" w14:textId="77777777" w:rsidR="00061538" w:rsidRPr="00D97B78" w:rsidRDefault="00061538" w:rsidP="004708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Vendor Name: </w:t>
            </w:r>
            <w:r w:rsidR="002E710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2E710E">
              <w:rPr>
                <w:rFonts w:ascii="Arial" w:hAnsi="Arial" w:cs="Arial"/>
                <w:noProof/>
                <w:sz w:val="22"/>
                <w:szCs w:val="22"/>
              </w:rPr>
            </w:r>
            <w:r w:rsidR="002E710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10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14:paraId="378D2819" w14:textId="77777777" w:rsidR="00061538" w:rsidRPr="00D97B78" w:rsidRDefault="00061538" w:rsidP="000615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DVN: </w:t>
            </w:r>
            <w:r w:rsidR="002E710E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2E710E">
              <w:rPr>
                <w:rFonts w:ascii="Arial" w:hAnsi="Arial" w:cs="Arial"/>
                <w:noProof/>
                <w:sz w:val="22"/>
                <w:szCs w:val="22"/>
              </w:rPr>
            </w:r>
            <w:r w:rsidR="002E710E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10E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95919" w:rsidRPr="00D97B78" w14:paraId="1C365130" w14:textId="77777777" w:rsidTr="00EA7255">
        <w:trPr>
          <w:trHeight w:val="1440"/>
        </w:trPr>
        <w:tc>
          <w:tcPr>
            <w:tcW w:w="10908" w:type="dxa"/>
            <w:gridSpan w:val="7"/>
            <w:tcBorders>
              <w:left w:val="single" w:sz="4" w:space="0" w:color="auto"/>
              <w:bottom w:val="nil"/>
            </w:tcBorders>
          </w:tcPr>
          <w:p w14:paraId="116C0332" w14:textId="77777777" w:rsidR="00CF163E" w:rsidRPr="00D97B78" w:rsidRDefault="00AD1607" w:rsidP="005A5F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I. What are the family's parenting strengths?  How does the family pla</w:t>
            </w:r>
            <w:r w:rsidR="00CF163E" w:rsidRPr="00D97B78">
              <w:rPr>
                <w:rFonts w:ascii="Arial" w:hAnsi="Arial" w:cs="Arial"/>
                <w:noProof/>
                <w:sz w:val="22"/>
                <w:szCs w:val="22"/>
              </w:rPr>
              <w:t>n to build on these strengths?</w:t>
            </w:r>
          </w:p>
          <w:bookmarkStart w:id="0" w:name="Text66"/>
          <w:p w14:paraId="77C358E5" w14:textId="77777777" w:rsidR="00295919" w:rsidRPr="00D97B78" w:rsidRDefault="002E710E" w:rsidP="0095733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061538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0615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15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15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15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153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5A5FB7" w:rsidRPr="00D97B78" w14:paraId="189CA2AD" w14:textId="77777777" w:rsidTr="00EA7255">
        <w:trPr>
          <w:trHeight w:val="1440"/>
        </w:trPr>
        <w:tc>
          <w:tcPr>
            <w:tcW w:w="10908" w:type="dxa"/>
            <w:gridSpan w:val="7"/>
            <w:tcBorders>
              <w:left w:val="single" w:sz="4" w:space="0" w:color="auto"/>
              <w:bottom w:val="nil"/>
            </w:tcBorders>
          </w:tcPr>
          <w:p w14:paraId="6AD56BFC" w14:textId="77777777" w:rsidR="005A5FB7" w:rsidRPr="00D97B78" w:rsidRDefault="005A5FB7" w:rsidP="005A5F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What are the concerns and stressors the family has regarding providing services as a resource provider?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2E71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710E">
              <w:rPr>
                <w:rFonts w:ascii="Arial" w:hAnsi="Arial" w:cs="Arial"/>
                <w:sz w:val="22"/>
                <w:szCs w:val="22"/>
              </w:rPr>
            </w:r>
            <w:r w:rsidR="002E71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1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5FB7" w:rsidRPr="00D97B78" w14:paraId="2DE2ECEE" w14:textId="77777777" w:rsidTr="00EA7255">
        <w:trPr>
          <w:trHeight w:val="1440"/>
        </w:trPr>
        <w:tc>
          <w:tcPr>
            <w:tcW w:w="10908" w:type="dxa"/>
            <w:gridSpan w:val="7"/>
            <w:tcBorders>
              <w:left w:val="single" w:sz="4" w:space="0" w:color="auto"/>
              <w:bottom w:val="nil"/>
            </w:tcBorders>
          </w:tcPr>
          <w:p w14:paraId="4C1991B3" w14:textId="77777777" w:rsidR="005A5FB7" w:rsidRDefault="005A5FB7" w:rsidP="005A5FB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What are the family's goals within this program (continue as they are, change the ages of the children they accept for placement - take teens or infants, become behavioral foster care parents, etc.</w:t>
            </w:r>
            <w:r w:rsidR="00AF50C7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  <w:bookmarkStart w:id="1" w:name="Text2"/>
          <w:p w14:paraId="0BF76B7A" w14:textId="77777777" w:rsidR="005A5FB7" w:rsidRPr="00D97B78" w:rsidRDefault="002E710E" w:rsidP="00283BB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5F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A5FB7" w:rsidRPr="00D97B78" w14:paraId="513F0C96" w14:textId="77777777" w:rsidTr="00EA7255">
        <w:trPr>
          <w:trHeight w:val="288"/>
        </w:trPr>
        <w:tc>
          <w:tcPr>
            <w:tcW w:w="10908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14:paraId="75A8367B" w14:textId="77777777" w:rsidR="005A5FB7" w:rsidRPr="00D97B78" w:rsidRDefault="005A5FB7" w:rsidP="00A503E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How is the family meeting each competency?</w:t>
            </w:r>
          </w:p>
        </w:tc>
      </w:tr>
      <w:tr w:rsidR="005A5FB7" w:rsidRPr="00D97B78" w14:paraId="52A7FD43" w14:textId="77777777" w:rsidTr="00EA7255">
        <w:trPr>
          <w:trHeight w:val="1296"/>
        </w:trPr>
        <w:tc>
          <w:tcPr>
            <w:tcW w:w="10908" w:type="dxa"/>
            <w:gridSpan w:val="7"/>
            <w:tcBorders>
              <w:left w:val="single" w:sz="4" w:space="0" w:color="auto"/>
              <w:bottom w:val="nil"/>
            </w:tcBorders>
          </w:tcPr>
          <w:p w14:paraId="7AD2B2BA" w14:textId="59FB9C3E" w:rsidR="00EA7255" w:rsidRDefault="005A5FB7" w:rsidP="00283BB3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1) </w:t>
            </w:r>
            <w:r w:rsidR="00911649">
              <w:rPr>
                <w:rFonts w:ascii="Arial" w:hAnsi="Arial" w:cs="Arial"/>
                <w:sz w:val="22"/>
                <w:szCs w:val="22"/>
              </w:rPr>
              <w:t>Understanding Trauma and Trauma Informed Parenting</w:t>
            </w:r>
            <w:r w:rsidRPr="00D97B78">
              <w:rPr>
                <w:rFonts w:ascii="Arial" w:hAnsi="Arial" w:cs="Arial"/>
                <w:sz w:val="22"/>
                <w:szCs w:val="22"/>
              </w:rPr>
              <w:t xml:space="preserve">: </w:t>
            </w:r>
            <w:bookmarkStart w:id="2" w:name="Text67"/>
          </w:p>
          <w:p w14:paraId="001F7A6B" w14:textId="77777777" w:rsidR="005A5FB7" w:rsidRPr="00D97B78" w:rsidRDefault="002E710E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5A5F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5A5FB7" w:rsidRPr="00D97B78" w14:paraId="50368447" w14:textId="77777777" w:rsidTr="00EA7255">
        <w:trPr>
          <w:trHeight w:val="1296"/>
        </w:trPr>
        <w:tc>
          <w:tcPr>
            <w:tcW w:w="10908" w:type="dxa"/>
            <w:gridSpan w:val="7"/>
            <w:tcBorders>
              <w:left w:val="single" w:sz="4" w:space="0" w:color="auto"/>
              <w:bottom w:val="nil"/>
            </w:tcBorders>
          </w:tcPr>
          <w:p w14:paraId="647CA86E" w14:textId="77777777" w:rsidR="00911649" w:rsidRDefault="005A5FB7" w:rsidP="0091164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2) </w:t>
            </w:r>
            <w:r w:rsidR="00911649">
              <w:rPr>
                <w:rFonts w:ascii="Arial" w:hAnsi="Arial" w:cs="Arial"/>
                <w:sz w:val="22"/>
                <w:szCs w:val="22"/>
              </w:rPr>
              <w:t>Supporting Families and Maintaining Children’s Connections</w:t>
            </w:r>
            <w:r w:rsidR="00911649" w:rsidRPr="00D97B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9104512" w14:textId="77777777" w:rsidR="005A5FB7" w:rsidRPr="00D97B78" w:rsidRDefault="002E710E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5F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5FB7" w:rsidRPr="00D97B78" w14:paraId="04482292" w14:textId="77777777" w:rsidTr="00EA7255">
        <w:trPr>
          <w:trHeight w:val="1296"/>
        </w:trPr>
        <w:tc>
          <w:tcPr>
            <w:tcW w:w="10908" w:type="dxa"/>
            <w:gridSpan w:val="7"/>
            <w:tcBorders>
              <w:left w:val="single" w:sz="4" w:space="0" w:color="auto"/>
              <w:bottom w:val="nil"/>
            </w:tcBorders>
          </w:tcPr>
          <w:p w14:paraId="7B1E46FB" w14:textId="77777777" w:rsidR="00911649" w:rsidRDefault="005A5FB7" w:rsidP="0091164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911649">
              <w:rPr>
                <w:rFonts w:ascii="Arial" w:hAnsi="Arial" w:cs="Arial"/>
                <w:sz w:val="22"/>
                <w:szCs w:val="22"/>
              </w:rPr>
              <w:t>Understanding the Child Welfare System; and the Social, Emotional, and Physical Impact on Children’ and Families</w:t>
            </w:r>
            <w:r w:rsidR="00911649" w:rsidRPr="00D97B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52129AA" w14:textId="77777777" w:rsidR="005A5FB7" w:rsidRPr="00D97B78" w:rsidRDefault="002E710E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5F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5FB7" w:rsidRPr="00D97B78" w14:paraId="6044C2F9" w14:textId="77777777" w:rsidTr="00EA7255">
        <w:trPr>
          <w:trHeight w:val="1296"/>
        </w:trPr>
        <w:tc>
          <w:tcPr>
            <w:tcW w:w="1090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B80D9E0" w14:textId="77777777" w:rsidR="00911649" w:rsidRDefault="005A5FB7" w:rsidP="0091164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911649">
              <w:rPr>
                <w:rFonts w:ascii="Arial" w:hAnsi="Arial" w:cs="Arial"/>
                <w:sz w:val="22"/>
                <w:szCs w:val="22"/>
              </w:rPr>
              <w:t>Understanding the Importance of Cultural Identity in Foster Care and Adoption</w:t>
            </w:r>
            <w:r w:rsidR="00911649" w:rsidRPr="00D97B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69B5627" w14:textId="77777777" w:rsidR="005A5FB7" w:rsidRPr="00D97B78" w:rsidRDefault="002E710E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5F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5FB7" w:rsidRPr="00D97B78" w14:paraId="3E8531C7" w14:textId="77777777" w:rsidTr="00EA7255">
        <w:trPr>
          <w:trHeight w:val="1296"/>
        </w:trPr>
        <w:tc>
          <w:tcPr>
            <w:tcW w:w="1090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8F8BC1F" w14:textId="6823A995" w:rsidR="00EA7255" w:rsidRDefault="005A5FB7" w:rsidP="00283BB3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5) </w:t>
            </w:r>
            <w:r w:rsidR="00911649">
              <w:rPr>
                <w:rFonts w:ascii="Arial" w:hAnsi="Arial" w:cs="Arial"/>
                <w:sz w:val="22"/>
                <w:szCs w:val="22"/>
              </w:rPr>
              <w:t>Understanding the Impact of Mental Health and Substance Use on Children:</w:t>
            </w:r>
          </w:p>
          <w:p w14:paraId="0955E029" w14:textId="77777777" w:rsidR="005A5FB7" w:rsidRPr="00D97B78" w:rsidRDefault="002E710E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A5FB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5A5FB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95919" w:rsidRPr="00D97B78" w14:paraId="48B88C16" w14:textId="77777777" w:rsidTr="00EA7255">
        <w:trPr>
          <w:trHeight w:val="864"/>
        </w:trPr>
        <w:tc>
          <w:tcPr>
            <w:tcW w:w="1090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16D37191" w14:textId="77777777" w:rsidR="00295919" w:rsidRPr="00D97B78" w:rsidRDefault="00295919" w:rsidP="00A503EF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lastRenderedPageBreak/>
              <w:t>II</w:t>
            </w:r>
            <w:r w:rsidR="00CF163E" w:rsidRPr="00D97B78">
              <w:rPr>
                <w:rFonts w:ascii="Arial" w:hAnsi="Arial" w:cs="Arial"/>
                <w:sz w:val="22"/>
                <w:szCs w:val="22"/>
              </w:rPr>
              <w:t>. What</w:t>
            </w:r>
            <w:r w:rsidRPr="00D97B78">
              <w:rPr>
                <w:rFonts w:ascii="Arial" w:hAnsi="Arial" w:cs="Arial"/>
                <w:sz w:val="22"/>
                <w:szCs w:val="22"/>
              </w:rPr>
              <w:t xml:space="preserve"> training needs can be identified to address the concerns and issues outlined in Section 1?  (Targeted areas for skill development and enhancement – are they concerned about discipline techniques, need skills in working with teens, would like more information on working with children who have been sexually abused, etc.)</w:t>
            </w:r>
          </w:p>
        </w:tc>
      </w:tr>
      <w:tr w:rsidR="00295919" w:rsidRPr="00D97B78" w14:paraId="20DB84C9" w14:textId="77777777" w:rsidTr="00EA7255">
        <w:trPr>
          <w:trHeight w:val="1773"/>
        </w:trPr>
        <w:tc>
          <w:tcPr>
            <w:tcW w:w="10908" w:type="dxa"/>
            <w:gridSpan w:val="7"/>
            <w:tcBorders>
              <w:top w:val="nil"/>
            </w:tcBorders>
          </w:tcPr>
          <w:p w14:paraId="6AE2FB9C" w14:textId="77777777" w:rsidR="00295919" w:rsidRPr="00D97B78" w:rsidRDefault="002E710E" w:rsidP="002959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153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15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5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5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5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15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64352" w:rsidRPr="00D97B78" w14:paraId="32DE8BCD" w14:textId="77777777" w:rsidTr="00EA7255">
        <w:trPr>
          <w:trHeight w:val="576"/>
        </w:trPr>
        <w:tc>
          <w:tcPr>
            <w:tcW w:w="10908" w:type="dxa"/>
            <w:gridSpan w:val="7"/>
            <w:tcBorders>
              <w:bottom w:val="nil"/>
            </w:tcBorders>
            <w:vAlign w:val="center"/>
          </w:tcPr>
          <w:p w14:paraId="2081E944" w14:textId="77777777" w:rsidR="00B64352" w:rsidRPr="00D97B78" w:rsidRDefault="00CF163E" w:rsidP="00A503EF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III. </w:t>
            </w:r>
            <w:r w:rsidR="00B64352" w:rsidRPr="00D97B78">
              <w:rPr>
                <w:rFonts w:ascii="Arial" w:hAnsi="Arial" w:cs="Arial"/>
                <w:sz w:val="22"/>
                <w:szCs w:val="22"/>
              </w:rPr>
              <w:t>What specific areas will be improved when change has occurred?  What will it look like when change has fully occurred?  (Goals)</w:t>
            </w:r>
          </w:p>
        </w:tc>
      </w:tr>
      <w:tr w:rsidR="00B64352" w:rsidRPr="00D97B78" w14:paraId="64C7B22A" w14:textId="77777777" w:rsidTr="00EA7255">
        <w:trPr>
          <w:trHeight w:val="1755"/>
        </w:trPr>
        <w:tc>
          <w:tcPr>
            <w:tcW w:w="10908" w:type="dxa"/>
            <w:gridSpan w:val="7"/>
            <w:tcBorders>
              <w:top w:val="nil"/>
            </w:tcBorders>
          </w:tcPr>
          <w:p w14:paraId="1EA616DC" w14:textId="77777777" w:rsidR="00B64352" w:rsidRPr="00D97B78" w:rsidRDefault="002E710E" w:rsidP="002959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B95F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95F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95F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95F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95F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95F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FB05C7" w:rsidRPr="00D97B78" w14:paraId="335DE251" w14:textId="77777777" w:rsidTr="00EA7255">
        <w:trPr>
          <w:trHeight w:val="1152"/>
        </w:trPr>
        <w:tc>
          <w:tcPr>
            <w:tcW w:w="10908" w:type="dxa"/>
            <w:gridSpan w:val="7"/>
            <w:vAlign w:val="center"/>
          </w:tcPr>
          <w:p w14:paraId="5C0AD098" w14:textId="77777777" w:rsidR="00FB05C7" w:rsidRPr="0047087D" w:rsidRDefault="00120A09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  <w:r w:rsidR="0047087D" w:rsidRPr="0047087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B05C7" w:rsidRPr="0047087D">
              <w:rPr>
                <w:rFonts w:ascii="Arial" w:hAnsi="Arial" w:cs="Arial"/>
                <w:sz w:val="22"/>
                <w:szCs w:val="22"/>
              </w:rPr>
              <w:t>Signatures</w:t>
            </w:r>
          </w:p>
          <w:p w14:paraId="25F1412B" w14:textId="77777777" w:rsidR="00FB05C7" w:rsidRPr="00D97B78" w:rsidRDefault="00FB05C7" w:rsidP="00283B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I have reviewed this document and agree with the recommendations included.  I also understand that the attached Performance Based Criteria may be utilized to appraise performance and to assist in determining training needs for the </w:t>
            </w:r>
            <w:proofErr w:type="gramStart"/>
            <w:r w:rsidRPr="00D97B78">
              <w:rPr>
                <w:rFonts w:ascii="Arial" w:hAnsi="Arial" w:cs="Arial"/>
                <w:sz w:val="22"/>
                <w:szCs w:val="22"/>
              </w:rPr>
              <w:t>two year</w:t>
            </w:r>
            <w:proofErr w:type="gramEnd"/>
            <w:r w:rsidRPr="00D97B78">
              <w:rPr>
                <w:rFonts w:ascii="Arial" w:hAnsi="Arial" w:cs="Arial"/>
                <w:sz w:val="22"/>
                <w:szCs w:val="22"/>
              </w:rPr>
              <w:t xml:space="preserve"> licensing period </w:t>
            </w:r>
            <w:bookmarkStart w:id="5" w:name="Text56"/>
            <w:r w:rsidR="00D171EE" w:rsidRPr="00D97B78">
              <w:rPr>
                <w:rFonts w:ascii="Arial" w:hAnsi="Arial" w:cs="Arial"/>
                <w:sz w:val="22"/>
                <w:szCs w:val="22"/>
              </w:rPr>
              <w:t>ending</w:t>
            </w:r>
            <w:r w:rsidR="00D17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710E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5733A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2E710E">
              <w:rPr>
                <w:rFonts w:ascii="Arial" w:hAnsi="Arial" w:cs="Arial"/>
                <w:sz w:val="22"/>
                <w:szCs w:val="22"/>
                <w:u w:val="single"/>
              </w:rPr>
            </w:r>
            <w:r w:rsidR="002E710E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5733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5733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5733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5733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5733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2E710E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"/>
            <w:r w:rsidRPr="00D97B7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61B44" w:rsidRPr="00D97B78" w14:paraId="5D870F1A" w14:textId="77777777" w:rsidTr="00EA7255">
        <w:trPr>
          <w:trHeight w:val="576"/>
        </w:trPr>
        <w:tc>
          <w:tcPr>
            <w:tcW w:w="37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3C01325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B447C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F4547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194C7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77563EC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B44" w:rsidRPr="00D97B78" w14:paraId="0C31C3BC" w14:textId="77777777" w:rsidTr="00EA7255">
        <w:tc>
          <w:tcPr>
            <w:tcW w:w="3708" w:type="dxa"/>
            <w:gridSpan w:val="2"/>
            <w:tcBorders>
              <w:bottom w:val="nil"/>
              <w:right w:val="nil"/>
            </w:tcBorders>
          </w:tcPr>
          <w:p w14:paraId="215B4565" w14:textId="77777777" w:rsidR="00D61B44" w:rsidRPr="00D97B78" w:rsidRDefault="002E7224" w:rsidP="002959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Foster/Relative </w:t>
            </w:r>
            <w:r w:rsidR="00D61B44" w:rsidRPr="00D97B78">
              <w:rPr>
                <w:rFonts w:ascii="Arial" w:hAnsi="Arial" w:cs="Arial"/>
                <w:sz w:val="22"/>
                <w:szCs w:val="22"/>
              </w:rPr>
              <w:t>Parent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1EB37" w14:textId="77777777" w:rsidR="00D61B44" w:rsidRPr="00D97B78" w:rsidRDefault="00D61B44" w:rsidP="0029591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296750" w14:textId="77777777" w:rsidR="00D61B44" w:rsidRPr="00D97B78" w:rsidRDefault="00D61B44" w:rsidP="002959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D22BB" w14:textId="77777777" w:rsidR="00D61B44" w:rsidRPr="00D97B78" w:rsidRDefault="002E7224" w:rsidP="002959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Foster/Relative</w:t>
            </w:r>
            <w:r w:rsidR="00D61B44" w:rsidRPr="00D97B78">
              <w:rPr>
                <w:rFonts w:ascii="Arial" w:hAnsi="Arial" w:cs="Arial"/>
                <w:sz w:val="22"/>
                <w:szCs w:val="22"/>
              </w:rPr>
              <w:t xml:space="preserve"> Parent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6CDA4263" w14:textId="77777777" w:rsidR="00D61B44" w:rsidRPr="00D97B78" w:rsidRDefault="00D61B44" w:rsidP="0029591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D61B44" w:rsidRPr="00D97B78" w14:paraId="391BF5C9" w14:textId="77777777" w:rsidTr="00EA7255">
        <w:trPr>
          <w:trHeight w:val="576"/>
        </w:trPr>
        <w:tc>
          <w:tcPr>
            <w:tcW w:w="3708" w:type="dxa"/>
            <w:gridSpan w:val="2"/>
            <w:tcBorders>
              <w:top w:val="nil"/>
              <w:right w:val="nil"/>
            </w:tcBorders>
            <w:vAlign w:val="bottom"/>
          </w:tcPr>
          <w:p w14:paraId="6C2EA8D5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FF3A8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34CAB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A137C0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vAlign w:val="bottom"/>
          </w:tcPr>
          <w:p w14:paraId="38E4B5B7" w14:textId="77777777" w:rsidR="00D61B44" w:rsidRPr="00D97B78" w:rsidRDefault="00D61B44" w:rsidP="00807D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B44" w:rsidRPr="00D97B78" w14:paraId="495EA943" w14:textId="77777777" w:rsidTr="00EA7255">
        <w:trPr>
          <w:trHeight w:val="432"/>
        </w:trPr>
        <w:tc>
          <w:tcPr>
            <w:tcW w:w="3708" w:type="dxa"/>
            <w:gridSpan w:val="2"/>
            <w:tcBorders>
              <w:right w:val="nil"/>
            </w:tcBorders>
          </w:tcPr>
          <w:p w14:paraId="00B104BA" w14:textId="77777777" w:rsidR="00D61B44" w:rsidRPr="00D97B78" w:rsidRDefault="00D61B44" w:rsidP="0029591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Licensing Worker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F0BD8" w14:textId="77777777" w:rsidR="00D61B44" w:rsidRPr="00D97B78" w:rsidRDefault="00D61B44" w:rsidP="0029591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620C2" w14:textId="77777777" w:rsidR="00D61B44" w:rsidRPr="00D97B78" w:rsidRDefault="00D61B44" w:rsidP="002959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375CD" w14:textId="77777777" w:rsidR="00D61B44" w:rsidRPr="00D97B78" w:rsidRDefault="00D61B44" w:rsidP="0029591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1440" w:type="dxa"/>
            <w:tcBorders>
              <w:left w:val="nil"/>
            </w:tcBorders>
          </w:tcPr>
          <w:p w14:paraId="71AB07FF" w14:textId="77777777" w:rsidR="00D61B44" w:rsidRPr="00D97B78" w:rsidRDefault="00D61B44" w:rsidP="00295919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1E72AD" w:rsidRPr="00D97B78" w14:paraId="7A466F78" w14:textId="77777777" w:rsidTr="00EA7255">
        <w:trPr>
          <w:trHeight w:val="1008"/>
        </w:trPr>
        <w:tc>
          <w:tcPr>
            <w:tcW w:w="10908" w:type="dxa"/>
            <w:gridSpan w:val="7"/>
            <w:vAlign w:val="center"/>
          </w:tcPr>
          <w:p w14:paraId="4F905145" w14:textId="77777777" w:rsidR="001E72AD" w:rsidRPr="00D97B78" w:rsidRDefault="001E72AD" w:rsidP="00EA7255">
            <w:pPr>
              <w:shd w:val="clear" w:color="auto" w:fill="BFBFBF"/>
              <w:rPr>
                <w:rFonts w:ascii="Arial" w:hAnsi="Arial" w:cs="Arial"/>
                <w:b/>
                <w:sz w:val="22"/>
                <w:szCs w:val="22"/>
              </w:rPr>
            </w:pPr>
            <w:r w:rsidRPr="00D97B78">
              <w:rPr>
                <w:rFonts w:ascii="Arial" w:hAnsi="Arial" w:cs="Arial"/>
                <w:b/>
                <w:sz w:val="22"/>
                <w:szCs w:val="22"/>
              </w:rPr>
              <w:t>Annual Re-Evaluation</w:t>
            </w:r>
          </w:p>
          <w:p w14:paraId="6E8AAD6A" w14:textId="77777777" w:rsidR="001E72AD" w:rsidRPr="00D97B78" w:rsidRDefault="001E72AD" w:rsidP="00EA7255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This plan was reviewed with the family: </w:t>
            </w:r>
          </w:p>
          <w:p w14:paraId="592BA42E" w14:textId="77777777" w:rsidR="001E72AD" w:rsidRPr="00D97B78" w:rsidRDefault="001E72AD" w:rsidP="00EA72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E710E" w:rsidRPr="00D97B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7B7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AAD">
              <w:rPr>
                <w:rFonts w:ascii="Arial" w:hAnsi="Arial" w:cs="Arial"/>
                <w:sz w:val="22"/>
                <w:szCs w:val="22"/>
              </w:rPr>
            </w:r>
            <w:r w:rsidR="00275A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710E" w:rsidRPr="00D97B78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05C7">
              <w:rPr>
                <w:rFonts w:ascii="Arial" w:hAnsi="Arial" w:cs="Arial"/>
                <w:b/>
                <w:sz w:val="22"/>
                <w:szCs w:val="22"/>
              </w:rPr>
              <w:t>Annual</w:t>
            </w:r>
          </w:p>
        </w:tc>
      </w:tr>
      <w:tr w:rsidR="001E72AD" w:rsidRPr="00D97B78" w14:paraId="4952EEB2" w14:textId="77777777" w:rsidTr="00EA7255">
        <w:trPr>
          <w:trHeight w:val="1296"/>
        </w:trPr>
        <w:tc>
          <w:tcPr>
            <w:tcW w:w="10908" w:type="dxa"/>
            <w:gridSpan w:val="7"/>
            <w:tcBorders>
              <w:bottom w:val="nil"/>
            </w:tcBorders>
          </w:tcPr>
          <w:p w14:paraId="7B2F4AF9" w14:textId="77777777" w:rsidR="00102986" w:rsidRDefault="00102986" w:rsidP="00EA7255">
            <w:pPr>
              <w:ind w:left="270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Has the resource family fulfilled the required 15 (16) hours of in-service training during the past year</w:t>
            </w:r>
            <w:r w:rsidR="00DB4823">
              <w:rPr>
                <w:rFonts w:ascii="Arial" w:hAnsi="Arial" w:cs="Arial"/>
                <w:sz w:val="22"/>
                <w:szCs w:val="22"/>
              </w:rPr>
              <w:t xml:space="preserve"> including the Psychotropic Annual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?  </w:t>
            </w:r>
            <w:bookmarkStart w:id="6" w:name="Text68"/>
            <w:r w:rsidR="002E71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95733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2E710E">
              <w:rPr>
                <w:rFonts w:ascii="Arial" w:hAnsi="Arial" w:cs="Arial"/>
                <w:sz w:val="22"/>
                <w:szCs w:val="22"/>
              </w:rPr>
            </w:r>
            <w:r w:rsidR="002E71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573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573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5733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E71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  <w:szCs w:val="22"/>
              </w:rPr>
              <w:t xml:space="preserve"> If not, how are they going to complete the required training for license renewal in the next 12 months?</w:t>
            </w:r>
          </w:p>
          <w:p w14:paraId="605C2060" w14:textId="77777777" w:rsidR="001E72AD" w:rsidRPr="00D97B78" w:rsidRDefault="002E710E" w:rsidP="00D171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029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3BB3" w:rsidRPr="00D97B78" w14:paraId="179AB3D7" w14:textId="77777777" w:rsidTr="00EA7255">
        <w:trPr>
          <w:trHeight w:val="1008"/>
        </w:trPr>
        <w:tc>
          <w:tcPr>
            <w:tcW w:w="10908" w:type="dxa"/>
            <w:gridSpan w:val="7"/>
            <w:tcBorders>
              <w:top w:val="nil"/>
              <w:bottom w:val="nil"/>
            </w:tcBorders>
          </w:tcPr>
          <w:p w14:paraId="0D9C0B1E" w14:textId="77777777" w:rsidR="00283BB3" w:rsidRDefault="00283BB3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What are some concerns the family has providing services?</w:t>
            </w:r>
          </w:p>
          <w:p w14:paraId="36633951" w14:textId="77777777" w:rsidR="00283BB3" w:rsidRDefault="00283BB3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3BB3" w:rsidRPr="00D97B78" w14:paraId="746967F7" w14:textId="77777777" w:rsidTr="00042412">
        <w:trPr>
          <w:trHeight w:val="432"/>
        </w:trPr>
        <w:tc>
          <w:tcPr>
            <w:tcW w:w="10908" w:type="dxa"/>
            <w:gridSpan w:val="7"/>
            <w:tcBorders>
              <w:top w:val="nil"/>
              <w:bottom w:val="nil"/>
            </w:tcBorders>
            <w:vAlign w:val="center"/>
          </w:tcPr>
          <w:p w14:paraId="24F209A9" w14:textId="77777777" w:rsidR="00283BB3" w:rsidRDefault="00283BB3" w:rsidP="00D171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How is the family meeting each competency?</w:t>
            </w:r>
          </w:p>
        </w:tc>
      </w:tr>
      <w:tr w:rsidR="00283BB3" w:rsidRPr="00D97B78" w14:paraId="311B4ADD" w14:textId="77777777" w:rsidTr="00042412">
        <w:trPr>
          <w:trHeight w:val="1080"/>
        </w:trPr>
        <w:tc>
          <w:tcPr>
            <w:tcW w:w="10908" w:type="dxa"/>
            <w:gridSpan w:val="7"/>
            <w:tcBorders>
              <w:top w:val="nil"/>
              <w:bottom w:val="single" w:sz="4" w:space="0" w:color="auto"/>
            </w:tcBorders>
          </w:tcPr>
          <w:p w14:paraId="0AC66B31" w14:textId="002CC01F" w:rsidR="00D171EE" w:rsidRDefault="005F643C" w:rsidP="00D171E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Trauma and Trauma Informed Parenting</w:t>
            </w:r>
            <w:r w:rsidR="00283BB3" w:rsidRPr="00D97B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90ADF09" w14:textId="77777777" w:rsidR="00283BB3" w:rsidRDefault="00283BB3" w:rsidP="00D171E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3BB3" w:rsidRPr="00D97B78" w14:paraId="08A1F278" w14:textId="77777777" w:rsidTr="00042412">
        <w:trPr>
          <w:trHeight w:val="1080"/>
        </w:trPr>
        <w:tc>
          <w:tcPr>
            <w:tcW w:w="10908" w:type="dxa"/>
            <w:gridSpan w:val="7"/>
            <w:tcBorders>
              <w:top w:val="single" w:sz="4" w:space="0" w:color="auto"/>
              <w:bottom w:val="nil"/>
            </w:tcBorders>
          </w:tcPr>
          <w:p w14:paraId="7F13DE04" w14:textId="37703CC2" w:rsidR="00D171EE" w:rsidRDefault="005F643C" w:rsidP="00D171E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Supporting Families and Maintaining Children’s Connections</w:t>
            </w:r>
            <w:r w:rsidR="00283BB3" w:rsidRPr="00D97B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8394893" w14:textId="77777777" w:rsidR="00283BB3" w:rsidRDefault="00283BB3" w:rsidP="00D171E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97B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7B78">
              <w:rPr>
                <w:rFonts w:ascii="Arial" w:hAnsi="Arial" w:cs="Arial"/>
                <w:sz w:val="22"/>
                <w:szCs w:val="22"/>
              </w:rPr>
            </w:r>
            <w:r w:rsidRPr="00D97B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3BB3" w:rsidRPr="00D97B78" w14:paraId="340A9C2C" w14:textId="77777777" w:rsidTr="00EA7255">
        <w:trPr>
          <w:trHeight w:val="1080"/>
        </w:trPr>
        <w:tc>
          <w:tcPr>
            <w:tcW w:w="10908" w:type="dxa"/>
            <w:gridSpan w:val="7"/>
            <w:tcBorders>
              <w:top w:val="nil"/>
              <w:bottom w:val="nil"/>
            </w:tcBorders>
          </w:tcPr>
          <w:p w14:paraId="47DF8883" w14:textId="79A80095" w:rsidR="00D171EE" w:rsidRDefault="005F643C" w:rsidP="00D171E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the Child Welfare System; and the Social, Emotional, and Physical Impact on Children’ and Families</w:t>
            </w:r>
            <w:r w:rsidR="00283BB3" w:rsidRPr="00D97B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584D5CA" w14:textId="77777777" w:rsidR="00283BB3" w:rsidRDefault="00283BB3" w:rsidP="00D171E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97B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7B78">
              <w:rPr>
                <w:rFonts w:ascii="Arial" w:hAnsi="Arial" w:cs="Arial"/>
                <w:sz w:val="22"/>
                <w:szCs w:val="22"/>
              </w:rPr>
            </w:r>
            <w:r w:rsidRPr="00D97B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3BB3" w:rsidRPr="00D97B78" w14:paraId="37BA2059" w14:textId="77777777" w:rsidTr="00EA7255">
        <w:trPr>
          <w:trHeight w:val="1080"/>
        </w:trPr>
        <w:tc>
          <w:tcPr>
            <w:tcW w:w="10908" w:type="dxa"/>
            <w:gridSpan w:val="7"/>
            <w:tcBorders>
              <w:top w:val="nil"/>
              <w:bottom w:val="nil"/>
            </w:tcBorders>
          </w:tcPr>
          <w:p w14:paraId="16160C25" w14:textId="531C512A" w:rsidR="00D171EE" w:rsidRDefault="005F643C" w:rsidP="00D171E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the Importance of Cultural Identity in Foster Care and Adoption</w:t>
            </w:r>
            <w:r w:rsidR="00283BB3" w:rsidRPr="00D97B7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66DC97D8" w14:textId="77777777" w:rsidR="00283BB3" w:rsidRDefault="00283BB3" w:rsidP="00D171E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97B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7B78">
              <w:rPr>
                <w:rFonts w:ascii="Arial" w:hAnsi="Arial" w:cs="Arial"/>
                <w:sz w:val="22"/>
                <w:szCs w:val="22"/>
              </w:rPr>
            </w:r>
            <w:r w:rsidRPr="00D97B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3BB3" w:rsidRPr="00D97B78" w14:paraId="27E0D780" w14:textId="77777777" w:rsidTr="00EA7255">
        <w:trPr>
          <w:trHeight w:val="1080"/>
        </w:trPr>
        <w:tc>
          <w:tcPr>
            <w:tcW w:w="10908" w:type="dxa"/>
            <w:gridSpan w:val="7"/>
            <w:tcBorders>
              <w:top w:val="nil"/>
              <w:bottom w:val="nil"/>
            </w:tcBorders>
          </w:tcPr>
          <w:p w14:paraId="7A77B8DD" w14:textId="5F26DD5C" w:rsidR="00D171EE" w:rsidRDefault="005F643C" w:rsidP="00D171E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the Impact of Mental Health and Substance Use on Children:</w:t>
            </w:r>
          </w:p>
          <w:p w14:paraId="5DFC01E0" w14:textId="77777777" w:rsidR="00283BB3" w:rsidRDefault="00283BB3" w:rsidP="00D171E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97B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7B78">
              <w:rPr>
                <w:rFonts w:ascii="Arial" w:hAnsi="Arial" w:cs="Arial"/>
                <w:sz w:val="22"/>
                <w:szCs w:val="22"/>
              </w:rPr>
            </w:r>
            <w:r w:rsidRPr="00D97B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7B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3BB3" w:rsidRPr="00D97B78" w14:paraId="7421061C" w14:textId="77777777" w:rsidTr="00EA7255">
        <w:trPr>
          <w:trHeight w:val="1008"/>
        </w:trPr>
        <w:tc>
          <w:tcPr>
            <w:tcW w:w="10908" w:type="dxa"/>
            <w:gridSpan w:val="7"/>
            <w:tcBorders>
              <w:top w:val="nil"/>
              <w:bottom w:val="nil"/>
            </w:tcBorders>
          </w:tcPr>
          <w:p w14:paraId="77B81D44" w14:textId="77777777" w:rsidR="00283BB3" w:rsidRDefault="00283BB3" w:rsidP="00283BB3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What training needs can be identified to address the concerns and issues outlined in </w:t>
            </w:r>
            <w:r>
              <w:rPr>
                <w:rFonts w:ascii="Arial" w:hAnsi="Arial" w:cs="Arial"/>
                <w:sz w:val="22"/>
                <w:szCs w:val="22"/>
              </w:rPr>
              <w:t>question</w:t>
            </w:r>
            <w:r w:rsidRPr="00D97B78">
              <w:rPr>
                <w:rFonts w:ascii="Arial" w:hAnsi="Arial" w:cs="Arial"/>
                <w:sz w:val="22"/>
                <w:szCs w:val="22"/>
              </w:rPr>
              <w:t xml:space="preserve"> 1? </w:t>
            </w:r>
          </w:p>
          <w:p w14:paraId="6D47BCC0" w14:textId="77777777" w:rsidR="00283BB3" w:rsidRDefault="00283BB3" w:rsidP="00D171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72AD" w:rsidRPr="00D97B78" w14:paraId="1224FF18" w14:textId="77777777" w:rsidTr="00EA7255">
        <w:trPr>
          <w:trHeight w:val="1008"/>
        </w:trPr>
        <w:tc>
          <w:tcPr>
            <w:tcW w:w="10908" w:type="dxa"/>
            <w:gridSpan w:val="7"/>
            <w:tcBorders>
              <w:top w:val="nil"/>
            </w:tcBorders>
          </w:tcPr>
          <w:p w14:paraId="31F463D2" w14:textId="77777777" w:rsidR="00283BB3" w:rsidRDefault="00283BB3" w:rsidP="00283BB3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The following changes were made to the plan at the annual review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A64EAD" w14:textId="77777777" w:rsidR="00102986" w:rsidRPr="00D97B78" w:rsidRDefault="002E710E" w:rsidP="00283B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10298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0298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72AD" w:rsidRPr="00D97B78" w14:paraId="2BD0A040" w14:textId="77777777" w:rsidTr="00EA7255">
        <w:trPr>
          <w:trHeight w:val="288"/>
        </w:trPr>
        <w:tc>
          <w:tcPr>
            <w:tcW w:w="10908" w:type="dxa"/>
            <w:gridSpan w:val="7"/>
            <w:tcBorders>
              <w:bottom w:val="nil"/>
            </w:tcBorders>
            <w:vAlign w:val="center"/>
          </w:tcPr>
          <w:p w14:paraId="305AF0B2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 xml:space="preserve">I agree with the changes made to this plan: </w:t>
            </w:r>
          </w:p>
        </w:tc>
      </w:tr>
      <w:tr w:rsidR="001E72AD" w:rsidRPr="00D97B78" w14:paraId="596FBCF8" w14:textId="77777777" w:rsidTr="00EA7255">
        <w:trPr>
          <w:trHeight w:val="576"/>
        </w:trPr>
        <w:tc>
          <w:tcPr>
            <w:tcW w:w="3708" w:type="dxa"/>
            <w:gridSpan w:val="2"/>
            <w:tcBorders>
              <w:top w:val="nil"/>
              <w:right w:val="nil"/>
            </w:tcBorders>
            <w:vAlign w:val="bottom"/>
          </w:tcPr>
          <w:p w14:paraId="7DA08AF1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12FF3BA3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F87E5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72D586C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vAlign w:val="bottom"/>
          </w:tcPr>
          <w:p w14:paraId="01A60739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2AD" w:rsidRPr="00D97B78" w14:paraId="4C893C1D" w14:textId="77777777" w:rsidTr="00EA7255">
        <w:tc>
          <w:tcPr>
            <w:tcW w:w="3708" w:type="dxa"/>
            <w:gridSpan w:val="2"/>
            <w:tcBorders>
              <w:bottom w:val="nil"/>
              <w:right w:val="nil"/>
            </w:tcBorders>
          </w:tcPr>
          <w:p w14:paraId="2EB156D4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Foster/Relative/Kinship Parent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645CD50F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8669CAE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left w:val="nil"/>
              <w:bottom w:val="nil"/>
              <w:right w:val="nil"/>
            </w:tcBorders>
          </w:tcPr>
          <w:p w14:paraId="73959F31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Foster/Relative/Kinship Parent</w:t>
            </w:r>
          </w:p>
        </w:tc>
        <w:tc>
          <w:tcPr>
            <w:tcW w:w="1440" w:type="dxa"/>
            <w:tcBorders>
              <w:left w:val="nil"/>
              <w:bottom w:val="nil"/>
            </w:tcBorders>
          </w:tcPr>
          <w:p w14:paraId="4E090ECA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1E72AD" w:rsidRPr="00D97B78" w14:paraId="6E899905" w14:textId="77777777" w:rsidTr="00EA7255">
        <w:trPr>
          <w:trHeight w:val="576"/>
        </w:trPr>
        <w:tc>
          <w:tcPr>
            <w:tcW w:w="37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7D4117B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F7992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7A05E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0172E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5F6222B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72AD" w:rsidRPr="00D97B78" w14:paraId="591A4B0F" w14:textId="77777777" w:rsidTr="00EA7255">
        <w:trPr>
          <w:trHeight w:val="432"/>
        </w:trPr>
        <w:tc>
          <w:tcPr>
            <w:tcW w:w="3708" w:type="dxa"/>
            <w:gridSpan w:val="2"/>
            <w:tcBorders>
              <w:top w:val="single" w:sz="4" w:space="0" w:color="auto"/>
              <w:right w:val="nil"/>
            </w:tcBorders>
          </w:tcPr>
          <w:p w14:paraId="2FC04702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Licensing Worker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</w:tcPr>
          <w:p w14:paraId="7E70EAAB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4CE7A53F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DBB36EE" w14:textId="77777777" w:rsidR="001E72AD" w:rsidRPr="00D97B78" w:rsidRDefault="001E72AD" w:rsidP="001E13E7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14:paraId="42372885" w14:textId="77777777" w:rsidR="00384A1A" w:rsidRPr="00D97B78" w:rsidRDefault="001E72AD" w:rsidP="00D171EE">
            <w:pPr>
              <w:rPr>
                <w:rFonts w:ascii="Arial" w:hAnsi="Arial" w:cs="Arial"/>
                <w:sz w:val="22"/>
                <w:szCs w:val="22"/>
              </w:rPr>
            </w:pPr>
            <w:r w:rsidRPr="00D97B7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0BE68FF" w14:textId="77777777" w:rsidR="00AF50C7" w:rsidRDefault="00AF50C7" w:rsidP="00295919">
      <w:pPr>
        <w:rPr>
          <w:rFonts w:ascii="Arial" w:hAnsi="Arial" w:cs="Arial"/>
          <w:sz w:val="20"/>
          <w:szCs w:val="20"/>
        </w:rPr>
      </w:pPr>
    </w:p>
    <w:p w14:paraId="200D7A4B" w14:textId="4D6DAF07" w:rsidR="00F679CF" w:rsidRPr="00BB1184" w:rsidRDefault="002F32E7" w:rsidP="00FB27BA">
      <w:pPr>
        <w:rPr>
          <w:rFonts w:ascii="Arial" w:hAnsi="Arial" w:cs="Arial"/>
          <w:sz w:val="20"/>
          <w:szCs w:val="20"/>
        </w:rPr>
      </w:pPr>
      <w:r w:rsidRPr="002F32E7">
        <w:rPr>
          <w:rFonts w:ascii="Arial" w:hAnsi="Arial" w:cs="Arial"/>
          <w:sz w:val="20"/>
          <w:szCs w:val="20"/>
        </w:rPr>
        <w:t xml:space="preserve">If you are a Veteran in the state of Missouri and are interested in learning more about benefits and resources available to you and your dependents, visit </w:t>
      </w:r>
      <w:hyperlink r:id="rId8" w:tgtFrame="_blank" w:history="1">
        <w:r w:rsidRPr="002F32E7">
          <w:rPr>
            <w:rStyle w:val="Hyperlink"/>
            <w:rFonts w:ascii="Arial" w:hAnsi="Arial" w:cs="Arial"/>
            <w:sz w:val="20"/>
            <w:szCs w:val="20"/>
          </w:rPr>
          <w:t>https://mvc.dps.mo.gov/MoVeteransInformation/Survey/DSS</w:t>
        </w:r>
      </w:hyperlink>
      <w:r w:rsidRPr="002F32E7">
        <w:rPr>
          <w:rFonts w:ascii="Arial" w:hAnsi="Arial" w:cs="Arial"/>
          <w:sz w:val="20"/>
          <w:szCs w:val="20"/>
        </w:rPr>
        <w:t>.</w:t>
      </w:r>
    </w:p>
    <w:sectPr w:rsidR="00F679CF" w:rsidRPr="00BB1184" w:rsidSect="0017166E">
      <w:footerReference w:type="default" r:id="rId9"/>
      <w:type w:val="continuous"/>
      <w:pgSz w:w="12240" w:h="15840" w:code="1"/>
      <w:pgMar w:top="720" w:right="720" w:bottom="720" w:left="72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E290" w14:textId="77777777" w:rsidR="00593787" w:rsidRDefault="00593787">
      <w:r>
        <w:separator/>
      </w:r>
    </w:p>
  </w:endnote>
  <w:endnote w:type="continuationSeparator" w:id="0">
    <w:p w14:paraId="35A6A5E7" w14:textId="77777777" w:rsidR="00593787" w:rsidRDefault="0059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B890" w14:textId="77777777" w:rsidR="005A5FB7" w:rsidRDefault="007E232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054">
      <w:rPr>
        <w:noProof/>
      </w:rPr>
      <w:t>1</w:t>
    </w:r>
    <w:r>
      <w:rPr>
        <w:noProof/>
      </w:rPr>
      <w:fldChar w:fldCharType="end"/>
    </w:r>
    <w:r w:rsidR="005A5FB7">
      <w:t xml:space="preserve">                                                                 </w:t>
    </w:r>
  </w:p>
  <w:p w14:paraId="3F0351B1" w14:textId="173CD973" w:rsidR="005A5FB7" w:rsidRPr="00D171EE" w:rsidRDefault="00323FF6" w:rsidP="00D171EE">
    <w:pPr>
      <w:pStyle w:val="Footer"/>
      <w:jc w:val="right"/>
      <w:rPr>
        <w:sz w:val="16"/>
      </w:rPr>
    </w:pPr>
    <w:r>
      <w:tab/>
    </w:r>
    <w:r>
      <w:tab/>
    </w:r>
    <w:r w:rsidR="00120A09">
      <w:rPr>
        <w:sz w:val="16"/>
      </w:rPr>
      <w:t>CD-100 REV 0</w:t>
    </w:r>
    <w:r w:rsidR="00275AAD">
      <w:rPr>
        <w:sz w:val="16"/>
      </w:rPr>
      <w:t>4</w:t>
    </w:r>
    <w:r w:rsidR="00120A09">
      <w:rPr>
        <w:sz w:val="16"/>
      </w:rPr>
      <w:t>/</w:t>
    </w:r>
    <w:r w:rsidR="00275AAD">
      <w:rPr>
        <w:sz w:val="16"/>
      </w:rPr>
      <w:t>20</w:t>
    </w:r>
    <w:r w:rsidR="00120A09">
      <w:rPr>
        <w:sz w:val="16"/>
      </w:rPr>
      <w:t>2</w:t>
    </w:r>
    <w:r w:rsidR="00FB27BA">
      <w:rPr>
        <w:sz w:val="16"/>
      </w:rPr>
      <w:t>5</w:t>
    </w:r>
  </w:p>
  <w:p w14:paraId="7D61C3EC" w14:textId="77777777" w:rsidR="005A5FB7" w:rsidRPr="00DA13FB" w:rsidRDefault="005A5FB7" w:rsidP="0017166E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485D" w14:textId="77777777" w:rsidR="00593787" w:rsidRDefault="00593787">
      <w:r>
        <w:separator/>
      </w:r>
    </w:p>
  </w:footnote>
  <w:footnote w:type="continuationSeparator" w:id="0">
    <w:p w14:paraId="0123ACE8" w14:textId="77777777" w:rsidR="00593787" w:rsidRDefault="0059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B26"/>
    <w:multiLevelType w:val="hybridMultilevel"/>
    <w:tmpl w:val="1AC4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1DA"/>
    <w:multiLevelType w:val="hybridMultilevel"/>
    <w:tmpl w:val="05CE2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65D87"/>
    <w:multiLevelType w:val="hybridMultilevel"/>
    <w:tmpl w:val="1AE63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2538C"/>
    <w:multiLevelType w:val="hybridMultilevel"/>
    <w:tmpl w:val="F166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2377F"/>
    <w:multiLevelType w:val="hybridMultilevel"/>
    <w:tmpl w:val="9A3E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63BE8"/>
    <w:multiLevelType w:val="hybridMultilevel"/>
    <w:tmpl w:val="01880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4270"/>
    <w:multiLevelType w:val="hybridMultilevel"/>
    <w:tmpl w:val="F03E0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E2F2E"/>
    <w:multiLevelType w:val="hybridMultilevel"/>
    <w:tmpl w:val="5C4AD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56A07"/>
    <w:multiLevelType w:val="hybridMultilevel"/>
    <w:tmpl w:val="C8143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5595D"/>
    <w:multiLevelType w:val="hybridMultilevel"/>
    <w:tmpl w:val="1FA8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41DB2"/>
    <w:multiLevelType w:val="hybridMultilevel"/>
    <w:tmpl w:val="E5CC8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B6DDB"/>
    <w:multiLevelType w:val="hybridMultilevel"/>
    <w:tmpl w:val="E026A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3F4E10"/>
    <w:multiLevelType w:val="hybridMultilevel"/>
    <w:tmpl w:val="14CA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819538">
    <w:abstractNumId w:val="6"/>
  </w:num>
  <w:num w:numId="2" w16cid:durableId="1324161449">
    <w:abstractNumId w:val="8"/>
  </w:num>
  <w:num w:numId="3" w16cid:durableId="221871714">
    <w:abstractNumId w:val="10"/>
  </w:num>
  <w:num w:numId="4" w16cid:durableId="1522353530">
    <w:abstractNumId w:val="1"/>
  </w:num>
  <w:num w:numId="5" w16cid:durableId="1383557295">
    <w:abstractNumId w:val="7"/>
  </w:num>
  <w:num w:numId="6" w16cid:durableId="1887182494">
    <w:abstractNumId w:val="12"/>
  </w:num>
  <w:num w:numId="7" w16cid:durableId="214395204">
    <w:abstractNumId w:val="5"/>
  </w:num>
  <w:num w:numId="8" w16cid:durableId="822157515">
    <w:abstractNumId w:val="11"/>
  </w:num>
  <w:num w:numId="9" w16cid:durableId="1242525870">
    <w:abstractNumId w:val="4"/>
  </w:num>
  <w:num w:numId="10" w16cid:durableId="109711150">
    <w:abstractNumId w:val="0"/>
  </w:num>
  <w:num w:numId="11" w16cid:durableId="950357292">
    <w:abstractNumId w:val="2"/>
  </w:num>
  <w:num w:numId="12" w16cid:durableId="2020810982">
    <w:abstractNumId w:val="9"/>
  </w:num>
  <w:num w:numId="13" w16cid:durableId="701517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bYOOevCzrq5TjwdWsihUbQfrMIsdoP0tSC3nX3SAERdpboHZbEPOe6XfkB7AuipdrqzcNzpipd1u0po6yrQJQ==" w:salt="iWLRNxjDaVojDk/2yLq72A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87"/>
    <w:rsid w:val="00012CB9"/>
    <w:rsid w:val="0002477C"/>
    <w:rsid w:val="00042412"/>
    <w:rsid w:val="0005758D"/>
    <w:rsid w:val="00061538"/>
    <w:rsid w:val="000634BC"/>
    <w:rsid w:val="00081D1C"/>
    <w:rsid w:val="000A0F35"/>
    <w:rsid w:val="000C3C1E"/>
    <w:rsid w:val="000D5624"/>
    <w:rsid w:val="000D7568"/>
    <w:rsid w:val="000F1072"/>
    <w:rsid w:val="00102986"/>
    <w:rsid w:val="00120A09"/>
    <w:rsid w:val="001351C1"/>
    <w:rsid w:val="0017166E"/>
    <w:rsid w:val="001A4EE4"/>
    <w:rsid w:val="001E13E7"/>
    <w:rsid w:val="001E26C1"/>
    <w:rsid w:val="001E6EA0"/>
    <w:rsid w:val="001E72AD"/>
    <w:rsid w:val="002073C3"/>
    <w:rsid w:val="00212E71"/>
    <w:rsid w:val="00215C33"/>
    <w:rsid w:val="00220A6F"/>
    <w:rsid w:val="002421FC"/>
    <w:rsid w:val="00245D2F"/>
    <w:rsid w:val="00246796"/>
    <w:rsid w:val="00275311"/>
    <w:rsid w:val="00275AAD"/>
    <w:rsid w:val="00283BB3"/>
    <w:rsid w:val="00295919"/>
    <w:rsid w:val="002963E0"/>
    <w:rsid w:val="002C63EC"/>
    <w:rsid w:val="002E1607"/>
    <w:rsid w:val="002E2C5C"/>
    <w:rsid w:val="002E710E"/>
    <w:rsid w:val="002E7224"/>
    <w:rsid w:val="002F32E7"/>
    <w:rsid w:val="002F7949"/>
    <w:rsid w:val="00323FF6"/>
    <w:rsid w:val="00355F9A"/>
    <w:rsid w:val="00384A1A"/>
    <w:rsid w:val="0039561C"/>
    <w:rsid w:val="003E111F"/>
    <w:rsid w:val="00431CB4"/>
    <w:rsid w:val="00441DD2"/>
    <w:rsid w:val="0045279B"/>
    <w:rsid w:val="00463864"/>
    <w:rsid w:val="0047087D"/>
    <w:rsid w:val="004915A6"/>
    <w:rsid w:val="004B687F"/>
    <w:rsid w:val="004C06BC"/>
    <w:rsid w:val="004D1B04"/>
    <w:rsid w:val="004D2F73"/>
    <w:rsid w:val="004E2E2B"/>
    <w:rsid w:val="004F6364"/>
    <w:rsid w:val="00505DC1"/>
    <w:rsid w:val="005149DE"/>
    <w:rsid w:val="00520ED3"/>
    <w:rsid w:val="005237C0"/>
    <w:rsid w:val="005237E0"/>
    <w:rsid w:val="005837EB"/>
    <w:rsid w:val="005844A4"/>
    <w:rsid w:val="00587D07"/>
    <w:rsid w:val="00593787"/>
    <w:rsid w:val="005A3BF8"/>
    <w:rsid w:val="005A5FB7"/>
    <w:rsid w:val="005D033A"/>
    <w:rsid w:val="005F0E6B"/>
    <w:rsid w:val="005F643C"/>
    <w:rsid w:val="00651F11"/>
    <w:rsid w:val="006612ED"/>
    <w:rsid w:val="006668E3"/>
    <w:rsid w:val="00675BE6"/>
    <w:rsid w:val="006B769F"/>
    <w:rsid w:val="006E4FA2"/>
    <w:rsid w:val="006F3D8A"/>
    <w:rsid w:val="00704DE6"/>
    <w:rsid w:val="007174FF"/>
    <w:rsid w:val="00720471"/>
    <w:rsid w:val="007342D2"/>
    <w:rsid w:val="007369BC"/>
    <w:rsid w:val="007519C8"/>
    <w:rsid w:val="00781902"/>
    <w:rsid w:val="00786896"/>
    <w:rsid w:val="007877C8"/>
    <w:rsid w:val="007902CE"/>
    <w:rsid w:val="007B1C2D"/>
    <w:rsid w:val="007D1C3D"/>
    <w:rsid w:val="007D621A"/>
    <w:rsid w:val="007E2325"/>
    <w:rsid w:val="007F3054"/>
    <w:rsid w:val="0080092F"/>
    <w:rsid w:val="00807D78"/>
    <w:rsid w:val="00815670"/>
    <w:rsid w:val="008261FE"/>
    <w:rsid w:val="00845A89"/>
    <w:rsid w:val="0087291E"/>
    <w:rsid w:val="00891A64"/>
    <w:rsid w:val="008A3D82"/>
    <w:rsid w:val="008A7E29"/>
    <w:rsid w:val="008C3B2B"/>
    <w:rsid w:val="008C6BFF"/>
    <w:rsid w:val="008E24BB"/>
    <w:rsid w:val="008F04ED"/>
    <w:rsid w:val="00911649"/>
    <w:rsid w:val="00914610"/>
    <w:rsid w:val="00956900"/>
    <w:rsid w:val="0095733A"/>
    <w:rsid w:val="0097181A"/>
    <w:rsid w:val="0097268F"/>
    <w:rsid w:val="009800D1"/>
    <w:rsid w:val="009A5AB5"/>
    <w:rsid w:val="009C7BED"/>
    <w:rsid w:val="009D7FF4"/>
    <w:rsid w:val="009E0EEB"/>
    <w:rsid w:val="009E1527"/>
    <w:rsid w:val="009F17B8"/>
    <w:rsid w:val="00A10D0D"/>
    <w:rsid w:val="00A16772"/>
    <w:rsid w:val="00A169C4"/>
    <w:rsid w:val="00A16C07"/>
    <w:rsid w:val="00A343D6"/>
    <w:rsid w:val="00A5008E"/>
    <w:rsid w:val="00A503EF"/>
    <w:rsid w:val="00A61DC2"/>
    <w:rsid w:val="00A916A0"/>
    <w:rsid w:val="00AA0275"/>
    <w:rsid w:val="00AC2EC2"/>
    <w:rsid w:val="00AD1607"/>
    <w:rsid w:val="00AF50C7"/>
    <w:rsid w:val="00B076AD"/>
    <w:rsid w:val="00B153FA"/>
    <w:rsid w:val="00B203EB"/>
    <w:rsid w:val="00B2350C"/>
    <w:rsid w:val="00B578D2"/>
    <w:rsid w:val="00B6356D"/>
    <w:rsid w:val="00B64352"/>
    <w:rsid w:val="00B95FEA"/>
    <w:rsid w:val="00BB1184"/>
    <w:rsid w:val="00BB39E0"/>
    <w:rsid w:val="00BB64E7"/>
    <w:rsid w:val="00BC7519"/>
    <w:rsid w:val="00BD76C6"/>
    <w:rsid w:val="00BE311B"/>
    <w:rsid w:val="00BE4A58"/>
    <w:rsid w:val="00BE5C68"/>
    <w:rsid w:val="00BE64A5"/>
    <w:rsid w:val="00BF0A81"/>
    <w:rsid w:val="00BF792C"/>
    <w:rsid w:val="00C21A99"/>
    <w:rsid w:val="00C36E46"/>
    <w:rsid w:val="00C61819"/>
    <w:rsid w:val="00C82294"/>
    <w:rsid w:val="00C87AB2"/>
    <w:rsid w:val="00CA07DC"/>
    <w:rsid w:val="00CB13ED"/>
    <w:rsid w:val="00CC6425"/>
    <w:rsid w:val="00CF163E"/>
    <w:rsid w:val="00D171EE"/>
    <w:rsid w:val="00D61B44"/>
    <w:rsid w:val="00D713C0"/>
    <w:rsid w:val="00D879D3"/>
    <w:rsid w:val="00D97B78"/>
    <w:rsid w:val="00DA0FE8"/>
    <w:rsid w:val="00DA13FB"/>
    <w:rsid w:val="00DA6E51"/>
    <w:rsid w:val="00DB42A2"/>
    <w:rsid w:val="00DB4823"/>
    <w:rsid w:val="00DD387B"/>
    <w:rsid w:val="00DD3DBA"/>
    <w:rsid w:val="00E0494A"/>
    <w:rsid w:val="00E4225F"/>
    <w:rsid w:val="00E62AC9"/>
    <w:rsid w:val="00E77EC1"/>
    <w:rsid w:val="00E80D2C"/>
    <w:rsid w:val="00E83130"/>
    <w:rsid w:val="00E83711"/>
    <w:rsid w:val="00E87A91"/>
    <w:rsid w:val="00E9707B"/>
    <w:rsid w:val="00EA7255"/>
    <w:rsid w:val="00EC2678"/>
    <w:rsid w:val="00EC4E80"/>
    <w:rsid w:val="00EC76E9"/>
    <w:rsid w:val="00EE0EBC"/>
    <w:rsid w:val="00F17B06"/>
    <w:rsid w:val="00F679CF"/>
    <w:rsid w:val="00F90B8B"/>
    <w:rsid w:val="00F9185A"/>
    <w:rsid w:val="00FB05C7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353498"/>
  <w15:docId w15:val="{D8137969-A033-40E8-AE12-E8622F90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1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F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800D1"/>
    <w:pPr>
      <w:tabs>
        <w:tab w:val="center" w:pos="4320"/>
        <w:tab w:val="right" w:pos="8640"/>
      </w:tabs>
    </w:pPr>
    <w:rPr>
      <w:szCs w:val="20"/>
    </w:rPr>
  </w:style>
  <w:style w:type="table" w:styleId="TableGrid">
    <w:name w:val="Table Grid"/>
    <w:basedOn w:val="TableNormal"/>
    <w:rsid w:val="00EC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63E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D56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7B78"/>
    <w:rPr>
      <w:sz w:val="24"/>
    </w:rPr>
  </w:style>
  <w:style w:type="paragraph" w:styleId="BalloonText">
    <w:name w:val="Balloon Text"/>
    <w:basedOn w:val="Normal"/>
    <w:link w:val="BalloonTextChar"/>
    <w:rsid w:val="00BB3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9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F32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links-1.govdelivery.com/CL0/https:*2F*2Fmvc.dps.mo.gov*2FMoVeteransInformation*2FSurvey*2FDSS/1/01000193218a84d0-8f198a3b-c422-4f00-8742-000348342f9e-000000/fec4DKiy5orO1fZfF_kT5FUoneXJe0utfDBEVH0TDeU=379__;JSUlJSU!!EErPFA7f--AJOw!CWnF7jPI_CIrBk9YG0heJ87akjNcW2Ie1zvraoFh8tnzaGcGLAbvBbhVQO6210Frx99RsLGhw_3RyAph9WRtC5juzBRpNwWTdl5viy_Khiky$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ing%20Pages\DSS-WEB-TEST\cd\info\forms\word\cd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cd100.dotx</Template>
  <TotalTime>2</TotalTime>
  <Pages>3</Pages>
  <Words>616</Words>
  <Characters>3514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CD-100</vt:lpstr>
    </vt:vector>
  </TitlesOfParts>
  <Company>Missouri Department of Social Services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CD-100</dc:title>
  <dc:subject>PROFESSIONAL FAMILY DEVELOPMENT PLAN</dc:subject>
  <dc:creator>Marshall, Brent</dc:creator>
  <cp:keywords/>
  <dc:description/>
  <cp:lastModifiedBy>Gifford, Elizabeth</cp:lastModifiedBy>
  <cp:revision>2</cp:revision>
  <cp:lastPrinted>2010-03-22T14:32:00Z</cp:lastPrinted>
  <dcterms:created xsi:type="dcterms:W3CDTF">2025-04-08T15:56:00Z</dcterms:created>
  <dcterms:modified xsi:type="dcterms:W3CDTF">2025-04-08T15:56:00Z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03/14/2006</vt:lpwstr>
  </property>
  <property fmtid="{D5CDD505-2E9C-101B-9397-08002B2CF9AE}" pid="3" name="_NewReviewCycle">
    <vt:lpwstr/>
  </property>
</Properties>
</file>