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"/>
        <w:gridCol w:w="774"/>
        <w:gridCol w:w="448"/>
        <w:gridCol w:w="343"/>
        <w:gridCol w:w="596"/>
        <w:gridCol w:w="638"/>
        <w:gridCol w:w="1091"/>
        <w:gridCol w:w="603"/>
        <w:gridCol w:w="113"/>
        <w:gridCol w:w="359"/>
        <w:gridCol w:w="62"/>
        <w:gridCol w:w="319"/>
        <w:gridCol w:w="922"/>
        <w:gridCol w:w="131"/>
        <w:gridCol w:w="1258"/>
        <w:gridCol w:w="459"/>
        <w:gridCol w:w="814"/>
        <w:gridCol w:w="354"/>
        <w:gridCol w:w="178"/>
        <w:gridCol w:w="659"/>
        <w:gridCol w:w="587"/>
        <w:gridCol w:w="149"/>
        <w:gridCol w:w="31"/>
      </w:tblGrid>
      <w:tr w:rsidR="007A22B7" w:rsidRPr="00C532A0" w14:paraId="6D447081" w14:textId="77777777" w:rsidTr="00266560">
        <w:tc>
          <w:tcPr>
            <w:tcW w:w="1125" w:type="dxa"/>
            <w:gridSpan w:val="2"/>
            <w:vMerge w:val="restart"/>
            <w:vAlign w:val="center"/>
          </w:tcPr>
          <w:p w14:paraId="073768E4" w14:textId="77777777" w:rsidR="007A22B7" w:rsidRPr="00C532A0" w:rsidRDefault="002915D6" w:rsidP="00C532A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01ED0CDD" wp14:editId="7E1338C6">
                  <wp:extent cx="523875" cy="5238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4" w:type="dxa"/>
            <w:gridSpan w:val="21"/>
          </w:tcPr>
          <w:p w14:paraId="73BF9451" w14:textId="77777777" w:rsidR="007A22B7" w:rsidRPr="00C532A0" w:rsidRDefault="007A22B7" w:rsidP="00C532A0">
            <w:pPr>
              <w:jc w:val="center"/>
              <w:rPr>
                <w:rFonts w:ascii="Arial" w:hAnsi="Arial" w:cs="Arial"/>
                <w:b/>
              </w:rPr>
            </w:pPr>
            <w:r w:rsidRPr="00C532A0">
              <w:rPr>
                <w:rFonts w:ascii="Arial" w:hAnsi="Arial" w:cs="Arial"/>
                <w:b/>
              </w:rPr>
              <w:t>Children’s Division</w:t>
            </w:r>
            <w:r w:rsidR="0096383C">
              <w:rPr>
                <w:rFonts w:ascii="Arial" w:hAnsi="Arial" w:cs="Arial"/>
                <w:b/>
              </w:rPr>
              <w:t xml:space="preserve">    </w:t>
            </w:r>
          </w:p>
          <w:p w14:paraId="17A9EF0C" w14:textId="77777777" w:rsidR="007A22B7" w:rsidRPr="00C532A0" w:rsidRDefault="007A22B7" w:rsidP="00C532A0">
            <w:pPr>
              <w:jc w:val="center"/>
              <w:rPr>
                <w:rFonts w:cs="Arial"/>
                <w:sz w:val="20"/>
              </w:rPr>
            </w:pPr>
            <w:r w:rsidRPr="00C532A0">
              <w:rPr>
                <w:rFonts w:ascii="Arial" w:hAnsi="Arial" w:cs="Arial"/>
                <w:b/>
              </w:rPr>
              <w:t>Resource Family In-Service Training Request</w:t>
            </w:r>
          </w:p>
        </w:tc>
      </w:tr>
      <w:tr w:rsidR="007A22B7" w:rsidRPr="00C532A0" w14:paraId="60A23B40" w14:textId="77777777" w:rsidTr="00266560">
        <w:trPr>
          <w:trHeight w:val="512"/>
        </w:trPr>
        <w:tc>
          <w:tcPr>
            <w:tcW w:w="1125" w:type="dxa"/>
            <w:gridSpan w:val="2"/>
            <w:vMerge/>
          </w:tcPr>
          <w:p w14:paraId="759CFA33" w14:textId="77777777" w:rsidR="007A22B7" w:rsidRPr="00C532A0" w:rsidRDefault="007A22B7" w:rsidP="00937F51">
            <w:pPr>
              <w:rPr>
                <w:rFonts w:cs="Arial"/>
                <w:sz w:val="20"/>
              </w:rPr>
            </w:pPr>
          </w:p>
        </w:tc>
        <w:tc>
          <w:tcPr>
            <w:tcW w:w="10114" w:type="dxa"/>
            <w:gridSpan w:val="21"/>
            <w:vAlign w:val="center"/>
          </w:tcPr>
          <w:p w14:paraId="223761C0" w14:textId="77777777" w:rsidR="007A22B7" w:rsidRDefault="007A22B7" w:rsidP="008F356A">
            <w:pPr>
              <w:rPr>
                <w:rFonts w:ascii="Arial" w:hAnsi="Arial" w:cs="Arial"/>
                <w:sz w:val="20"/>
                <w:szCs w:val="20"/>
              </w:rPr>
            </w:pPr>
            <w:r w:rsidRPr="00C532A0">
              <w:rPr>
                <w:rFonts w:ascii="Arial" w:hAnsi="Arial" w:cs="Arial"/>
                <w:sz w:val="20"/>
                <w:szCs w:val="20"/>
              </w:rPr>
              <w:t>- Each individual must complete a separate training request form</w:t>
            </w:r>
          </w:p>
          <w:p w14:paraId="41ADD9E4" w14:textId="77777777" w:rsidR="007A22B7" w:rsidRDefault="007A22B7" w:rsidP="008F3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2A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66560">
              <w:rPr>
                <w:rFonts w:ascii="Arial" w:hAnsi="Arial" w:cs="Arial"/>
                <w:sz w:val="20"/>
                <w:szCs w:val="20"/>
              </w:rPr>
              <w:t>O</w:t>
            </w:r>
            <w:r w:rsidRPr="00C532A0">
              <w:rPr>
                <w:rFonts w:ascii="Arial" w:hAnsi="Arial" w:cs="Arial"/>
                <w:sz w:val="20"/>
                <w:szCs w:val="20"/>
              </w:rPr>
              <w:t>nly one training request per form</w:t>
            </w:r>
          </w:p>
          <w:p w14:paraId="458CE32F" w14:textId="77777777" w:rsidR="00266560" w:rsidRDefault="00266560" w:rsidP="008F35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F2AC6" w:rsidRPr="00266560">
              <w:rPr>
                <w:rFonts w:ascii="Arial" w:hAnsi="Arial" w:cs="Arial"/>
                <w:sz w:val="20"/>
                <w:szCs w:val="20"/>
              </w:rPr>
              <w:t xml:space="preserve">CD staff will return signed form to the resource provider after approval signatures are obtained </w:t>
            </w:r>
          </w:p>
          <w:p w14:paraId="48F4565E" w14:textId="77777777" w:rsidR="000F2AC6" w:rsidRPr="00C532A0" w:rsidRDefault="00266560" w:rsidP="00093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</w:t>
            </w:r>
            <w:r w:rsidR="000F2AC6" w:rsidRPr="00266560">
              <w:rPr>
                <w:rFonts w:ascii="Arial" w:hAnsi="Arial" w:cs="Arial"/>
                <w:sz w:val="20"/>
                <w:szCs w:val="20"/>
              </w:rPr>
              <w:t>he resource provider complete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F2AC6" w:rsidRPr="00266560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0939DF">
              <w:rPr>
                <w:rFonts w:ascii="Arial" w:hAnsi="Arial" w:cs="Arial"/>
                <w:sz w:val="20"/>
                <w:szCs w:val="20"/>
              </w:rPr>
              <w:t>S</w:t>
            </w:r>
            <w:r w:rsidR="000F2AC6" w:rsidRPr="00266560">
              <w:rPr>
                <w:rFonts w:ascii="Arial" w:hAnsi="Arial" w:cs="Arial"/>
                <w:sz w:val="20"/>
                <w:szCs w:val="20"/>
              </w:rPr>
              <w:t>ection</w:t>
            </w:r>
            <w:r w:rsidR="000939DF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0F2AC6" w:rsidRPr="002665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describing</w:t>
            </w:r>
            <w:r w:rsidR="000F2AC6" w:rsidRPr="00266560">
              <w:rPr>
                <w:rFonts w:ascii="Arial" w:hAnsi="Arial" w:cs="Arial"/>
                <w:sz w:val="20"/>
                <w:szCs w:val="20"/>
              </w:rPr>
              <w:t xml:space="preserve"> what was learned</w:t>
            </w:r>
            <w:r w:rsidR="008F356A">
              <w:rPr>
                <w:rFonts w:ascii="Arial" w:hAnsi="Arial" w:cs="Arial"/>
                <w:sz w:val="20"/>
                <w:szCs w:val="20"/>
              </w:rPr>
              <w:t xml:space="preserve"> and submits it to the worker </w:t>
            </w:r>
          </w:p>
        </w:tc>
      </w:tr>
      <w:tr w:rsidR="000939DF" w:rsidRPr="00C532A0" w14:paraId="7090A82A" w14:textId="77777777" w:rsidTr="000939DF">
        <w:trPr>
          <w:trHeight w:val="206"/>
        </w:trPr>
        <w:tc>
          <w:tcPr>
            <w:tcW w:w="11239" w:type="dxa"/>
            <w:gridSpan w:val="23"/>
          </w:tcPr>
          <w:p w14:paraId="4AC7DDB1" w14:textId="77777777" w:rsidR="000939DF" w:rsidRPr="000939DF" w:rsidRDefault="000939DF" w:rsidP="000939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39DF">
              <w:rPr>
                <w:rFonts w:ascii="Arial" w:hAnsi="Arial" w:cs="Arial"/>
                <w:b/>
                <w:sz w:val="20"/>
                <w:szCs w:val="20"/>
              </w:rPr>
              <w:t>Section A</w:t>
            </w:r>
          </w:p>
        </w:tc>
      </w:tr>
      <w:tr w:rsidR="004871B2" w:rsidRPr="008F356A" w14:paraId="0F3B7BA3" w14:textId="77777777" w:rsidTr="00266560">
        <w:tblPrEx>
          <w:tblCellMar>
            <w:left w:w="43" w:type="dxa"/>
            <w:right w:w="43" w:type="dxa"/>
          </w:tblCellMar>
        </w:tblPrEx>
        <w:tc>
          <w:tcPr>
            <w:tcW w:w="5697" w:type="dxa"/>
            <w:gridSpan w:val="12"/>
          </w:tcPr>
          <w:p w14:paraId="78903D6E" w14:textId="77777777" w:rsidR="005F46F5" w:rsidRPr="008F356A" w:rsidRDefault="004B3C35" w:rsidP="007A3BC2">
            <w:pPr>
              <w:rPr>
                <w:rFonts w:ascii="Arial" w:hAnsi="Arial" w:cs="Arial"/>
                <w:sz w:val="16"/>
                <w:szCs w:val="16"/>
              </w:rPr>
            </w:pPr>
            <w:r w:rsidRPr="008F356A">
              <w:rPr>
                <w:rFonts w:ascii="Arial" w:hAnsi="Arial" w:cs="Arial"/>
                <w:sz w:val="16"/>
                <w:szCs w:val="16"/>
              </w:rPr>
              <w:t>Name</w:t>
            </w:r>
          </w:p>
          <w:bookmarkStart w:id="0" w:name="Text1"/>
          <w:p w14:paraId="50918DA3" w14:textId="77777777" w:rsidR="004871B2" w:rsidRPr="008F356A" w:rsidRDefault="003A7DC4" w:rsidP="007A3BC2">
            <w:pPr>
              <w:rPr>
                <w:rFonts w:ascii="Arial" w:hAnsi="Arial" w:cs="Arial"/>
                <w:sz w:val="16"/>
                <w:szCs w:val="16"/>
              </w:rPr>
            </w:pPr>
            <w:r w:rsidRPr="008F356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2AC6" w:rsidRPr="008F356A">
              <w:rPr>
                <w:sz w:val="22"/>
                <w:szCs w:val="22"/>
              </w:rPr>
              <w:instrText xml:space="preserve"> FORMTEXT </w:instrText>
            </w:r>
            <w:r w:rsidRPr="008F356A">
              <w:rPr>
                <w:sz w:val="22"/>
                <w:szCs w:val="22"/>
              </w:rPr>
            </w:r>
            <w:r w:rsidRPr="008F356A">
              <w:rPr>
                <w:sz w:val="22"/>
                <w:szCs w:val="22"/>
              </w:rPr>
              <w:fldChar w:fldCharType="separate"/>
            </w:r>
            <w:r w:rsidR="000F2AC6" w:rsidRPr="008F356A">
              <w:rPr>
                <w:noProof/>
                <w:sz w:val="22"/>
                <w:szCs w:val="22"/>
              </w:rPr>
              <w:t> </w:t>
            </w:r>
            <w:r w:rsidR="000F2AC6" w:rsidRPr="008F356A">
              <w:rPr>
                <w:noProof/>
                <w:sz w:val="22"/>
                <w:szCs w:val="22"/>
              </w:rPr>
              <w:t> </w:t>
            </w:r>
            <w:r w:rsidR="000F2AC6" w:rsidRPr="008F356A">
              <w:rPr>
                <w:noProof/>
                <w:sz w:val="22"/>
                <w:szCs w:val="22"/>
              </w:rPr>
              <w:t> </w:t>
            </w:r>
            <w:r w:rsidR="000F2AC6" w:rsidRPr="008F356A">
              <w:rPr>
                <w:noProof/>
                <w:sz w:val="22"/>
                <w:szCs w:val="22"/>
              </w:rPr>
              <w:t> </w:t>
            </w:r>
            <w:r w:rsidR="000F2AC6" w:rsidRPr="008F356A">
              <w:rPr>
                <w:noProof/>
                <w:sz w:val="22"/>
                <w:szCs w:val="22"/>
              </w:rPr>
              <w:t> </w:t>
            </w:r>
            <w:r w:rsidRPr="008F356A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770" w:type="dxa"/>
            <w:gridSpan w:val="4"/>
          </w:tcPr>
          <w:p w14:paraId="7AF3769C" w14:textId="77777777" w:rsidR="005F46F5" w:rsidRPr="008F356A" w:rsidRDefault="004B3C35" w:rsidP="00062321">
            <w:pPr>
              <w:rPr>
                <w:rFonts w:ascii="Arial" w:hAnsi="Arial" w:cs="Arial"/>
                <w:sz w:val="16"/>
                <w:szCs w:val="16"/>
              </w:rPr>
            </w:pPr>
            <w:r w:rsidRPr="008F356A">
              <w:rPr>
                <w:rFonts w:ascii="Arial" w:hAnsi="Arial" w:cs="Arial"/>
                <w:sz w:val="16"/>
                <w:szCs w:val="16"/>
              </w:rPr>
              <w:t>County / Circuit</w:t>
            </w:r>
          </w:p>
          <w:p w14:paraId="691A3B0D" w14:textId="77777777" w:rsidR="004871B2" w:rsidRPr="008F356A" w:rsidRDefault="004B3C35" w:rsidP="00062321">
            <w:pPr>
              <w:rPr>
                <w:rFonts w:ascii="Arial" w:hAnsi="Arial" w:cs="Arial"/>
                <w:sz w:val="16"/>
                <w:szCs w:val="16"/>
              </w:rPr>
            </w:pPr>
            <w:r w:rsidRPr="008F356A">
              <w:rPr>
                <w:rFonts w:ascii="Arial" w:hAnsi="Arial" w:cs="Arial"/>
                <w:sz w:val="4"/>
                <w:szCs w:val="4"/>
              </w:rPr>
              <w:t xml:space="preserve">  </w:t>
            </w:r>
            <w:r w:rsidR="003A7DC4" w:rsidRPr="008F356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71B2" w:rsidRPr="008F356A">
              <w:rPr>
                <w:sz w:val="22"/>
                <w:szCs w:val="22"/>
              </w:rPr>
              <w:instrText xml:space="preserve"> FORMTEXT </w:instrText>
            </w:r>
            <w:r w:rsidR="003A7DC4" w:rsidRPr="008F356A">
              <w:rPr>
                <w:sz w:val="22"/>
                <w:szCs w:val="22"/>
              </w:rPr>
            </w:r>
            <w:r w:rsidR="003A7DC4" w:rsidRPr="008F356A">
              <w:rPr>
                <w:sz w:val="22"/>
                <w:szCs w:val="22"/>
              </w:rPr>
              <w:fldChar w:fldCharType="separate"/>
            </w:r>
            <w:r w:rsidR="004871B2" w:rsidRPr="008F356A">
              <w:rPr>
                <w:noProof/>
                <w:sz w:val="22"/>
                <w:szCs w:val="22"/>
              </w:rPr>
              <w:t> </w:t>
            </w:r>
            <w:r w:rsidR="004871B2" w:rsidRPr="008F356A">
              <w:rPr>
                <w:noProof/>
                <w:sz w:val="22"/>
                <w:szCs w:val="22"/>
              </w:rPr>
              <w:t> </w:t>
            </w:r>
            <w:r w:rsidR="004871B2" w:rsidRPr="008F356A">
              <w:rPr>
                <w:noProof/>
                <w:sz w:val="22"/>
                <w:szCs w:val="22"/>
              </w:rPr>
              <w:t> </w:t>
            </w:r>
            <w:r w:rsidR="004871B2" w:rsidRPr="008F356A">
              <w:rPr>
                <w:noProof/>
                <w:sz w:val="22"/>
                <w:szCs w:val="22"/>
              </w:rPr>
              <w:t> </w:t>
            </w:r>
            <w:r w:rsidR="004871B2" w:rsidRPr="008F356A">
              <w:rPr>
                <w:noProof/>
                <w:sz w:val="22"/>
                <w:szCs w:val="22"/>
              </w:rPr>
              <w:t> </w:t>
            </w:r>
            <w:r w:rsidR="003A7DC4" w:rsidRPr="008F356A">
              <w:rPr>
                <w:sz w:val="22"/>
                <w:szCs w:val="22"/>
              </w:rPr>
              <w:fldChar w:fldCharType="end"/>
            </w:r>
            <w:r w:rsidRPr="008F356A">
              <w:rPr>
                <w:sz w:val="22"/>
                <w:szCs w:val="22"/>
              </w:rPr>
              <w:t>/</w:t>
            </w:r>
            <w:bookmarkStart w:id="1" w:name="Text5"/>
            <w:r w:rsidR="003A7DC4" w:rsidRPr="008F356A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356A">
              <w:rPr>
                <w:sz w:val="22"/>
                <w:szCs w:val="22"/>
              </w:rPr>
              <w:instrText xml:space="preserve"> FORMTEXT </w:instrText>
            </w:r>
            <w:r w:rsidR="003A7DC4" w:rsidRPr="008F356A">
              <w:rPr>
                <w:sz w:val="22"/>
                <w:szCs w:val="22"/>
              </w:rPr>
            </w:r>
            <w:r w:rsidR="003A7DC4" w:rsidRPr="008F356A">
              <w:rPr>
                <w:sz w:val="22"/>
                <w:szCs w:val="22"/>
              </w:rPr>
              <w:fldChar w:fldCharType="separate"/>
            </w:r>
            <w:r w:rsidRPr="008F356A">
              <w:rPr>
                <w:noProof/>
                <w:sz w:val="22"/>
                <w:szCs w:val="22"/>
              </w:rPr>
              <w:t> </w:t>
            </w:r>
            <w:r w:rsidRPr="008F356A">
              <w:rPr>
                <w:noProof/>
                <w:sz w:val="22"/>
                <w:szCs w:val="22"/>
              </w:rPr>
              <w:t> </w:t>
            </w:r>
            <w:r w:rsidRPr="008F356A">
              <w:rPr>
                <w:noProof/>
                <w:sz w:val="22"/>
                <w:szCs w:val="22"/>
              </w:rPr>
              <w:t> </w:t>
            </w:r>
            <w:r w:rsidR="003A7DC4" w:rsidRPr="008F356A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772" w:type="dxa"/>
            <w:gridSpan w:val="7"/>
          </w:tcPr>
          <w:p w14:paraId="2E584FA5" w14:textId="77777777" w:rsidR="005F46F5" w:rsidRPr="008F356A" w:rsidRDefault="004B3C35" w:rsidP="004871B2">
            <w:pPr>
              <w:rPr>
                <w:rFonts w:ascii="Arial" w:hAnsi="Arial" w:cs="Arial"/>
                <w:sz w:val="16"/>
                <w:szCs w:val="16"/>
              </w:rPr>
            </w:pPr>
            <w:r w:rsidRPr="008F356A">
              <w:rPr>
                <w:rFonts w:ascii="Arial" w:hAnsi="Arial" w:cs="Arial"/>
                <w:sz w:val="16"/>
                <w:szCs w:val="16"/>
              </w:rPr>
              <w:t>Vendor #</w:t>
            </w:r>
          </w:p>
          <w:p w14:paraId="0CF43254" w14:textId="77777777" w:rsidR="004871B2" w:rsidRPr="008F356A" w:rsidRDefault="003A7DC4" w:rsidP="004871B2">
            <w:pPr>
              <w:rPr>
                <w:rFonts w:ascii="Arial" w:hAnsi="Arial" w:cs="Arial"/>
                <w:sz w:val="16"/>
                <w:szCs w:val="16"/>
              </w:rPr>
            </w:pPr>
            <w:r w:rsidRPr="008F356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1B2" w:rsidRPr="008F356A">
              <w:rPr>
                <w:sz w:val="22"/>
                <w:szCs w:val="22"/>
              </w:rPr>
              <w:instrText xml:space="preserve"> FORMTEXT </w:instrText>
            </w:r>
            <w:r w:rsidRPr="008F356A">
              <w:rPr>
                <w:sz w:val="22"/>
                <w:szCs w:val="22"/>
              </w:rPr>
            </w:r>
            <w:r w:rsidRPr="008F356A">
              <w:rPr>
                <w:sz w:val="22"/>
                <w:szCs w:val="22"/>
              </w:rPr>
              <w:fldChar w:fldCharType="separate"/>
            </w:r>
            <w:r w:rsidR="004871B2" w:rsidRPr="008F356A">
              <w:rPr>
                <w:noProof/>
                <w:sz w:val="22"/>
                <w:szCs w:val="22"/>
              </w:rPr>
              <w:t> </w:t>
            </w:r>
            <w:r w:rsidR="004871B2" w:rsidRPr="008F356A">
              <w:rPr>
                <w:noProof/>
                <w:sz w:val="22"/>
                <w:szCs w:val="22"/>
              </w:rPr>
              <w:t> </w:t>
            </w:r>
            <w:r w:rsidR="004871B2" w:rsidRPr="008F356A">
              <w:rPr>
                <w:noProof/>
                <w:sz w:val="22"/>
                <w:szCs w:val="22"/>
              </w:rPr>
              <w:t> </w:t>
            </w:r>
            <w:r w:rsidR="004871B2" w:rsidRPr="008F356A">
              <w:rPr>
                <w:noProof/>
                <w:sz w:val="22"/>
                <w:szCs w:val="22"/>
              </w:rPr>
              <w:t> </w:t>
            </w:r>
            <w:r w:rsidR="004871B2" w:rsidRPr="008F356A">
              <w:rPr>
                <w:noProof/>
                <w:sz w:val="22"/>
                <w:szCs w:val="22"/>
              </w:rPr>
              <w:t> </w:t>
            </w:r>
            <w:r w:rsidRPr="008F356A">
              <w:rPr>
                <w:sz w:val="22"/>
                <w:szCs w:val="22"/>
              </w:rPr>
              <w:fldChar w:fldCharType="end"/>
            </w:r>
          </w:p>
        </w:tc>
      </w:tr>
      <w:tr w:rsidR="00E14824" w:rsidRPr="008F356A" w14:paraId="20B55627" w14:textId="77777777" w:rsidTr="00266560">
        <w:tblPrEx>
          <w:tblCellMar>
            <w:left w:w="43" w:type="dxa"/>
            <w:right w:w="43" w:type="dxa"/>
          </w:tblCellMar>
        </w:tblPrEx>
        <w:trPr>
          <w:trHeight w:val="246"/>
        </w:trPr>
        <w:tc>
          <w:tcPr>
            <w:tcW w:w="1123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7802DBC0" w14:textId="77777777" w:rsidR="00E14824" w:rsidRPr="008F356A" w:rsidRDefault="00E14824" w:rsidP="00E148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56A">
              <w:rPr>
                <w:rFonts w:ascii="Arial" w:hAnsi="Arial" w:cs="Arial"/>
                <w:b/>
              </w:rPr>
              <w:t>Type of Training (indicate below):</w:t>
            </w:r>
          </w:p>
        </w:tc>
      </w:tr>
      <w:tr w:rsidR="00481020" w:rsidRPr="008F356A" w14:paraId="6E61E292" w14:textId="77777777" w:rsidTr="0096383C">
        <w:tblPrEx>
          <w:tblCellMar>
            <w:left w:w="43" w:type="dxa"/>
            <w:right w:w="43" w:type="dxa"/>
          </w:tblCellMar>
        </w:tblPrEx>
        <w:trPr>
          <w:trHeight w:val="57"/>
        </w:trPr>
        <w:tc>
          <w:tcPr>
            <w:tcW w:w="11239" w:type="dxa"/>
            <w:gridSpan w:val="23"/>
            <w:tcBorders>
              <w:top w:val="single" w:sz="6" w:space="0" w:color="auto"/>
              <w:left w:val="single" w:sz="6" w:space="0" w:color="auto"/>
              <w:bottom w:val="nil"/>
            </w:tcBorders>
            <w:vAlign w:val="bottom"/>
          </w:tcPr>
          <w:p w14:paraId="67B6E451" w14:textId="77777777" w:rsidR="00481020" w:rsidRPr="008F356A" w:rsidRDefault="003A7DC4" w:rsidP="00797F06">
            <w:pPr>
              <w:rPr>
                <w:rFonts w:ascii="Arial" w:hAnsi="Arial" w:cs="Arial"/>
                <w:sz w:val="20"/>
                <w:szCs w:val="20"/>
              </w:rPr>
            </w:pPr>
            <w:r w:rsidRPr="008F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481020" w:rsidRPr="008F356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186">
              <w:rPr>
                <w:rFonts w:ascii="Arial" w:hAnsi="Arial" w:cs="Arial"/>
                <w:sz w:val="20"/>
                <w:szCs w:val="20"/>
              </w:rPr>
            </w:r>
            <w:r w:rsidR="00D511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5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481020" w:rsidRPr="008F35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1020" w:rsidRPr="008F356A">
              <w:rPr>
                <w:rFonts w:ascii="Arial" w:hAnsi="Arial" w:cs="Arial"/>
                <w:b/>
                <w:sz w:val="20"/>
                <w:szCs w:val="20"/>
              </w:rPr>
              <w:t>Group / Conference Training</w:t>
            </w:r>
          </w:p>
        </w:tc>
      </w:tr>
      <w:tr w:rsidR="00481020" w:rsidRPr="008F356A" w14:paraId="0E7EB0A4" w14:textId="77777777" w:rsidTr="00266560">
        <w:tblPrEx>
          <w:tblCellMar>
            <w:left w:w="43" w:type="dxa"/>
            <w:right w:w="43" w:type="dxa"/>
          </w:tblCellMar>
        </w:tblPrEx>
        <w:tc>
          <w:tcPr>
            <w:tcW w:w="191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C3DF180" w14:textId="77777777" w:rsidR="00481020" w:rsidRPr="008F356A" w:rsidRDefault="00481020" w:rsidP="00797F06">
            <w:pPr>
              <w:rPr>
                <w:rFonts w:ascii="Arial" w:hAnsi="Arial" w:cs="Arial"/>
                <w:sz w:val="22"/>
                <w:szCs w:val="22"/>
              </w:rPr>
            </w:pPr>
            <w:r w:rsidRPr="008F356A">
              <w:rPr>
                <w:rFonts w:ascii="Arial" w:hAnsi="Arial" w:cs="Arial"/>
                <w:sz w:val="22"/>
                <w:szCs w:val="22"/>
              </w:rPr>
              <w:t xml:space="preserve"> Title of Training:</w:t>
            </w:r>
          </w:p>
        </w:tc>
        <w:tc>
          <w:tcPr>
            <w:tcW w:w="9323" w:type="dxa"/>
            <w:gridSpan w:val="19"/>
            <w:tcBorders>
              <w:top w:val="nil"/>
              <w:left w:val="nil"/>
              <w:bottom w:val="single" w:sz="6" w:space="0" w:color="auto"/>
            </w:tcBorders>
            <w:vAlign w:val="bottom"/>
          </w:tcPr>
          <w:p w14:paraId="2F669C15" w14:textId="77777777" w:rsidR="00481020" w:rsidRPr="008F356A" w:rsidRDefault="003A7DC4" w:rsidP="00797F06">
            <w:pPr>
              <w:rPr>
                <w:rFonts w:ascii="Arial" w:hAnsi="Arial" w:cs="Arial"/>
                <w:sz w:val="22"/>
                <w:szCs w:val="22"/>
              </w:rPr>
            </w:pPr>
            <w:r w:rsidRPr="008F356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56B5B" w:rsidRPr="008F356A">
              <w:rPr>
                <w:sz w:val="22"/>
                <w:szCs w:val="22"/>
              </w:rPr>
              <w:instrText xml:space="preserve"> FORMTEXT </w:instrText>
            </w:r>
            <w:r w:rsidRPr="008F356A">
              <w:rPr>
                <w:sz w:val="22"/>
                <w:szCs w:val="22"/>
              </w:rPr>
            </w:r>
            <w:r w:rsidRPr="008F356A">
              <w:rPr>
                <w:sz w:val="22"/>
                <w:szCs w:val="22"/>
              </w:rPr>
              <w:fldChar w:fldCharType="separate"/>
            </w:r>
            <w:r w:rsidR="00456B5B" w:rsidRPr="008F356A">
              <w:rPr>
                <w:noProof/>
                <w:sz w:val="22"/>
                <w:szCs w:val="22"/>
              </w:rPr>
              <w:t> </w:t>
            </w:r>
            <w:r w:rsidR="00456B5B" w:rsidRPr="008F356A">
              <w:rPr>
                <w:noProof/>
                <w:sz w:val="22"/>
                <w:szCs w:val="22"/>
              </w:rPr>
              <w:t> </w:t>
            </w:r>
            <w:r w:rsidR="00456B5B" w:rsidRPr="008F356A">
              <w:rPr>
                <w:noProof/>
                <w:sz w:val="22"/>
                <w:szCs w:val="22"/>
              </w:rPr>
              <w:t> </w:t>
            </w:r>
            <w:r w:rsidR="00456B5B" w:rsidRPr="008F356A">
              <w:rPr>
                <w:noProof/>
                <w:sz w:val="22"/>
                <w:szCs w:val="22"/>
              </w:rPr>
              <w:t> </w:t>
            </w:r>
            <w:r w:rsidR="00456B5B" w:rsidRPr="008F356A">
              <w:rPr>
                <w:noProof/>
                <w:sz w:val="22"/>
                <w:szCs w:val="22"/>
              </w:rPr>
              <w:t> </w:t>
            </w:r>
            <w:r w:rsidRPr="008F356A">
              <w:rPr>
                <w:sz w:val="22"/>
                <w:szCs w:val="22"/>
              </w:rPr>
              <w:fldChar w:fldCharType="end"/>
            </w:r>
          </w:p>
        </w:tc>
      </w:tr>
      <w:tr w:rsidR="00481020" w:rsidRPr="008F356A" w14:paraId="2115A021" w14:textId="77777777" w:rsidTr="00266560">
        <w:tblPrEx>
          <w:tblCellMar>
            <w:left w:w="43" w:type="dxa"/>
            <w:right w:w="43" w:type="dxa"/>
          </w:tblCellMar>
        </w:tblPrEx>
        <w:tc>
          <w:tcPr>
            <w:tcW w:w="191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D4B4358" w14:textId="77777777" w:rsidR="00481020" w:rsidRPr="008F356A" w:rsidRDefault="00481020" w:rsidP="009564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6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3508D" w14:textId="77777777" w:rsidR="00481020" w:rsidRPr="008F356A" w:rsidRDefault="00481020" w:rsidP="00956430">
            <w:pPr>
              <w:rPr>
                <w:rFonts w:ascii="Arial" w:hAnsi="Arial" w:cs="Arial"/>
                <w:sz w:val="18"/>
                <w:szCs w:val="18"/>
              </w:rPr>
            </w:pPr>
            <w:r w:rsidRPr="008F356A">
              <w:rPr>
                <w:rFonts w:ascii="Arial" w:hAnsi="Arial" w:cs="Arial"/>
                <w:sz w:val="18"/>
                <w:szCs w:val="18"/>
              </w:rPr>
              <w:t>Training Content Information attached:</w:t>
            </w:r>
            <w:r w:rsidRPr="008F356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3A7DC4" w:rsidRPr="008F35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5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1186">
              <w:rPr>
                <w:rFonts w:ascii="Arial" w:hAnsi="Arial" w:cs="Arial"/>
                <w:sz w:val="18"/>
                <w:szCs w:val="18"/>
              </w:rPr>
            </w:r>
            <w:r w:rsidR="00D511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7DC4" w:rsidRPr="008F356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F356A">
              <w:rPr>
                <w:rFonts w:ascii="Arial" w:hAnsi="Arial" w:cs="Arial"/>
                <w:sz w:val="18"/>
                <w:szCs w:val="18"/>
              </w:rPr>
              <w:t xml:space="preserve">Training Syllabus      </w:t>
            </w:r>
            <w:r w:rsidR="003A7DC4" w:rsidRPr="008F35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5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1186">
              <w:rPr>
                <w:rFonts w:ascii="Arial" w:hAnsi="Arial" w:cs="Arial"/>
                <w:sz w:val="18"/>
                <w:szCs w:val="18"/>
              </w:rPr>
            </w:r>
            <w:r w:rsidR="00D511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7DC4" w:rsidRPr="008F356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F356A">
              <w:rPr>
                <w:rFonts w:ascii="Arial" w:hAnsi="Arial" w:cs="Arial"/>
                <w:sz w:val="18"/>
                <w:szCs w:val="18"/>
              </w:rPr>
              <w:t xml:space="preserve">Brochure          </w:t>
            </w:r>
            <w:r w:rsidR="003A7DC4" w:rsidRPr="008F35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5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1186">
              <w:rPr>
                <w:rFonts w:ascii="Arial" w:hAnsi="Arial" w:cs="Arial"/>
                <w:sz w:val="18"/>
                <w:szCs w:val="18"/>
              </w:rPr>
            </w:r>
            <w:r w:rsidR="00D511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7DC4" w:rsidRPr="008F356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F356A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958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C15F2EF" w14:textId="77777777" w:rsidR="00481020" w:rsidRPr="008F356A" w:rsidRDefault="003A7DC4" w:rsidP="00956430">
            <w:pPr>
              <w:rPr>
                <w:rFonts w:ascii="Arial" w:hAnsi="Arial" w:cs="Arial"/>
                <w:sz w:val="22"/>
                <w:szCs w:val="22"/>
              </w:rPr>
            </w:pPr>
            <w:r w:rsidRPr="008F356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1020" w:rsidRPr="008F356A">
              <w:rPr>
                <w:sz w:val="20"/>
                <w:szCs w:val="20"/>
              </w:rPr>
              <w:instrText xml:space="preserve"> FORMTEXT </w:instrText>
            </w:r>
            <w:r w:rsidRPr="008F356A">
              <w:rPr>
                <w:sz w:val="20"/>
                <w:szCs w:val="20"/>
              </w:rPr>
            </w:r>
            <w:r w:rsidRPr="008F356A">
              <w:rPr>
                <w:sz w:val="20"/>
                <w:szCs w:val="20"/>
              </w:rPr>
              <w:fldChar w:fldCharType="separate"/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Pr="008F356A">
              <w:rPr>
                <w:sz w:val="20"/>
                <w:szCs w:val="20"/>
              </w:rPr>
              <w:fldChar w:fldCharType="end"/>
            </w:r>
          </w:p>
        </w:tc>
      </w:tr>
      <w:tr w:rsidR="00481020" w:rsidRPr="008F356A" w14:paraId="2223CAF2" w14:textId="77777777" w:rsidTr="00266560">
        <w:tblPrEx>
          <w:tblCellMar>
            <w:left w:w="43" w:type="dxa"/>
            <w:right w:w="43" w:type="dxa"/>
          </w:tblCellMar>
        </w:tblPrEx>
        <w:tc>
          <w:tcPr>
            <w:tcW w:w="191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5ACDBA4" w14:textId="77777777" w:rsidR="00481020" w:rsidRPr="008F356A" w:rsidRDefault="00481020" w:rsidP="001F51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6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3119F" w14:textId="77777777" w:rsidR="00481020" w:rsidRPr="008F356A" w:rsidRDefault="00481020" w:rsidP="001F51C4">
            <w:pPr>
              <w:rPr>
                <w:rFonts w:ascii="Arial" w:hAnsi="Arial" w:cs="Arial"/>
                <w:sz w:val="18"/>
                <w:szCs w:val="18"/>
              </w:rPr>
            </w:pPr>
            <w:r w:rsidRPr="008F356A">
              <w:rPr>
                <w:rFonts w:ascii="Arial" w:hAnsi="Arial" w:cs="Arial"/>
                <w:sz w:val="18"/>
                <w:szCs w:val="18"/>
              </w:rPr>
              <w:t xml:space="preserve">Training Verification attached:  </w:t>
            </w:r>
            <w:r w:rsidR="003A7DC4" w:rsidRPr="008F35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5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1186">
              <w:rPr>
                <w:rFonts w:ascii="Arial" w:hAnsi="Arial" w:cs="Arial"/>
                <w:sz w:val="18"/>
                <w:szCs w:val="18"/>
              </w:rPr>
            </w:r>
            <w:r w:rsidR="00D511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7DC4" w:rsidRPr="008F356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F356A">
              <w:rPr>
                <w:rFonts w:ascii="Arial" w:hAnsi="Arial" w:cs="Arial"/>
                <w:sz w:val="18"/>
                <w:szCs w:val="18"/>
              </w:rPr>
              <w:t xml:space="preserve">Signed Certificate      </w:t>
            </w:r>
            <w:r w:rsidR="003A7DC4" w:rsidRPr="008F35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5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1186">
              <w:rPr>
                <w:rFonts w:ascii="Arial" w:hAnsi="Arial" w:cs="Arial"/>
                <w:sz w:val="18"/>
                <w:szCs w:val="18"/>
              </w:rPr>
            </w:r>
            <w:r w:rsidR="00D511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7DC4" w:rsidRPr="008F356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F356A">
              <w:rPr>
                <w:rFonts w:ascii="Arial" w:hAnsi="Arial" w:cs="Arial"/>
                <w:sz w:val="18"/>
                <w:szCs w:val="18"/>
              </w:rPr>
              <w:t xml:space="preserve">Letter of Completion      </w:t>
            </w:r>
            <w:r w:rsidR="003A7DC4" w:rsidRPr="008F35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5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1186">
              <w:rPr>
                <w:rFonts w:ascii="Arial" w:hAnsi="Arial" w:cs="Arial"/>
                <w:sz w:val="18"/>
                <w:szCs w:val="18"/>
              </w:rPr>
            </w:r>
            <w:r w:rsidR="00D511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7DC4" w:rsidRPr="008F356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F356A">
              <w:rPr>
                <w:rFonts w:ascii="Arial" w:hAnsi="Arial" w:cs="Arial"/>
                <w:sz w:val="18"/>
                <w:szCs w:val="18"/>
              </w:rPr>
              <w:t xml:space="preserve">Other        </w:t>
            </w:r>
          </w:p>
        </w:tc>
        <w:tc>
          <w:tcPr>
            <w:tcW w:w="1958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14:paraId="5077E1F1" w14:textId="77777777" w:rsidR="00481020" w:rsidRPr="008F356A" w:rsidRDefault="003A7DC4" w:rsidP="001F51C4">
            <w:pPr>
              <w:rPr>
                <w:rFonts w:ascii="Arial" w:hAnsi="Arial" w:cs="Arial"/>
                <w:sz w:val="22"/>
                <w:szCs w:val="22"/>
              </w:rPr>
            </w:pPr>
            <w:r w:rsidRPr="008F356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1020" w:rsidRPr="008F356A">
              <w:rPr>
                <w:sz w:val="20"/>
                <w:szCs w:val="20"/>
              </w:rPr>
              <w:instrText xml:space="preserve"> FORMTEXT </w:instrText>
            </w:r>
            <w:r w:rsidRPr="008F356A">
              <w:rPr>
                <w:sz w:val="20"/>
                <w:szCs w:val="20"/>
              </w:rPr>
            </w:r>
            <w:r w:rsidRPr="008F356A">
              <w:rPr>
                <w:sz w:val="20"/>
                <w:szCs w:val="20"/>
              </w:rPr>
              <w:fldChar w:fldCharType="separate"/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Pr="008F356A">
              <w:rPr>
                <w:sz w:val="20"/>
                <w:szCs w:val="20"/>
              </w:rPr>
              <w:fldChar w:fldCharType="end"/>
            </w:r>
          </w:p>
        </w:tc>
      </w:tr>
      <w:tr w:rsidR="00481020" w:rsidRPr="008F356A" w14:paraId="3371847B" w14:textId="77777777" w:rsidTr="00266560">
        <w:tblPrEx>
          <w:tblCellMar>
            <w:left w:w="43" w:type="dxa"/>
            <w:right w:w="43" w:type="dxa"/>
          </w:tblCellMar>
        </w:tblPrEx>
        <w:trPr>
          <w:trHeight w:val="93"/>
        </w:trPr>
        <w:tc>
          <w:tcPr>
            <w:tcW w:w="11239" w:type="dxa"/>
            <w:gridSpan w:val="23"/>
            <w:tcBorders>
              <w:top w:val="nil"/>
              <w:left w:val="single" w:sz="6" w:space="0" w:color="auto"/>
              <w:bottom w:val="single" w:sz="6" w:space="0" w:color="auto"/>
            </w:tcBorders>
            <w:vAlign w:val="bottom"/>
          </w:tcPr>
          <w:p w14:paraId="522D6B12" w14:textId="77777777" w:rsidR="00481020" w:rsidRPr="008F356A" w:rsidRDefault="00481020" w:rsidP="001F51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020" w:rsidRPr="008F356A" w14:paraId="0564349B" w14:textId="77777777" w:rsidTr="00266560">
        <w:tblPrEx>
          <w:tblCellMar>
            <w:left w:w="43" w:type="dxa"/>
            <w:right w:w="43" w:type="dxa"/>
          </w:tblCellMar>
        </w:tblPrEx>
        <w:tc>
          <w:tcPr>
            <w:tcW w:w="4241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F42E97" w14:textId="77777777" w:rsidR="00481020" w:rsidRPr="008F356A" w:rsidRDefault="00270DA7" w:rsidP="00062321">
            <w:pPr>
              <w:rPr>
                <w:rFonts w:ascii="Arial" w:hAnsi="Arial" w:cs="Arial"/>
                <w:sz w:val="16"/>
                <w:szCs w:val="16"/>
              </w:rPr>
            </w:pPr>
            <w:r w:rsidRPr="008F356A">
              <w:rPr>
                <w:rFonts w:ascii="Arial" w:hAnsi="Arial" w:cs="Arial"/>
                <w:sz w:val="16"/>
                <w:szCs w:val="16"/>
              </w:rPr>
              <w:t xml:space="preserve">Date(S) </w:t>
            </w:r>
            <w:r w:rsidRPr="008F356A">
              <w:rPr>
                <w:rFonts w:ascii="Arial" w:hAnsi="Arial" w:cs="Arial"/>
                <w:b/>
                <w:sz w:val="16"/>
                <w:szCs w:val="16"/>
              </w:rPr>
              <w:t>and</w:t>
            </w:r>
            <w:r w:rsidR="000F2AC6" w:rsidRPr="008F35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356A">
              <w:rPr>
                <w:rFonts w:ascii="Arial" w:hAnsi="Arial" w:cs="Arial"/>
                <w:sz w:val="16"/>
                <w:szCs w:val="16"/>
              </w:rPr>
              <w:t>Time(S) of Training</w:t>
            </w:r>
          </w:p>
          <w:p w14:paraId="46AC0A68" w14:textId="77777777" w:rsidR="00481020" w:rsidRPr="008F356A" w:rsidRDefault="00270DA7" w:rsidP="00062321">
            <w:pPr>
              <w:rPr>
                <w:rFonts w:ascii="Arial" w:hAnsi="Arial" w:cs="Arial"/>
                <w:sz w:val="2"/>
                <w:szCs w:val="2"/>
              </w:rPr>
            </w:pPr>
            <w:r w:rsidRPr="008F356A">
              <w:rPr>
                <w:rFonts w:ascii="Arial" w:hAnsi="Arial" w:cs="Arial"/>
                <w:sz w:val="2"/>
                <w:szCs w:val="2"/>
              </w:rPr>
              <w:t xml:space="preserve">     </w:t>
            </w:r>
          </w:p>
          <w:p w14:paraId="5118106C" w14:textId="77777777" w:rsidR="00481020" w:rsidRPr="008F356A" w:rsidRDefault="003A7DC4" w:rsidP="00062321">
            <w:pPr>
              <w:rPr>
                <w:rFonts w:ascii="Arial" w:hAnsi="Arial" w:cs="Arial"/>
                <w:sz w:val="18"/>
                <w:szCs w:val="18"/>
              </w:rPr>
            </w:pPr>
            <w:r w:rsidRPr="008F356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0F2AC6" w:rsidRPr="008F356A">
              <w:rPr>
                <w:sz w:val="22"/>
                <w:szCs w:val="22"/>
              </w:rPr>
              <w:instrText xml:space="preserve"> FORMTEXT </w:instrText>
            </w:r>
            <w:r w:rsidRPr="008F356A">
              <w:rPr>
                <w:sz w:val="22"/>
                <w:szCs w:val="22"/>
              </w:rPr>
            </w:r>
            <w:r w:rsidRPr="008F356A">
              <w:rPr>
                <w:sz w:val="22"/>
                <w:szCs w:val="22"/>
              </w:rPr>
              <w:fldChar w:fldCharType="separate"/>
            </w:r>
            <w:r w:rsidR="000F2AC6" w:rsidRPr="008F356A">
              <w:rPr>
                <w:noProof/>
                <w:sz w:val="22"/>
                <w:szCs w:val="22"/>
              </w:rPr>
              <w:t> </w:t>
            </w:r>
            <w:r w:rsidR="000F2AC6" w:rsidRPr="008F356A">
              <w:rPr>
                <w:noProof/>
                <w:sz w:val="22"/>
                <w:szCs w:val="22"/>
              </w:rPr>
              <w:t> </w:t>
            </w:r>
            <w:r w:rsidR="000F2AC6" w:rsidRPr="008F356A">
              <w:rPr>
                <w:noProof/>
                <w:sz w:val="22"/>
                <w:szCs w:val="22"/>
              </w:rPr>
              <w:t> </w:t>
            </w:r>
            <w:r w:rsidR="000F2AC6" w:rsidRPr="008F356A">
              <w:rPr>
                <w:noProof/>
                <w:sz w:val="22"/>
                <w:szCs w:val="22"/>
              </w:rPr>
              <w:t> </w:t>
            </w:r>
            <w:r w:rsidR="000F2AC6" w:rsidRPr="008F356A">
              <w:rPr>
                <w:noProof/>
                <w:sz w:val="22"/>
                <w:szCs w:val="22"/>
              </w:rPr>
              <w:t> </w:t>
            </w:r>
            <w:r w:rsidRPr="008F356A">
              <w:rPr>
                <w:sz w:val="22"/>
                <w:szCs w:val="22"/>
              </w:rPr>
              <w:fldChar w:fldCharType="end"/>
            </w:r>
          </w:p>
        </w:tc>
        <w:tc>
          <w:tcPr>
            <w:tcW w:w="6998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33AD481" w14:textId="77777777" w:rsidR="00481020" w:rsidRPr="008F356A" w:rsidRDefault="00270DA7" w:rsidP="00062321">
            <w:pPr>
              <w:rPr>
                <w:rFonts w:ascii="Arial" w:hAnsi="Arial" w:cs="Arial"/>
                <w:sz w:val="16"/>
                <w:szCs w:val="16"/>
              </w:rPr>
            </w:pPr>
            <w:r w:rsidRPr="008F356A">
              <w:rPr>
                <w:rFonts w:ascii="Arial" w:hAnsi="Arial" w:cs="Arial"/>
                <w:sz w:val="16"/>
                <w:szCs w:val="16"/>
              </w:rPr>
              <w:t>Location Where Attended</w:t>
            </w:r>
          </w:p>
          <w:p w14:paraId="22F72777" w14:textId="77777777" w:rsidR="00481020" w:rsidRPr="008F356A" w:rsidRDefault="00270DA7" w:rsidP="00062321">
            <w:pPr>
              <w:rPr>
                <w:rFonts w:ascii="Arial" w:hAnsi="Arial" w:cs="Arial"/>
                <w:sz w:val="2"/>
                <w:szCs w:val="2"/>
              </w:rPr>
            </w:pPr>
            <w:r w:rsidRPr="008F356A">
              <w:rPr>
                <w:rFonts w:ascii="Arial" w:hAnsi="Arial" w:cs="Arial"/>
                <w:sz w:val="2"/>
                <w:szCs w:val="2"/>
              </w:rPr>
              <w:t xml:space="preserve">     </w:t>
            </w:r>
          </w:p>
          <w:p w14:paraId="7EB1C875" w14:textId="77777777" w:rsidR="00481020" w:rsidRPr="008F356A" w:rsidRDefault="003A7DC4" w:rsidP="00B2765A">
            <w:pPr>
              <w:rPr>
                <w:rFonts w:ascii="Arial" w:hAnsi="Arial" w:cs="Arial"/>
                <w:sz w:val="18"/>
                <w:szCs w:val="18"/>
              </w:rPr>
            </w:pPr>
            <w:r w:rsidRPr="008F356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AC6" w:rsidRPr="008F356A">
              <w:rPr>
                <w:sz w:val="22"/>
                <w:szCs w:val="22"/>
              </w:rPr>
              <w:instrText xml:space="preserve"> FORMTEXT </w:instrText>
            </w:r>
            <w:r w:rsidRPr="008F356A">
              <w:rPr>
                <w:sz w:val="22"/>
                <w:szCs w:val="22"/>
              </w:rPr>
            </w:r>
            <w:r w:rsidRPr="008F356A">
              <w:rPr>
                <w:sz w:val="22"/>
                <w:szCs w:val="22"/>
              </w:rPr>
              <w:fldChar w:fldCharType="separate"/>
            </w:r>
            <w:r w:rsidR="000F2AC6" w:rsidRPr="008F356A">
              <w:rPr>
                <w:noProof/>
                <w:sz w:val="22"/>
                <w:szCs w:val="22"/>
              </w:rPr>
              <w:t> </w:t>
            </w:r>
            <w:r w:rsidR="000F2AC6" w:rsidRPr="008F356A">
              <w:rPr>
                <w:noProof/>
                <w:sz w:val="22"/>
                <w:szCs w:val="22"/>
              </w:rPr>
              <w:t> </w:t>
            </w:r>
            <w:r w:rsidR="000F2AC6" w:rsidRPr="008F356A">
              <w:rPr>
                <w:noProof/>
                <w:sz w:val="22"/>
                <w:szCs w:val="22"/>
              </w:rPr>
              <w:t> </w:t>
            </w:r>
            <w:r w:rsidR="000F2AC6" w:rsidRPr="008F356A">
              <w:rPr>
                <w:noProof/>
                <w:sz w:val="22"/>
                <w:szCs w:val="22"/>
              </w:rPr>
              <w:t> </w:t>
            </w:r>
            <w:r w:rsidR="000F2AC6" w:rsidRPr="008F356A">
              <w:rPr>
                <w:noProof/>
                <w:sz w:val="22"/>
                <w:szCs w:val="22"/>
              </w:rPr>
              <w:t> </w:t>
            </w:r>
            <w:r w:rsidRPr="008F356A">
              <w:rPr>
                <w:sz w:val="22"/>
                <w:szCs w:val="22"/>
              </w:rPr>
              <w:fldChar w:fldCharType="end"/>
            </w:r>
          </w:p>
        </w:tc>
      </w:tr>
      <w:tr w:rsidR="00481020" w:rsidRPr="008F356A" w14:paraId="73738501" w14:textId="77777777" w:rsidTr="00266560">
        <w:tblPrEx>
          <w:tblCellMar>
            <w:left w:w="43" w:type="dxa"/>
            <w:right w:w="43" w:type="dxa"/>
          </w:tblCellMar>
        </w:tblPrEx>
        <w:tc>
          <w:tcPr>
            <w:tcW w:w="424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42DAC6" w14:textId="77777777" w:rsidR="00481020" w:rsidRPr="008F356A" w:rsidRDefault="00270DA7" w:rsidP="00DA174F">
            <w:pPr>
              <w:rPr>
                <w:rFonts w:ascii="Arial" w:hAnsi="Arial" w:cs="Arial"/>
                <w:sz w:val="16"/>
                <w:szCs w:val="16"/>
              </w:rPr>
            </w:pPr>
            <w:r w:rsidRPr="008F356A">
              <w:rPr>
                <w:rFonts w:ascii="Arial" w:hAnsi="Arial" w:cs="Arial"/>
                <w:sz w:val="16"/>
                <w:szCs w:val="16"/>
              </w:rPr>
              <w:t xml:space="preserve">Training Instructor(S) </w:t>
            </w:r>
          </w:p>
          <w:p w14:paraId="4FCFCE2C" w14:textId="77777777" w:rsidR="00481020" w:rsidRPr="008F356A" w:rsidRDefault="00270DA7" w:rsidP="00DA174F">
            <w:pPr>
              <w:rPr>
                <w:rFonts w:ascii="Arial" w:hAnsi="Arial" w:cs="Arial"/>
                <w:sz w:val="2"/>
                <w:szCs w:val="2"/>
              </w:rPr>
            </w:pPr>
            <w:r w:rsidRPr="008F356A">
              <w:rPr>
                <w:rFonts w:ascii="Arial" w:hAnsi="Arial" w:cs="Arial"/>
                <w:sz w:val="2"/>
                <w:szCs w:val="2"/>
              </w:rPr>
              <w:t xml:space="preserve">     </w:t>
            </w:r>
          </w:p>
          <w:p w14:paraId="72254BB8" w14:textId="77777777" w:rsidR="00481020" w:rsidRPr="008F356A" w:rsidRDefault="003A7DC4" w:rsidP="00DA174F">
            <w:pPr>
              <w:rPr>
                <w:rFonts w:ascii="Arial" w:hAnsi="Arial" w:cs="Arial"/>
                <w:sz w:val="18"/>
                <w:szCs w:val="18"/>
              </w:rPr>
            </w:pPr>
            <w:r w:rsidRPr="008F356A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1020" w:rsidRPr="008F356A">
              <w:rPr>
                <w:sz w:val="22"/>
                <w:szCs w:val="22"/>
              </w:rPr>
              <w:instrText xml:space="preserve"> FORMTEXT </w:instrText>
            </w:r>
            <w:r w:rsidRPr="008F356A">
              <w:rPr>
                <w:sz w:val="22"/>
                <w:szCs w:val="22"/>
              </w:rPr>
            </w:r>
            <w:r w:rsidRPr="008F356A">
              <w:rPr>
                <w:sz w:val="22"/>
                <w:szCs w:val="22"/>
              </w:rPr>
              <w:fldChar w:fldCharType="separate"/>
            </w:r>
            <w:r w:rsidR="00481020" w:rsidRPr="008F356A">
              <w:rPr>
                <w:noProof/>
                <w:sz w:val="22"/>
                <w:szCs w:val="22"/>
              </w:rPr>
              <w:t> </w:t>
            </w:r>
            <w:r w:rsidR="00481020" w:rsidRPr="008F356A">
              <w:rPr>
                <w:noProof/>
                <w:sz w:val="22"/>
                <w:szCs w:val="22"/>
              </w:rPr>
              <w:t> </w:t>
            </w:r>
            <w:r w:rsidR="00481020" w:rsidRPr="008F356A">
              <w:rPr>
                <w:noProof/>
                <w:sz w:val="22"/>
                <w:szCs w:val="22"/>
              </w:rPr>
              <w:t> </w:t>
            </w:r>
            <w:r w:rsidR="00481020" w:rsidRPr="008F356A">
              <w:rPr>
                <w:noProof/>
                <w:sz w:val="22"/>
                <w:szCs w:val="22"/>
              </w:rPr>
              <w:t> </w:t>
            </w:r>
            <w:r w:rsidR="00481020" w:rsidRPr="008F356A">
              <w:rPr>
                <w:noProof/>
                <w:sz w:val="22"/>
                <w:szCs w:val="22"/>
              </w:rPr>
              <w:t> </w:t>
            </w:r>
            <w:r w:rsidRPr="008F356A">
              <w:rPr>
                <w:sz w:val="22"/>
                <w:szCs w:val="22"/>
              </w:rPr>
              <w:fldChar w:fldCharType="end"/>
            </w:r>
          </w:p>
        </w:tc>
        <w:tc>
          <w:tcPr>
            <w:tcW w:w="6998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1BD6B49A" w14:textId="77777777" w:rsidR="00481020" w:rsidRPr="008F356A" w:rsidRDefault="00270DA7" w:rsidP="00DA174F">
            <w:pPr>
              <w:rPr>
                <w:rFonts w:ascii="Arial" w:hAnsi="Arial" w:cs="Arial"/>
                <w:sz w:val="16"/>
                <w:szCs w:val="16"/>
              </w:rPr>
            </w:pPr>
            <w:r w:rsidRPr="008F356A">
              <w:rPr>
                <w:rFonts w:ascii="Arial" w:hAnsi="Arial" w:cs="Arial"/>
                <w:sz w:val="16"/>
                <w:szCs w:val="16"/>
              </w:rPr>
              <w:t>Number of</w:t>
            </w:r>
            <w:r w:rsidRPr="008F356A">
              <w:rPr>
                <w:rFonts w:ascii="Arial" w:hAnsi="Arial" w:cs="Arial"/>
                <w:sz w:val="16"/>
                <w:szCs w:val="16"/>
                <w:u w:val="single"/>
              </w:rPr>
              <w:t xml:space="preserve"> Actual</w:t>
            </w:r>
            <w:r w:rsidRPr="008F356A">
              <w:rPr>
                <w:rFonts w:ascii="Arial" w:hAnsi="Arial" w:cs="Arial"/>
                <w:sz w:val="16"/>
                <w:szCs w:val="16"/>
              </w:rPr>
              <w:t xml:space="preserve"> Hours In Training.</w:t>
            </w:r>
          </w:p>
          <w:p w14:paraId="16DB3B02" w14:textId="77777777" w:rsidR="00481020" w:rsidRPr="008F356A" w:rsidRDefault="00270DA7" w:rsidP="00DA174F">
            <w:pPr>
              <w:rPr>
                <w:rFonts w:ascii="Arial" w:hAnsi="Arial" w:cs="Arial"/>
                <w:sz w:val="18"/>
                <w:szCs w:val="18"/>
              </w:rPr>
            </w:pPr>
            <w:r w:rsidRPr="008F356A">
              <w:rPr>
                <w:rFonts w:ascii="Arial" w:hAnsi="Arial" w:cs="Arial"/>
                <w:sz w:val="16"/>
                <w:szCs w:val="16"/>
              </w:rPr>
              <w:t xml:space="preserve">(Time Required for Travel and Meals Will Not Be Included.)      </w:t>
            </w:r>
            <w:r w:rsidR="003A7DC4" w:rsidRPr="008F356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F46F5" w:rsidRPr="008F356A">
              <w:rPr>
                <w:sz w:val="22"/>
                <w:szCs w:val="22"/>
              </w:rPr>
              <w:instrText xml:space="preserve"> FORMTEXT </w:instrText>
            </w:r>
            <w:r w:rsidR="003A7DC4" w:rsidRPr="008F356A">
              <w:rPr>
                <w:sz w:val="22"/>
                <w:szCs w:val="22"/>
              </w:rPr>
            </w:r>
            <w:r w:rsidR="003A7DC4" w:rsidRPr="008F356A">
              <w:rPr>
                <w:sz w:val="22"/>
                <w:szCs w:val="22"/>
              </w:rPr>
              <w:fldChar w:fldCharType="separate"/>
            </w:r>
            <w:r w:rsidR="005F46F5" w:rsidRPr="008F356A">
              <w:rPr>
                <w:noProof/>
                <w:sz w:val="22"/>
                <w:szCs w:val="22"/>
              </w:rPr>
              <w:t> </w:t>
            </w:r>
            <w:r w:rsidR="005F46F5" w:rsidRPr="008F356A">
              <w:rPr>
                <w:noProof/>
                <w:sz w:val="22"/>
                <w:szCs w:val="22"/>
              </w:rPr>
              <w:t> </w:t>
            </w:r>
            <w:r w:rsidR="005F46F5" w:rsidRPr="008F356A">
              <w:rPr>
                <w:noProof/>
                <w:sz w:val="22"/>
                <w:szCs w:val="22"/>
              </w:rPr>
              <w:t> </w:t>
            </w:r>
            <w:r w:rsidR="003A7DC4" w:rsidRPr="008F356A">
              <w:rPr>
                <w:sz w:val="22"/>
                <w:szCs w:val="22"/>
              </w:rPr>
              <w:fldChar w:fldCharType="end"/>
            </w:r>
          </w:p>
        </w:tc>
      </w:tr>
      <w:tr w:rsidR="00B1765F" w:rsidRPr="008F356A" w14:paraId="1DED127E" w14:textId="77777777" w:rsidTr="00266560">
        <w:tblPrEx>
          <w:tblCellMar>
            <w:left w:w="43" w:type="dxa"/>
            <w:right w:w="43" w:type="dxa"/>
          </w:tblCellMar>
        </w:tblPrEx>
        <w:tc>
          <w:tcPr>
            <w:tcW w:w="4241" w:type="dxa"/>
            <w:gridSpan w:val="7"/>
            <w:tcBorders>
              <w:top w:val="single" w:sz="6" w:space="0" w:color="auto"/>
              <w:left w:val="single" w:sz="6" w:space="0" w:color="auto"/>
              <w:bottom w:val="nil"/>
            </w:tcBorders>
            <w:vAlign w:val="bottom"/>
          </w:tcPr>
          <w:p w14:paraId="31C269EE" w14:textId="77777777" w:rsidR="00B1765F" w:rsidRPr="008F356A" w:rsidRDefault="003A7DC4" w:rsidP="00956430">
            <w:pPr>
              <w:rPr>
                <w:rFonts w:ascii="Arial" w:hAnsi="Arial" w:cs="Arial"/>
                <w:sz w:val="22"/>
                <w:szCs w:val="22"/>
              </w:rPr>
            </w:pPr>
            <w:r w:rsidRPr="008F35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65F" w:rsidRPr="008F35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51186">
              <w:rPr>
                <w:rFonts w:ascii="Arial" w:hAnsi="Arial" w:cs="Arial"/>
                <w:sz w:val="22"/>
                <w:szCs w:val="22"/>
              </w:rPr>
            </w:r>
            <w:r w:rsidR="00D51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356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765F" w:rsidRPr="008F35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1765F" w:rsidRPr="008F356A">
              <w:rPr>
                <w:rFonts w:ascii="Arial" w:hAnsi="Arial" w:cs="Arial"/>
                <w:b/>
                <w:sz w:val="20"/>
                <w:szCs w:val="20"/>
              </w:rPr>
              <w:t>Self-Trainings / Special Trainings</w:t>
            </w:r>
            <w:r w:rsidR="00B1765F" w:rsidRPr="008F356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998" w:type="dxa"/>
            <w:gridSpan w:val="16"/>
            <w:tcBorders>
              <w:top w:val="single" w:sz="6" w:space="0" w:color="auto"/>
              <w:left w:val="single" w:sz="6" w:space="0" w:color="auto"/>
              <w:bottom w:val="nil"/>
            </w:tcBorders>
            <w:vAlign w:val="bottom"/>
          </w:tcPr>
          <w:p w14:paraId="0A669EF7" w14:textId="77777777" w:rsidR="00B1765F" w:rsidRPr="008F356A" w:rsidRDefault="00B1765F" w:rsidP="00956430">
            <w:pPr>
              <w:rPr>
                <w:rFonts w:ascii="Arial" w:hAnsi="Arial" w:cs="Arial"/>
                <w:sz w:val="22"/>
                <w:szCs w:val="22"/>
              </w:rPr>
            </w:pPr>
            <w:r w:rsidRPr="008F356A">
              <w:rPr>
                <w:rFonts w:ascii="Arial" w:hAnsi="Arial" w:cs="Arial"/>
                <w:sz w:val="22"/>
                <w:szCs w:val="22"/>
              </w:rPr>
              <w:t xml:space="preserve">Indicate Type:  </w:t>
            </w:r>
            <w:r w:rsidR="003A7DC4" w:rsidRPr="008F356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356A">
              <w:rPr>
                <w:sz w:val="20"/>
                <w:szCs w:val="20"/>
              </w:rPr>
              <w:instrText xml:space="preserve"> FORMTEXT </w:instrText>
            </w:r>
            <w:r w:rsidR="003A7DC4" w:rsidRPr="008F356A">
              <w:rPr>
                <w:sz w:val="20"/>
                <w:szCs w:val="20"/>
              </w:rPr>
            </w:r>
            <w:r w:rsidR="003A7DC4" w:rsidRPr="008F356A">
              <w:rPr>
                <w:sz w:val="20"/>
                <w:szCs w:val="20"/>
              </w:rPr>
              <w:fldChar w:fldCharType="separate"/>
            </w:r>
            <w:r w:rsidRPr="008F356A">
              <w:rPr>
                <w:noProof/>
                <w:sz w:val="20"/>
                <w:szCs w:val="20"/>
              </w:rPr>
              <w:t> </w:t>
            </w:r>
            <w:r w:rsidRPr="008F356A">
              <w:rPr>
                <w:noProof/>
                <w:sz w:val="20"/>
                <w:szCs w:val="20"/>
              </w:rPr>
              <w:t> </w:t>
            </w:r>
            <w:r w:rsidRPr="008F356A">
              <w:rPr>
                <w:noProof/>
                <w:sz w:val="20"/>
                <w:szCs w:val="20"/>
              </w:rPr>
              <w:t> </w:t>
            </w:r>
            <w:r w:rsidRPr="008F356A">
              <w:rPr>
                <w:noProof/>
                <w:sz w:val="20"/>
                <w:szCs w:val="20"/>
              </w:rPr>
              <w:t> </w:t>
            </w:r>
            <w:r w:rsidRPr="008F356A">
              <w:rPr>
                <w:noProof/>
                <w:sz w:val="20"/>
                <w:szCs w:val="20"/>
              </w:rPr>
              <w:t> </w:t>
            </w:r>
            <w:r w:rsidR="003A7DC4" w:rsidRPr="008F356A">
              <w:rPr>
                <w:sz w:val="20"/>
                <w:szCs w:val="20"/>
              </w:rPr>
              <w:fldChar w:fldCharType="end"/>
            </w:r>
          </w:p>
        </w:tc>
      </w:tr>
      <w:tr w:rsidR="00481020" w:rsidRPr="008F356A" w14:paraId="359DE78F" w14:textId="77777777" w:rsidTr="007E6070">
        <w:tblPrEx>
          <w:tblCellMar>
            <w:left w:w="43" w:type="dxa"/>
            <w:right w:w="43" w:type="dxa"/>
          </w:tblCellMar>
        </w:tblPrEx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EB3E6C" w14:textId="77777777" w:rsidR="00481020" w:rsidRPr="008F356A" w:rsidRDefault="003A7DC4" w:rsidP="00797F06">
            <w:pPr>
              <w:rPr>
                <w:rFonts w:ascii="Arial" w:hAnsi="Arial" w:cs="Arial"/>
                <w:sz w:val="20"/>
                <w:szCs w:val="20"/>
              </w:rPr>
            </w:pPr>
            <w:r w:rsidRPr="008F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020" w:rsidRPr="008F356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186">
              <w:rPr>
                <w:rFonts w:ascii="Arial" w:hAnsi="Arial" w:cs="Arial"/>
                <w:sz w:val="20"/>
                <w:szCs w:val="20"/>
              </w:rPr>
            </w:r>
            <w:r w:rsidR="00D511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5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81020" w:rsidRPr="008F356A">
              <w:rPr>
                <w:rFonts w:ascii="Arial" w:hAnsi="Arial" w:cs="Arial"/>
                <w:sz w:val="20"/>
                <w:szCs w:val="20"/>
              </w:rPr>
              <w:t xml:space="preserve"> Book   </w:t>
            </w:r>
          </w:p>
        </w:tc>
        <w:tc>
          <w:tcPr>
            <w:tcW w:w="50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C67620" w14:textId="77777777" w:rsidR="00481020" w:rsidRPr="008F356A" w:rsidRDefault="00481020" w:rsidP="00A4146D">
            <w:pPr>
              <w:rPr>
                <w:rFonts w:ascii="Arial" w:hAnsi="Arial" w:cs="Arial"/>
                <w:sz w:val="16"/>
                <w:szCs w:val="16"/>
              </w:rPr>
            </w:pPr>
            <w:r w:rsidRPr="008F356A">
              <w:rPr>
                <w:rFonts w:ascii="Arial" w:hAnsi="Arial" w:cs="Arial"/>
                <w:sz w:val="16"/>
                <w:szCs w:val="16"/>
              </w:rPr>
              <w:t>Title</w:t>
            </w:r>
          </w:p>
          <w:p w14:paraId="61AE68A3" w14:textId="77777777" w:rsidR="00481020" w:rsidRPr="008F356A" w:rsidRDefault="003A7DC4" w:rsidP="00A4146D">
            <w:pPr>
              <w:rPr>
                <w:rFonts w:ascii="Arial" w:hAnsi="Arial" w:cs="Arial"/>
                <w:sz w:val="20"/>
                <w:szCs w:val="20"/>
              </w:rPr>
            </w:pPr>
            <w:r w:rsidRPr="008F356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2AC6" w:rsidRPr="008F356A">
              <w:rPr>
                <w:sz w:val="20"/>
                <w:szCs w:val="20"/>
              </w:rPr>
              <w:instrText xml:space="preserve"> FORMTEXT </w:instrText>
            </w:r>
            <w:r w:rsidRPr="008F356A">
              <w:rPr>
                <w:sz w:val="20"/>
                <w:szCs w:val="20"/>
              </w:rPr>
            </w:r>
            <w:r w:rsidRPr="008F356A">
              <w:rPr>
                <w:sz w:val="20"/>
                <w:szCs w:val="20"/>
              </w:rPr>
              <w:fldChar w:fldCharType="separate"/>
            </w:r>
            <w:r w:rsidR="000F2AC6" w:rsidRPr="008F356A">
              <w:rPr>
                <w:noProof/>
                <w:sz w:val="20"/>
                <w:szCs w:val="20"/>
              </w:rPr>
              <w:t> </w:t>
            </w:r>
            <w:r w:rsidR="000F2AC6" w:rsidRPr="008F356A">
              <w:rPr>
                <w:noProof/>
                <w:sz w:val="20"/>
                <w:szCs w:val="20"/>
              </w:rPr>
              <w:t> </w:t>
            </w:r>
            <w:r w:rsidR="000F2AC6" w:rsidRPr="008F356A">
              <w:rPr>
                <w:noProof/>
                <w:sz w:val="20"/>
                <w:szCs w:val="20"/>
              </w:rPr>
              <w:t> </w:t>
            </w:r>
            <w:r w:rsidR="000F2AC6" w:rsidRPr="008F356A">
              <w:rPr>
                <w:noProof/>
                <w:sz w:val="20"/>
                <w:szCs w:val="20"/>
              </w:rPr>
              <w:t> </w:t>
            </w:r>
            <w:r w:rsidR="000F2AC6" w:rsidRPr="008F356A">
              <w:rPr>
                <w:noProof/>
                <w:sz w:val="20"/>
                <w:szCs w:val="20"/>
              </w:rPr>
              <w:t> </w:t>
            </w:r>
            <w:r w:rsidRPr="008F356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F12C33" w14:textId="77777777" w:rsidR="00481020" w:rsidRPr="008F356A" w:rsidRDefault="00481020" w:rsidP="00A4146D">
            <w:pPr>
              <w:rPr>
                <w:rFonts w:ascii="Arial" w:hAnsi="Arial" w:cs="Arial"/>
                <w:sz w:val="16"/>
                <w:szCs w:val="16"/>
              </w:rPr>
            </w:pPr>
            <w:r w:rsidRPr="008F356A">
              <w:rPr>
                <w:rFonts w:ascii="Arial" w:hAnsi="Arial" w:cs="Arial"/>
                <w:sz w:val="16"/>
                <w:szCs w:val="16"/>
              </w:rPr>
              <w:t>Author</w:t>
            </w:r>
          </w:p>
          <w:p w14:paraId="11398B74" w14:textId="77777777" w:rsidR="00481020" w:rsidRPr="008F356A" w:rsidRDefault="003A7DC4" w:rsidP="00A4146D">
            <w:pPr>
              <w:rPr>
                <w:rFonts w:ascii="Arial" w:hAnsi="Arial" w:cs="Arial"/>
                <w:sz w:val="20"/>
                <w:szCs w:val="20"/>
              </w:rPr>
            </w:pPr>
            <w:r w:rsidRPr="008F356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1020" w:rsidRPr="008F356A">
              <w:rPr>
                <w:sz w:val="20"/>
                <w:szCs w:val="20"/>
              </w:rPr>
              <w:instrText xml:space="preserve"> FORMTEXT </w:instrText>
            </w:r>
            <w:r w:rsidRPr="008F356A">
              <w:rPr>
                <w:sz w:val="20"/>
                <w:szCs w:val="20"/>
              </w:rPr>
            </w:r>
            <w:r w:rsidRPr="008F356A">
              <w:rPr>
                <w:sz w:val="20"/>
                <w:szCs w:val="20"/>
              </w:rPr>
              <w:fldChar w:fldCharType="separate"/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Pr="008F35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A79C68" w14:textId="77777777" w:rsidR="005F46F5" w:rsidRPr="008F356A" w:rsidRDefault="00481020" w:rsidP="00DC2A2A">
            <w:pPr>
              <w:rPr>
                <w:sz w:val="16"/>
                <w:szCs w:val="16"/>
              </w:rPr>
            </w:pPr>
            <w:r w:rsidRPr="008F356A">
              <w:rPr>
                <w:rFonts w:ascii="Arial" w:hAnsi="Arial" w:cs="Arial"/>
                <w:sz w:val="16"/>
                <w:szCs w:val="16"/>
              </w:rPr>
              <w:t>No. of Pages</w:t>
            </w:r>
          </w:p>
          <w:p w14:paraId="2428359F" w14:textId="77777777" w:rsidR="00481020" w:rsidRPr="008F356A" w:rsidRDefault="003A7DC4" w:rsidP="00DC2A2A">
            <w:pPr>
              <w:rPr>
                <w:rFonts w:ascii="Arial" w:hAnsi="Arial" w:cs="Arial"/>
                <w:sz w:val="22"/>
                <w:szCs w:val="22"/>
              </w:rPr>
            </w:pPr>
            <w:r w:rsidRPr="008F356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F46F5" w:rsidRPr="008F356A">
              <w:rPr>
                <w:sz w:val="20"/>
                <w:szCs w:val="20"/>
              </w:rPr>
              <w:instrText xml:space="preserve"> FORMTEXT </w:instrText>
            </w:r>
            <w:r w:rsidRPr="008F356A">
              <w:rPr>
                <w:sz w:val="20"/>
                <w:szCs w:val="20"/>
              </w:rPr>
            </w:r>
            <w:r w:rsidRPr="008F356A">
              <w:rPr>
                <w:sz w:val="20"/>
                <w:szCs w:val="20"/>
              </w:rPr>
              <w:fldChar w:fldCharType="separate"/>
            </w:r>
            <w:r w:rsidR="005F46F5" w:rsidRPr="008F356A">
              <w:rPr>
                <w:noProof/>
                <w:sz w:val="20"/>
                <w:szCs w:val="20"/>
              </w:rPr>
              <w:t> </w:t>
            </w:r>
            <w:r w:rsidR="005F46F5" w:rsidRPr="008F356A">
              <w:rPr>
                <w:noProof/>
                <w:sz w:val="20"/>
                <w:szCs w:val="20"/>
              </w:rPr>
              <w:t> </w:t>
            </w:r>
            <w:r w:rsidRPr="008F356A">
              <w:rPr>
                <w:sz w:val="20"/>
                <w:szCs w:val="20"/>
              </w:rPr>
              <w:fldChar w:fldCharType="end"/>
            </w:r>
          </w:p>
        </w:tc>
      </w:tr>
      <w:tr w:rsidR="00481020" w:rsidRPr="008F356A" w14:paraId="3682C6A3" w14:textId="77777777" w:rsidTr="007E6070">
        <w:tblPrEx>
          <w:tblCellMar>
            <w:left w:w="43" w:type="dxa"/>
            <w:right w:w="43" w:type="dxa"/>
          </w:tblCellMar>
        </w:tblPrEx>
        <w:trPr>
          <w:trHeight w:hRule="exact" w:val="475"/>
        </w:trPr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C927C7" w14:textId="77777777" w:rsidR="00481020" w:rsidRPr="008F356A" w:rsidRDefault="003A7DC4" w:rsidP="00797F06">
            <w:pPr>
              <w:rPr>
                <w:rFonts w:ascii="Arial" w:hAnsi="Arial" w:cs="Arial"/>
                <w:sz w:val="20"/>
                <w:szCs w:val="20"/>
              </w:rPr>
            </w:pPr>
            <w:r w:rsidRPr="008F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481020" w:rsidRPr="008F356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186">
              <w:rPr>
                <w:rFonts w:ascii="Arial" w:hAnsi="Arial" w:cs="Arial"/>
                <w:sz w:val="20"/>
                <w:szCs w:val="20"/>
              </w:rPr>
            </w:r>
            <w:r w:rsidR="00D511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5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481020" w:rsidRPr="008F356A">
              <w:rPr>
                <w:rFonts w:ascii="Arial" w:hAnsi="Arial" w:cs="Arial"/>
                <w:sz w:val="20"/>
                <w:szCs w:val="20"/>
              </w:rPr>
              <w:t xml:space="preserve"> Video </w:t>
            </w:r>
          </w:p>
        </w:tc>
        <w:tc>
          <w:tcPr>
            <w:tcW w:w="50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07B412" w14:textId="77777777" w:rsidR="00481020" w:rsidRPr="008F356A" w:rsidRDefault="00481020" w:rsidP="00A4146D">
            <w:pPr>
              <w:rPr>
                <w:rFonts w:ascii="Arial" w:hAnsi="Arial" w:cs="Arial"/>
                <w:sz w:val="16"/>
                <w:szCs w:val="16"/>
              </w:rPr>
            </w:pPr>
            <w:r w:rsidRPr="008F356A">
              <w:rPr>
                <w:rFonts w:ascii="Arial" w:hAnsi="Arial" w:cs="Arial"/>
                <w:sz w:val="16"/>
                <w:szCs w:val="16"/>
              </w:rPr>
              <w:t>Title</w:t>
            </w:r>
          </w:p>
          <w:p w14:paraId="6F93C18C" w14:textId="77777777" w:rsidR="00481020" w:rsidRPr="008F356A" w:rsidRDefault="003A7DC4" w:rsidP="00797F06">
            <w:pPr>
              <w:rPr>
                <w:rFonts w:ascii="Arial" w:hAnsi="Arial" w:cs="Arial"/>
                <w:sz w:val="20"/>
                <w:szCs w:val="20"/>
              </w:rPr>
            </w:pPr>
            <w:r w:rsidRPr="008F356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1020" w:rsidRPr="008F356A">
              <w:rPr>
                <w:sz w:val="20"/>
                <w:szCs w:val="20"/>
              </w:rPr>
              <w:instrText xml:space="preserve"> FORMTEXT </w:instrText>
            </w:r>
            <w:r w:rsidRPr="008F356A">
              <w:rPr>
                <w:sz w:val="20"/>
                <w:szCs w:val="20"/>
              </w:rPr>
            </w:r>
            <w:r w:rsidRPr="008F356A">
              <w:rPr>
                <w:sz w:val="20"/>
                <w:szCs w:val="20"/>
              </w:rPr>
              <w:fldChar w:fldCharType="separate"/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Pr="008F356A">
              <w:rPr>
                <w:sz w:val="20"/>
                <w:szCs w:val="20"/>
              </w:rPr>
              <w:fldChar w:fldCharType="end"/>
            </w:r>
          </w:p>
        </w:tc>
        <w:tc>
          <w:tcPr>
            <w:tcW w:w="46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1274FBBE" w14:textId="77777777" w:rsidR="00481020" w:rsidRPr="008F356A" w:rsidRDefault="00481020" w:rsidP="00A4146D">
            <w:pPr>
              <w:rPr>
                <w:rFonts w:ascii="Arial" w:hAnsi="Arial" w:cs="Arial"/>
                <w:sz w:val="16"/>
                <w:szCs w:val="16"/>
              </w:rPr>
            </w:pPr>
            <w:r w:rsidRPr="008F356A">
              <w:rPr>
                <w:rFonts w:ascii="Arial" w:hAnsi="Arial" w:cs="Arial"/>
                <w:sz w:val="16"/>
                <w:szCs w:val="16"/>
              </w:rPr>
              <w:t>Length (time)</w:t>
            </w:r>
          </w:p>
          <w:p w14:paraId="2CEA6072" w14:textId="77777777" w:rsidR="00481020" w:rsidRPr="008F356A" w:rsidRDefault="003A7DC4" w:rsidP="00481020">
            <w:pPr>
              <w:rPr>
                <w:rFonts w:ascii="Arial" w:hAnsi="Arial" w:cs="Arial"/>
                <w:sz w:val="22"/>
                <w:szCs w:val="22"/>
              </w:rPr>
            </w:pPr>
            <w:r w:rsidRPr="008F356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1020" w:rsidRPr="008F356A">
              <w:rPr>
                <w:sz w:val="20"/>
                <w:szCs w:val="20"/>
              </w:rPr>
              <w:instrText xml:space="preserve"> FORMTEXT </w:instrText>
            </w:r>
            <w:r w:rsidRPr="008F356A">
              <w:rPr>
                <w:sz w:val="20"/>
                <w:szCs w:val="20"/>
              </w:rPr>
            </w:r>
            <w:r w:rsidRPr="008F356A">
              <w:rPr>
                <w:sz w:val="20"/>
                <w:szCs w:val="20"/>
              </w:rPr>
              <w:fldChar w:fldCharType="separate"/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Pr="008F356A">
              <w:rPr>
                <w:sz w:val="20"/>
                <w:szCs w:val="20"/>
              </w:rPr>
              <w:fldChar w:fldCharType="end"/>
            </w:r>
          </w:p>
        </w:tc>
      </w:tr>
      <w:tr w:rsidR="00481020" w:rsidRPr="008F356A" w14:paraId="100BB9A2" w14:textId="77777777" w:rsidTr="007E6070">
        <w:tblPrEx>
          <w:tblCellMar>
            <w:left w:w="43" w:type="dxa"/>
            <w:right w:w="43" w:type="dxa"/>
          </w:tblCellMar>
        </w:tblPrEx>
        <w:trPr>
          <w:trHeight w:hRule="exact" w:val="475"/>
        </w:trPr>
        <w:tc>
          <w:tcPr>
            <w:tcW w:w="1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0B3128" w14:textId="77777777" w:rsidR="00481020" w:rsidRPr="008F356A" w:rsidRDefault="003A7DC4" w:rsidP="0010628C">
            <w:pPr>
              <w:rPr>
                <w:rFonts w:ascii="Arial" w:hAnsi="Arial" w:cs="Arial"/>
                <w:sz w:val="20"/>
                <w:szCs w:val="20"/>
              </w:rPr>
            </w:pPr>
            <w:r w:rsidRPr="008F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020" w:rsidRPr="008F356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186">
              <w:rPr>
                <w:rFonts w:ascii="Arial" w:hAnsi="Arial" w:cs="Arial"/>
                <w:sz w:val="20"/>
                <w:szCs w:val="20"/>
              </w:rPr>
            </w:r>
            <w:r w:rsidR="00D511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5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81020" w:rsidRPr="008F356A">
              <w:rPr>
                <w:rFonts w:ascii="Arial" w:hAnsi="Arial" w:cs="Arial"/>
                <w:sz w:val="20"/>
                <w:szCs w:val="20"/>
              </w:rPr>
              <w:t xml:space="preserve"> Web</w:t>
            </w:r>
            <w:r w:rsidR="007E6070">
              <w:rPr>
                <w:rFonts w:ascii="Arial" w:hAnsi="Arial" w:cs="Arial"/>
                <w:sz w:val="20"/>
                <w:szCs w:val="20"/>
              </w:rPr>
              <w:t>-based</w:t>
            </w:r>
          </w:p>
        </w:tc>
        <w:tc>
          <w:tcPr>
            <w:tcW w:w="32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69B27C" w14:textId="77777777" w:rsidR="00481020" w:rsidRPr="008F356A" w:rsidRDefault="00481020" w:rsidP="00A4146D">
            <w:pPr>
              <w:rPr>
                <w:rFonts w:ascii="Arial" w:hAnsi="Arial" w:cs="Arial"/>
                <w:sz w:val="16"/>
                <w:szCs w:val="16"/>
              </w:rPr>
            </w:pPr>
            <w:r w:rsidRPr="008F356A">
              <w:rPr>
                <w:rFonts w:ascii="Arial" w:hAnsi="Arial" w:cs="Arial"/>
                <w:sz w:val="16"/>
                <w:szCs w:val="16"/>
              </w:rPr>
              <w:t>Title</w:t>
            </w:r>
          </w:p>
          <w:p w14:paraId="7BF1088C" w14:textId="77777777" w:rsidR="00481020" w:rsidRPr="008F356A" w:rsidRDefault="003A7DC4" w:rsidP="00DE2268">
            <w:pPr>
              <w:rPr>
                <w:rFonts w:ascii="Arial" w:hAnsi="Arial" w:cs="Arial"/>
                <w:sz w:val="20"/>
                <w:szCs w:val="20"/>
              </w:rPr>
            </w:pPr>
            <w:r w:rsidRPr="008F356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1020" w:rsidRPr="008F356A">
              <w:rPr>
                <w:sz w:val="20"/>
                <w:szCs w:val="20"/>
              </w:rPr>
              <w:instrText xml:space="preserve"> FORMTEXT </w:instrText>
            </w:r>
            <w:r w:rsidRPr="008F356A">
              <w:rPr>
                <w:sz w:val="20"/>
                <w:szCs w:val="20"/>
              </w:rPr>
            </w:r>
            <w:r w:rsidRPr="008F356A">
              <w:rPr>
                <w:sz w:val="20"/>
                <w:szCs w:val="20"/>
              </w:rPr>
              <w:fldChar w:fldCharType="separate"/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Pr="008F35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E1EA54" w14:textId="77777777" w:rsidR="00481020" w:rsidRPr="008F356A" w:rsidRDefault="00481020" w:rsidP="0010628C">
            <w:pPr>
              <w:rPr>
                <w:rFonts w:ascii="Arial" w:hAnsi="Arial" w:cs="Arial"/>
                <w:sz w:val="16"/>
                <w:szCs w:val="16"/>
              </w:rPr>
            </w:pPr>
            <w:r w:rsidRPr="008F356A">
              <w:rPr>
                <w:rFonts w:ascii="Arial" w:hAnsi="Arial" w:cs="Arial"/>
                <w:sz w:val="16"/>
                <w:szCs w:val="16"/>
              </w:rPr>
              <w:t>Length of training</w:t>
            </w:r>
          </w:p>
          <w:p w14:paraId="3DE781F1" w14:textId="77777777" w:rsidR="00481020" w:rsidRPr="008F356A" w:rsidRDefault="003A7DC4" w:rsidP="0010628C">
            <w:pPr>
              <w:rPr>
                <w:rFonts w:ascii="Arial" w:hAnsi="Arial" w:cs="Arial"/>
                <w:sz w:val="20"/>
                <w:szCs w:val="20"/>
              </w:rPr>
            </w:pPr>
            <w:r w:rsidRPr="008F356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1020" w:rsidRPr="008F356A">
              <w:rPr>
                <w:sz w:val="20"/>
                <w:szCs w:val="20"/>
              </w:rPr>
              <w:instrText xml:space="preserve"> FORMTEXT </w:instrText>
            </w:r>
            <w:r w:rsidRPr="008F356A">
              <w:rPr>
                <w:sz w:val="20"/>
                <w:szCs w:val="20"/>
              </w:rPr>
            </w:r>
            <w:r w:rsidRPr="008F356A">
              <w:rPr>
                <w:sz w:val="20"/>
                <w:szCs w:val="20"/>
              </w:rPr>
              <w:fldChar w:fldCharType="separate"/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Pr="008F356A">
              <w:rPr>
                <w:sz w:val="20"/>
                <w:szCs w:val="20"/>
              </w:rPr>
              <w:fldChar w:fldCharType="end"/>
            </w:r>
          </w:p>
        </w:tc>
        <w:tc>
          <w:tcPr>
            <w:tcW w:w="46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7570C3D4" w14:textId="77777777" w:rsidR="00481020" w:rsidRPr="008F356A" w:rsidRDefault="00481020" w:rsidP="00DE2268">
            <w:pPr>
              <w:rPr>
                <w:rFonts w:ascii="Arial" w:hAnsi="Arial" w:cs="Arial"/>
                <w:sz w:val="16"/>
                <w:szCs w:val="16"/>
              </w:rPr>
            </w:pPr>
            <w:r w:rsidRPr="008F356A">
              <w:rPr>
                <w:rFonts w:ascii="Arial" w:hAnsi="Arial" w:cs="Arial"/>
                <w:sz w:val="16"/>
                <w:szCs w:val="16"/>
              </w:rPr>
              <w:t>Web Address</w:t>
            </w:r>
            <w:r w:rsidR="009E6036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3A7DC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9E603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51186">
              <w:rPr>
                <w:rFonts w:ascii="Arial" w:hAnsi="Arial" w:cs="Arial"/>
                <w:sz w:val="16"/>
                <w:szCs w:val="16"/>
              </w:rPr>
            </w:r>
            <w:r w:rsidR="00D511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A7DC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="009E6036">
              <w:rPr>
                <w:rFonts w:ascii="Arial" w:hAnsi="Arial" w:cs="Arial"/>
                <w:sz w:val="16"/>
                <w:szCs w:val="16"/>
              </w:rPr>
              <w:t>Certificate of completion attached</w:t>
            </w:r>
          </w:p>
          <w:p w14:paraId="02158E96" w14:textId="77777777" w:rsidR="00481020" w:rsidRPr="008F356A" w:rsidRDefault="003A7DC4" w:rsidP="00481020">
            <w:pPr>
              <w:rPr>
                <w:rFonts w:ascii="Arial" w:hAnsi="Arial" w:cs="Arial"/>
                <w:sz w:val="22"/>
                <w:szCs w:val="22"/>
              </w:rPr>
            </w:pPr>
            <w:r w:rsidRPr="008F356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1020" w:rsidRPr="008F356A">
              <w:rPr>
                <w:sz w:val="20"/>
                <w:szCs w:val="20"/>
              </w:rPr>
              <w:instrText xml:space="preserve"> FORMTEXT </w:instrText>
            </w:r>
            <w:r w:rsidRPr="008F356A">
              <w:rPr>
                <w:sz w:val="20"/>
                <w:szCs w:val="20"/>
              </w:rPr>
            </w:r>
            <w:r w:rsidRPr="008F356A">
              <w:rPr>
                <w:sz w:val="20"/>
                <w:szCs w:val="20"/>
              </w:rPr>
              <w:fldChar w:fldCharType="separate"/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="00481020" w:rsidRPr="008F356A">
              <w:rPr>
                <w:noProof/>
                <w:sz w:val="20"/>
                <w:szCs w:val="20"/>
              </w:rPr>
              <w:t> </w:t>
            </w:r>
            <w:r w:rsidRPr="008F356A">
              <w:rPr>
                <w:sz w:val="20"/>
                <w:szCs w:val="20"/>
              </w:rPr>
              <w:fldChar w:fldCharType="end"/>
            </w:r>
          </w:p>
        </w:tc>
      </w:tr>
      <w:tr w:rsidR="00481020" w:rsidRPr="008F356A" w14:paraId="3AD284AF" w14:textId="77777777" w:rsidTr="00266560">
        <w:tblPrEx>
          <w:tblCellMar>
            <w:left w:w="43" w:type="dxa"/>
            <w:right w:w="43" w:type="dxa"/>
          </w:tblCellMar>
        </w:tblPrEx>
        <w:tc>
          <w:tcPr>
            <w:tcW w:w="11239" w:type="dxa"/>
            <w:gridSpan w:val="2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DD249E" w14:textId="77777777" w:rsidR="00481020" w:rsidRPr="008F356A" w:rsidRDefault="00481020" w:rsidP="00630120">
            <w:pPr>
              <w:rPr>
                <w:rFonts w:ascii="Arial" w:hAnsi="Arial" w:cs="Arial"/>
                <w:sz w:val="22"/>
                <w:szCs w:val="22"/>
              </w:rPr>
            </w:pPr>
            <w:r w:rsidRPr="008F356A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  <w:t xml:space="preserve">There is no reimbursement available for expenses incurred for non-agency trainings, including book, video, or website trainings.  Mileage and </w:t>
            </w:r>
            <w:r w:rsidR="00630120">
              <w:rPr>
                <w:rFonts w:ascii="Arial" w:hAnsi="Arial" w:cs="Arial"/>
                <w:b/>
                <w:sz w:val="20"/>
                <w:szCs w:val="20"/>
              </w:rPr>
              <w:t>baby sitting</w:t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  <w:t xml:space="preserve"> reimbursements </w:t>
            </w:r>
            <w:r w:rsidR="00266560" w:rsidRPr="008F356A">
              <w:rPr>
                <w:rFonts w:ascii="Arial" w:hAnsi="Arial" w:cs="Arial"/>
                <w:b/>
                <w:sz w:val="20"/>
                <w:szCs w:val="20"/>
              </w:rPr>
              <w:t>may not</w:t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  <w:t xml:space="preserve"> be approved by </w:t>
            </w:r>
            <w:r w:rsidR="00266560" w:rsidRPr="008F356A">
              <w:rPr>
                <w:rFonts w:ascii="Arial" w:hAnsi="Arial" w:cs="Arial"/>
                <w:b/>
                <w:sz w:val="20"/>
                <w:szCs w:val="20"/>
              </w:rPr>
              <w:t>the Supervisor</w:t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66560" w:rsidRPr="008F356A">
              <w:rPr>
                <w:rFonts w:ascii="Arial" w:hAnsi="Arial" w:cs="Arial"/>
                <w:b/>
                <w:sz w:val="20"/>
                <w:szCs w:val="20"/>
              </w:rPr>
              <w:t xml:space="preserve">without </w:t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  <w:t>prior</w:t>
            </w:r>
            <w:r w:rsidR="00266560" w:rsidRPr="008F356A">
              <w:rPr>
                <w:rFonts w:ascii="Arial" w:hAnsi="Arial" w:cs="Arial"/>
                <w:b/>
                <w:sz w:val="20"/>
                <w:szCs w:val="20"/>
              </w:rPr>
              <w:t xml:space="preserve"> approval</w:t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66560" w:rsidRPr="008F356A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  <w:t>the training.</w:t>
            </w:r>
          </w:p>
        </w:tc>
      </w:tr>
      <w:tr w:rsidR="000939DF" w:rsidRPr="008F356A" w14:paraId="5C84F7AD" w14:textId="77777777" w:rsidTr="004957FF">
        <w:tblPrEx>
          <w:tblCellMar>
            <w:left w:w="43" w:type="dxa"/>
            <w:right w:w="43" w:type="dxa"/>
          </w:tblCellMar>
        </w:tblPrEx>
        <w:tc>
          <w:tcPr>
            <w:tcW w:w="11239" w:type="dxa"/>
            <w:gridSpan w:val="2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390BC3" w14:textId="77777777" w:rsidR="000939DF" w:rsidRPr="000939DF" w:rsidRDefault="000939DF" w:rsidP="000939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39DF">
              <w:rPr>
                <w:rFonts w:ascii="Arial" w:hAnsi="Arial" w:cs="Arial"/>
                <w:b/>
                <w:sz w:val="20"/>
                <w:szCs w:val="20"/>
              </w:rPr>
              <w:t>Section B</w:t>
            </w:r>
          </w:p>
        </w:tc>
      </w:tr>
      <w:tr w:rsidR="00481020" w:rsidRPr="008F356A" w14:paraId="13D69275" w14:textId="77777777" w:rsidTr="004957FF">
        <w:tblPrEx>
          <w:tblCellMar>
            <w:left w:w="43" w:type="dxa"/>
            <w:right w:w="43" w:type="dxa"/>
          </w:tblCellMar>
        </w:tblPrEx>
        <w:trPr>
          <w:trHeight w:val="346"/>
        </w:trPr>
        <w:tc>
          <w:tcPr>
            <w:tcW w:w="11239" w:type="dxa"/>
            <w:gridSpan w:val="2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1E9EC2" w14:textId="77777777" w:rsidR="000F2AC6" w:rsidRPr="008F356A" w:rsidRDefault="008F356A" w:rsidP="00C532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="00481020" w:rsidRPr="008F356A">
              <w:rPr>
                <w:rFonts w:ascii="Arial" w:hAnsi="Arial" w:cs="Arial"/>
                <w:b/>
                <w:sz w:val="20"/>
                <w:szCs w:val="20"/>
              </w:rPr>
              <w:t xml:space="preserve"> section is to be completed by </w:t>
            </w:r>
            <w:r w:rsidR="0040053A" w:rsidRPr="007C1268">
              <w:rPr>
                <w:rFonts w:ascii="Arial" w:hAnsi="Arial" w:cs="Arial"/>
                <w:b/>
                <w:sz w:val="20"/>
                <w:szCs w:val="20"/>
              </w:rPr>
              <w:t>Agency</w:t>
            </w:r>
            <w:r w:rsidR="00481020" w:rsidRPr="008F356A">
              <w:rPr>
                <w:rFonts w:ascii="Arial" w:hAnsi="Arial" w:cs="Arial"/>
                <w:b/>
                <w:sz w:val="20"/>
                <w:szCs w:val="20"/>
              </w:rPr>
              <w:t xml:space="preserve"> Staff. </w:t>
            </w:r>
          </w:p>
          <w:p w14:paraId="55BD5C6E" w14:textId="77777777" w:rsidR="00266560" w:rsidRPr="008F356A" w:rsidRDefault="00266560" w:rsidP="00C532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56A">
              <w:rPr>
                <w:rFonts w:ascii="Arial" w:hAnsi="Arial" w:cs="Arial"/>
                <w:b/>
                <w:sz w:val="20"/>
                <w:szCs w:val="20"/>
              </w:rPr>
              <w:t>Prior approval not required, however,</w:t>
            </w:r>
          </w:p>
          <w:p w14:paraId="5C8FCDC9" w14:textId="77777777" w:rsidR="00481020" w:rsidRPr="008F356A" w:rsidRDefault="00481020" w:rsidP="00C53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56A">
              <w:rPr>
                <w:rFonts w:ascii="Arial" w:hAnsi="Arial" w:cs="Arial"/>
                <w:b/>
                <w:sz w:val="20"/>
                <w:szCs w:val="20"/>
              </w:rPr>
              <w:t>All signatures indicated are required</w:t>
            </w:r>
            <w:r w:rsidR="000F2AC6" w:rsidRPr="008F356A">
              <w:rPr>
                <w:rFonts w:ascii="Arial" w:hAnsi="Arial" w:cs="Arial"/>
                <w:b/>
                <w:sz w:val="20"/>
                <w:szCs w:val="20"/>
              </w:rPr>
              <w:t xml:space="preserve"> for training credit to be applied</w:t>
            </w:r>
            <w:r w:rsidR="00266560" w:rsidRPr="008F356A">
              <w:rPr>
                <w:rFonts w:ascii="Arial" w:hAnsi="Arial" w:cs="Arial"/>
                <w:b/>
                <w:sz w:val="20"/>
                <w:szCs w:val="20"/>
              </w:rPr>
              <w:t xml:space="preserve"> and any monetary reimbursement approval</w:t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F2AC6" w:rsidRPr="008F35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81020" w:rsidRPr="008F356A" w14:paraId="5C0D4D0C" w14:textId="77777777" w:rsidTr="004957FF">
        <w:tblPrEx>
          <w:tblCellMar>
            <w:left w:w="43" w:type="dxa"/>
            <w:right w:w="43" w:type="dxa"/>
          </w:tblCellMar>
        </w:tblPrEx>
        <w:trPr>
          <w:trHeight w:val="346"/>
        </w:trPr>
        <w:tc>
          <w:tcPr>
            <w:tcW w:w="11239" w:type="dxa"/>
            <w:gridSpan w:val="2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BD3E57" w14:textId="77777777" w:rsidR="00481020" w:rsidRPr="008F356A" w:rsidRDefault="00481020" w:rsidP="000F2AC6">
            <w:pPr>
              <w:rPr>
                <w:rFonts w:ascii="Arial" w:hAnsi="Arial" w:cs="Arial"/>
                <w:sz w:val="20"/>
                <w:szCs w:val="20"/>
              </w:rPr>
            </w:pPr>
            <w:r w:rsidRPr="008F35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2AC6" w:rsidRPr="008F356A">
              <w:rPr>
                <w:rFonts w:ascii="Arial" w:hAnsi="Arial" w:cs="Arial"/>
                <w:sz w:val="20"/>
                <w:szCs w:val="20"/>
              </w:rPr>
              <w:t>Will</w:t>
            </w:r>
            <w:r w:rsidRPr="008F356A">
              <w:rPr>
                <w:rFonts w:ascii="Arial" w:hAnsi="Arial" w:cs="Arial"/>
                <w:sz w:val="20"/>
                <w:szCs w:val="20"/>
              </w:rPr>
              <w:t xml:space="preserve"> this area of training assist the provider in meeting their Professional Family Development Plan goals?    </w:t>
            </w:r>
            <w:r w:rsidR="004B3C35" w:rsidRPr="008F35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DC4" w:rsidRPr="008F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56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186">
              <w:rPr>
                <w:rFonts w:ascii="Arial" w:hAnsi="Arial" w:cs="Arial"/>
                <w:sz w:val="20"/>
                <w:szCs w:val="20"/>
              </w:rPr>
            </w:r>
            <w:r w:rsidR="00D511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7DC4" w:rsidRPr="008F35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356A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="003A7DC4" w:rsidRPr="008F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56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186">
              <w:rPr>
                <w:rFonts w:ascii="Arial" w:hAnsi="Arial" w:cs="Arial"/>
                <w:sz w:val="20"/>
                <w:szCs w:val="20"/>
              </w:rPr>
            </w:r>
            <w:r w:rsidR="00D511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7DC4" w:rsidRPr="008F35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356A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481020" w:rsidRPr="008F356A" w14:paraId="5D4D3E00" w14:textId="77777777" w:rsidTr="00266560">
        <w:tblPrEx>
          <w:tblCellMar>
            <w:left w:w="43" w:type="dxa"/>
            <w:right w:w="43" w:type="dxa"/>
          </w:tblCellMar>
        </w:tblPrEx>
        <w:trPr>
          <w:trHeight w:val="346"/>
        </w:trPr>
        <w:tc>
          <w:tcPr>
            <w:tcW w:w="2512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5519D1B" w14:textId="77777777" w:rsidR="00481020" w:rsidRPr="008F356A" w:rsidRDefault="00456B5B" w:rsidP="00C532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56A">
              <w:rPr>
                <w:rFonts w:ascii="Arial" w:hAnsi="Arial" w:cs="Arial"/>
                <w:sz w:val="20"/>
                <w:szCs w:val="20"/>
              </w:rPr>
              <w:t xml:space="preserve"> Training hours requested:</w:t>
            </w:r>
            <w:r w:rsidR="00481020" w:rsidRPr="008F35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4BCD2" w14:textId="77777777" w:rsidR="00481020" w:rsidRPr="008F356A" w:rsidRDefault="003A7DC4" w:rsidP="00C53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56B5B" w:rsidRPr="008F35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56A">
              <w:rPr>
                <w:rFonts w:ascii="Arial" w:hAnsi="Arial" w:cs="Arial"/>
                <w:sz w:val="20"/>
                <w:szCs w:val="20"/>
              </w:rPr>
            </w:r>
            <w:r w:rsidRPr="008F35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56B5B" w:rsidRPr="008F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6B5B" w:rsidRPr="008F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6B5B" w:rsidRPr="008F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5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C9DFA" w14:textId="77777777" w:rsidR="00481020" w:rsidRPr="008F356A" w:rsidRDefault="00481020" w:rsidP="00E4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1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73D569EA" w14:textId="77777777" w:rsidR="00481020" w:rsidRPr="008F356A" w:rsidRDefault="00481020" w:rsidP="00481020">
            <w:pPr>
              <w:rPr>
                <w:rFonts w:ascii="Arial" w:hAnsi="Arial" w:cs="Arial"/>
                <w:sz w:val="20"/>
                <w:szCs w:val="20"/>
              </w:rPr>
            </w:pPr>
            <w:r w:rsidRPr="008F356A">
              <w:rPr>
                <w:rFonts w:ascii="Arial" w:hAnsi="Arial" w:cs="Arial"/>
                <w:sz w:val="20"/>
                <w:szCs w:val="20"/>
              </w:rPr>
              <w:t xml:space="preserve">This provider has met his/her PFDP goals?         </w:t>
            </w:r>
            <w:r w:rsidR="003A7DC4" w:rsidRPr="008F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56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186">
              <w:rPr>
                <w:rFonts w:ascii="Arial" w:hAnsi="Arial" w:cs="Arial"/>
                <w:sz w:val="20"/>
                <w:szCs w:val="20"/>
              </w:rPr>
            </w:r>
            <w:r w:rsidR="00D511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7DC4" w:rsidRPr="008F35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356A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="003A7DC4" w:rsidRPr="008F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56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186">
              <w:rPr>
                <w:rFonts w:ascii="Arial" w:hAnsi="Arial" w:cs="Arial"/>
                <w:sz w:val="20"/>
                <w:szCs w:val="20"/>
              </w:rPr>
            </w:r>
            <w:r w:rsidR="00D511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7DC4" w:rsidRPr="008F35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356A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481020" w:rsidRPr="008F356A" w14:paraId="6561DFC5" w14:textId="77777777" w:rsidTr="00266560">
        <w:tblPrEx>
          <w:tblCellMar>
            <w:left w:w="43" w:type="dxa"/>
            <w:right w:w="43" w:type="dxa"/>
          </w:tblCellMar>
        </w:tblPrEx>
        <w:trPr>
          <w:trHeight w:val="144"/>
        </w:trPr>
        <w:tc>
          <w:tcPr>
            <w:tcW w:w="11239" w:type="dxa"/>
            <w:gridSpan w:val="2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5079E9" w14:textId="77777777" w:rsidR="00481020" w:rsidRPr="008F356A" w:rsidRDefault="00456B5B" w:rsidP="00456B5B">
            <w:pPr>
              <w:rPr>
                <w:rFonts w:ascii="Arial" w:hAnsi="Arial" w:cs="Arial"/>
                <w:sz w:val="20"/>
                <w:szCs w:val="20"/>
              </w:rPr>
            </w:pPr>
            <w:r w:rsidRPr="008F35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356A">
              <w:rPr>
                <w:rFonts w:ascii="Arial" w:hAnsi="Arial" w:cs="Arial"/>
                <w:sz w:val="20"/>
                <w:szCs w:val="20"/>
              </w:rPr>
              <w:t xml:space="preserve">Training credit code: </w:t>
            </w:r>
            <w:bookmarkStart w:id="5" w:name="Text6"/>
            <w:r w:rsidRPr="008F356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A7DC4" w:rsidRPr="008F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F35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A7DC4" w:rsidRPr="008F356A">
              <w:rPr>
                <w:rFonts w:ascii="Arial" w:hAnsi="Arial" w:cs="Arial"/>
                <w:sz w:val="20"/>
                <w:szCs w:val="20"/>
              </w:rPr>
            </w:r>
            <w:r w:rsidR="003A7DC4" w:rsidRPr="008F35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7DC4" w:rsidRPr="008F35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547C27" w:rsidRPr="008F356A" w14:paraId="20EED8EF" w14:textId="77777777" w:rsidTr="00266560">
        <w:tblPrEx>
          <w:tblCellMar>
            <w:left w:w="43" w:type="dxa"/>
            <w:right w:w="43" w:type="dxa"/>
          </w:tblCellMar>
        </w:tblPrEx>
        <w:trPr>
          <w:trHeight w:val="414"/>
        </w:trPr>
        <w:tc>
          <w:tcPr>
            <w:tcW w:w="35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D279C8" w14:textId="77777777" w:rsidR="00547C27" w:rsidRPr="008F356A" w:rsidRDefault="00547C27" w:rsidP="00797F0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06" w:type="dxa"/>
            <w:gridSpan w:val="8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0396D91C" w14:textId="77777777" w:rsidR="00547C27" w:rsidRPr="008F356A" w:rsidRDefault="00547C27" w:rsidP="00797F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3A691" w14:textId="77777777" w:rsidR="00547C27" w:rsidRPr="008F356A" w:rsidRDefault="00547C27" w:rsidP="00C532A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bookmarkStart w:id="6" w:name="Text4"/>
        <w:tc>
          <w:tcPr>
            <w:tcW w:w="143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5E9E6A4" w14:textId="77777777" w:rsidR="00547C27" w:rsidRPr="008F356A" w:rsidRDefault="003A7DC4" w:rsidP="00C53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5E4B83" w:rsidRPr="008F35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56A">
              <w:rPr>
                <w:rFonts w:ascii="Arial" w:hAnsi="Arial" w:cs="Arial"/>
                <w:sz w:val="20"/>
                <w:szCs w:val="20"/>
              </w:rPr>
            </w:r>
            <w:r w:rsidRPr="008F35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B83" w:rsidRPr="008F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B83" w:rsidRPr="008F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B83" w:rsidRPr="008F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B83" w:rsidRPr="008F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B83" w:rsidRPr="008F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5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41CC82" w14:textId="77777777" w:rsidR="00547C27" w:rsidRPr="008F356A" w:rsidRDefault="00547C27" w:rsidP="00C53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56A"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4F9A80" w14:textId="77777777" w:rsidR="00547C27" w:rsidRPr="008F356A" w:rsidRDefault="003A7DC4" w:rsidP="00C53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="00547C27" w:rsidRPr="008F356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186">
              <w:rPr>
                <w:rFonts w:ascii="Arial" w:hAnsi="Arial" w:cs="Arial"/>
                <w:sz w:val="20"/>
                <w:szCs w:val="20"/>
              </w:rPr>
            </w:r>
            <w:r w:rsidR="00D511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5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547C27" w:rsidRPr="008F356A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8F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="00547C27" w:rsidRPr="008F356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186">
              <w:rPr>
                <w:rFonts w:ascii="Arial" w:hAnsi="Arial" w:cs="Arial"/>
                <w:sz w:val="20"/>
                <w:szCs w:val="20"/>
              </w:rPr>
            </w:r>
            <w:r w:rsidR="00D511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5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547C27" w:rsidRPr="008F356A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E70355" w14:textId="77777777" w:rsidR="00547C27" w:rsidRPr="008F356A" w:rsidRDefault="00547C27" w:rsidP="00797F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D779DD5" w14:textId="77777777" w:rsidR="00547C27" w:rsidRPr="008F356A" w:rsidRDefault="00547C27" w:rsidP="00C532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B83" w:rsidRPr="008F356A" w14:paraId="4765598B" w14:textId="77777777" w:rsidTr="00266560">
        <w:tblPrEx>
          <w:tblCellMar>
            <w:left w:w="43" w:type="dxa"/>
            <w:right w:w="43" w:type="dxa"/>
          </w:tblCellMar>
        </w:tblPrEx>
        <w:trPr>
          <w:trHeight w:val="144"/>
        </w:trPr>
        <w:tc>
          <w:tcPr>
            <w:tcW w:w="35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0519AD" w14:textId="77777777" w:rsidR="005E4B83" w:rsidRPr="008F356A" w:rsidRDefault="005E4B83" w:rsidP="00C532A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6B4F4" w14:textId="77777777" w:rsidR="005E4B83" w:rsidRPr="008F356A" w:rsidRDefault="005E4B83" w:rsidP="00C53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56A">
              <w:rPr>
                <w:rFonts w:ascii="Arial" w:hAnsi="Arial" w:cs="Arial"/>
                <w:sz w:val="12"/>
                <w:szCs w:val="12"/>
              </w:rPr>
              <w:t>CSW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8A378" w14:textId="77777777" w:rsidR="005E4B83" w:rsidRPr="008F356A" w:rsidRDefault="005E4B83" w:rsidP="00C532A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42096" w14:textId="77777777" w:rsidR="005E4B83" w:rsidRPr="008F356A" w:rsidRDefault="005E4B83" w:rsidP="00C53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56A">
              <w:rPr>
                <w:rFonts w:ascii="Arial" w:hAnsi="Arial" w:cs="Arial"/>
                <w:sz w:val="12"/>
                <w:szCs w:val="12"/>
              </w:rPr>
              <w:t>Date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30D36" w14:textId="77777777" w:rsidR="005E4B83" w:rsidRPr="008F356A" w:rsidRDefault="005E4B83" w:rsidP="00C53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E87B0" w14:textId="77777777" w:rsidR="005E4B83" w:rsidRPr="008F356A" w:rsidRDefault="005E4B83" w:rsidP="00C53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8582F" w14:textId="77777777" w:rsidR="005E4B83" w:rsidRPr="008F356A" w:rsidRDefault="005E4B83" w:rsidP="00C53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BFBD69F" w14:textId="77777777" w:rsidR="005E4B83" w:rsidRPr="008F356A" w:rsidRDefault="005E4B83" w:rsidP="00C532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C27" w:rsidRPr="008F356A" w14:paraId="1DB9D04D" w14:textId="77777777" w:rsidTr="000939DF">
        <w:tblPrEx>
          <w:tblCellMar>
            <w:left w:w="43" w:type="dxa"/>
            <w:right w:w="43" w:type="dxa"/>
          </w:tblCellMar>
        </w:tblPrEx>
        <w:trPr>
          <w:trHeight w:val="288"/>
        </w:trPr>
        <w:tc>
          <w:tcPr>
            <w:tcW w:w="35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2903CA" w14:textId="77777777" w:rsidR="00547C27" w:rsidRPr="008F356A" w:rsidRDefault="00547C27" w:rsidP="00797F0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06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E830B23" w14:textId="77777777" w:rsidR="00547C27" w:rsidRPr="008F356A" w:rsidRDefault="00547C27" w:rsidP="00C53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F24BE" w14:textId="77777777" w:rsidR="00547C27" w:rsidRPr="008F356A" w:rsidRDefault="00547C27" w:rsidP="00C532A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B415D7F" w14:textId="77777777" w:rsidR="00547C27" w:rsidRPr="008F356A" w:rsidRDefault="003A7DC4" w:rsidP="00C53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5E4B83" w:rsidRPr="008F35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56A">
              <w:rPr>
                <w:rFonts w:ascii="Arial" w:hAnsi="Arial" w:cs="Arial"/>
                <w:sz w:val="20"/>
                <w:szCs w:val="20"/>
              </w:rPr>
            </w:r>
            <w:r w:rsidRPr="008F35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B83" w:rsidRPr="008F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B83" w:rsidRPr="008F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B83" w:rsidRPr="008F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B83" w:rsidRPr="008F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B83" w:rsidRPr="008F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5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CAE20" w14:textId="77777777" w:rsidR="00547C27" w:rsidRPr="008F356A" w:rsidRDefault="00547C27" w:rsidP="00C53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56A"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0C50F" w14:textId="77777777" w:rsidR="00547C27" w:rsidRPr="008F356A" w:rsidRDefault="003A7DC4" w:rsidP="00C53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27" w:rsidRPr="008F356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186">
              <w:rPr>
                <w:rFonts w:ascii="Arial" w:hAnsi="Arial" w:cs="Arial"/>
                <w:sz w:val="20"/>
                <w:szCs w:val="20"/>
              </w:rPr>
            </w:r>
            <w:r w:rsidR="00D511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5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47C27" w:rsidRPr="008F356A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8F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27" w:rsidRPr="008F356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1186">
              <w:rPr>
                <w:rFonts w:ascii="Arial" w:hAnsi="Arial" w:cs="Arial"/>
                <w:sz w:val="20"/>
                <w:szCs w:val="20"/>
              </w:rPr>
            </w:r>
            <w:r w:rsidR="00D511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5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47C27" w:rsidRPr="008F356A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4BC92" w14:textId="77777777" w:rsidR="00547C27" w:rsidRPr="008F356A" w:rsidRDefault="003A7DC4" w:rsidP="00797F06">
            <w:pPr>
              <w:rPr>
                <w:rFonts w:ascii="Arial" w:hAnsi="Arial" w:cs="Arial"/>
                <w:sz w:val="20"/>
                <w:szCs w:val="20"/>
              </w:rPr>
            </w:pPr>
            <w:r w:rsidRPr="008F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266560" w:rsidRPr="008F35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56A">
              <w:rPr>
                <w:rFonts w:ascii="Arial" w:hAnsi="Arial" w:cs="Arial"/>
                <w:sz w:val="20"/>
                <w:szCs w:val="20"/>
              </w:rPr>
            </w:r>
            <w:r w:rsidRPr="008F35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6560" w:rsidRPr="008F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6560" w:rsidRPr="008F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6560" w:rsidRPr="008F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6560" w:rsidRPr="008F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6560" w:rsidRPr="008F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5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266560" w:rsidRPr="008F356A">
              <w:rPr>
                <w:rFonts w:ascii="Arial" w:hAnsi="Arial" w:cs="Arial"/>
                <w:sz w:val="20"/>
                <w:szCs w:val="20"/>
              </w:rPr>
              <w:t xml:space="preserve">  hours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6B30B01" w14:textId="77777777" w:rsidR="00547C27" w:rsidRPr="008F356A" w:rsidRDefault="00547C27" w:rsidP="00C532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B83" w:rsidRPr="008F356A" w14:paraId="1C3B5F84" w14:textId="77777777" w:rsidTr="000939DF">
        <w:tblPrEx>
          <w:tblCellMar>
            <w:left w:w="43" w:type="dxa"/>
            <w:right w:w="43" w:type="dxa"/>
          </w:tblCellMar>
        </w:tblPrEx>
        <w:trPr>
          <w:trHeight w:val="174"/>
        </w:trPr>
        <w:tc>
          <w:tcPr>
            <w:tcW w:w="35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78D084" w14:textId="77777777" w:rsidR="005E4B83" w:rsidRPr="008F356A" w:rsidRDefault="005E4B83" w:rsidP="00797F0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06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E46126" w14:textId="77777777" w:rsidR="005E4B83" w:rsidRPr="008F356A" w:rsidRDefault="00266560" w:rsidP="00C532A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356A">
              <w:rPr>
                <w:rFonts w:ascii="Arial" w:hAnsi="Arial" w:cs="Arial"/>
                <w:sz w:val="12"/>
                <w:szCs w:val="12"/>
              </w:rPr>
              <w:t>CSW Supervisor</w:t>
            </w:r>
          </w:p>
          <w:p w14:paraId="716FB8C2" w14:textId="77777777" w:rsidR="005E4B83" w:rsidRPr="008F356A" w:rsidRDefault="005E4B83" w:rsidP="00C532A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FCF07" w14:textId="77777777" w:rsidR="005E4B83" w:rsidRPr="008F356A" w:rsidRDefault="005E4B83" w:rsidP="00C532A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8636C2" w14:textId="77777777" w:rsidR="005E4B83" w:rsidRPr="008F356A" w:rsidRDefault="005E4B83" w:rsidP="00C532A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356A">
              <w:rPr>
                <w:rFonts w:ascii="Arial" w:hAnsi="Arial" w:cs="Arial"/>
                <w:sz w:val="12"/>
                <w:szCs w:val="12"/>
              </w:rPr>
              <w:t>Date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F6394" w14:textId="77777777" w:rsidR="005E4B83" w:rsidRPr="008F356A" w:rsidRDefault="005E4B83" w:rsidP="00C53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BF9F5" w14:textId="77777777" w:rsidR="005E4B83" w:rsidRPr="008F356A" w:rsidRDefault="005E4B83" w:rsidP="00C53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119FF" w14:textId="77777777" w:rsidR="005E4B83" w:rsidRPr="008F356A" w:rsidRDefault="005E4B83" w:rsidP="00C53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F3E59" w14:textId="77777777" w:rsidR="005E4B83" w:rsidRPr="008F356A" w:rsidRDefault="005E4B83" w:rsidP="00E4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E57E00E" w14:textId="77777777" w:rsidR="005E4B83" w:rsidRPr="008F356A" w:rsidRDefault="005E4B83" w:rsidP="00C532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9DF" w:rsidRPr="000939DF" w14:paraId="2AAA1F97" w14:textId="77777777" w:rsidTr="004957FF">
        <w:tblPrEx>
          <w:tblCellMar>
            <w:left w:w="43" w:type="dxa"/>
            <w:right w:w="43" w:type="dxa"/>
          </w:tblCellMar>
        </w:tblPrEx>
        <w:trPr>
          <w:gridAfter w:val="1"/>
          <w:wAfter w:w="31" w:type="dxa"/>
          <w:trHeight w:val="20"/>
        </w:trPr>
        <w:tc>
          <w:tcPr>
            <w:tcW w:w="112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0A0B" w14:textId="77777777" w:rsidR="000939DF" w:rsidRPr="000939DF" w:rsidRDefault="000939DF" w:rsidP="000939DF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Section C</w:t>
            </w:r>
          </w:p>
        </w:tc>
      </w:tr>
      <w:tr w:rsidR="00E14824" w:rsidRPr="008F356A" w14:paraId="70CDB32D" w14:textId="77777777" w:rsidTr="004957FF">
        <w:tblPrEx>
          <w:tblCellMar>
            <w:left w:w="43" w:type="dxa"/>
            <w:right w:w="43" w:type="dxa"/>
          </w:tblCellMar>
        </w:tblPrEx>
        <w:trPr>
          <w:gridAfter w:val="1"/>
          <w:wAfter w:w="31" w:type="dxa"/>
          <w:trHeight w:val="350"/>
        </w:trPr>
        <w:tc>
          <w:tcPr>
            <w:tcW w:w="112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B8AA44B" w14:textId="77777777" w:rsidR="00E14824" w:rsidRPr="008F356A" w:rsidRDefault="00E14824" w:rsidP="00E14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56A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Describe what you learned from this training; include any new parenting skills that you plan to use in your home or with a specific child.  (Attach additional sheets as needed.  Each individual must submit a form, including this section.)</w:t>
            </w:r>
          </w:p>
        </w:tc>
      </w:tr>
      <w:tr w:rsidR="000F2AC6" w:rsidRPr="008F356A" w14:paraId="57BDCB7D" w14:textId="77777777" w:rsidTr="00266560">
        <w:tblPrEx>
          <w:tblCellMar>
            <w:left w:w="43" w:type="dxa"/>
            <w:right w:w="43" w:type="dxa"/>
          </w:tblCellMar>
        </w:tblPrEx>
        <w:trPr>
          <w:gridAfter w:val="1"/>
          <w:wAfter w:w="31" w:type="dxa"/>
          <w:trHeight w:val="346"/>
        </w:trPr>
        <w:tc>
          <w:tcPr>
            <w:tcW w:w="112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AEB3" w14:textId="77777777" w:rsidR="000F2AC6" w:rsidRPr="008F356A" w:rsidRDefault="003A7DC4" w:rsidP="004740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5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 w:rsidR="000F2AC6" w:rsidRPr="008F35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F2AC6" w:rsidRPr="008F356A" w14:paraId="1E3A854B" w14:textId="77777777" w:rsidTr="00266560">
        <w:tblPrEx>
          <w:tblCellMar>
            <w:left w:w="43" w:type="dxa"/>
            <w:right w:w="43" w:type="dxa"/>
          </w:tblCellMar>
        </w:tblPrEx>
        <w:trPr>
          <w:gridAfter w:val="1"/>
          <w:wAfter w:w="31" w:type="dxa"/>
          <w:trHeight w:val="346"/>
        </w:trPr>
        <w:tc>
          <w:tcPr>
            <w:tcW w:w="112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58AC" w14:textId="77777777" w:rsidR="000F2AC6" w:rsidRPr="008F356A" w:rsidRDefault="003A7DC4" w:rsidP="004740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5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 w:rsidR="000F2AC6" w:rsidRPr="008F35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F2AC6" w:rsidRPr="008F356A" w14:paraId="2F5B5CD1" w14:textId="77777777" w:rsidTr="00266560">
        <w:tblPrEx>
          <w:tblCellMar>
            <w:left w:w="43" w:type="dxa"/>
            <w:right w:w="43" w:type="dxa"/>
          </w:tblCellMar>
        </w:tblPrEx>
        <w:trPr>
          <w:gridAfter w:val="1"/>
          <w:wAfter w:w="31" w:type="dxa"/>
          <w:trHeight w:val="346"/>
        </w:trPr>
        <w:tc>
          <w:tcPr>
            <w:tcW w:w="112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5AAC" w14:textId="77777777" w:rsidR="000F2AC6" w:rsidRPr="008F356A" w:rsidRDefault="003A7DC4" w:rsidP="004740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5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 w:rsidR="000F2AC6" w:rsidRPr="008F35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F2AC6" w:rsidRPr="008F356A" w14:paraId="49BE5FBC" w14:textId="77777777" w:rsidTr="00266560">
        <w:tblPrEx>
          <w:tblCellMar>
            <w:left w:w="43" w:type="dxa"/>
            <w:right w:w="43" w:type="dxa"/>
          </w:tblCellMar>
        </w:tblPrEx>
        <w:trPr>
          <w:gridAfter w:val="1"/>
          <w:wAfter w:w="31" w:type="dxa"/>
          <w:trHeight w:val="346"/>
        </w:trPr>
        <w:tc>
          <w:tcPr>
            <w:tcW w:w="112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79B8" w14:textId="77777777" w:rsidR="000F2AC6" w:rsidRPr="008F356A" w:rsidRDefault="003A7DC4" w:rsidP="004740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5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 w:rsidR="000F2AC6" w:rsidRPr="008F35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F2AC6" w:rsidRPr="008F356A" w14:paraId="63D7B11E" w14:textId="77777777" w:rsidTr="00266560">
        <w:tblPrEx>
          <w:tblCellMar>
            <w:left w:w="43" w:type="dxa"/>
            <w:right w:w="43" w:type="dxa"/>
          </w:tblCellMar>
        </w:tblPrEx>
        <w:trPr>
          <w:gridAfter w:val="1"/>
          <w:wAfter w:w="31" w:type="dxa"/>
          <w:trHeight w:val="346"/>
        </w:trPr>
        <w:tc>
          <w:tcPr>
            <w:tcW w:w="112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8B9C" w14:textId="77777777" w:rsidR="000F2AC6" w:rsidRPr="008F356A" w:rsidRDefault="003A7DC4" w:rsidP="004740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5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 w:rsidR="000F2AC6" w:rsidRPr="008F35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F2AC6" w:rsidRPr="008F356A" w14:paraId="371997FA" w14:textId="77777777" w:rsidTr="00266560">
        <w:tblPrEx>
          <w:tblCellMar>
            <w:left w:w="43" w:type="dxa"/>
            <w:right w:w="43" w:type="dxa"/>
          </w:tblCellMar>
        </w:tblPrEx>
        <w:trPr>
          <w:gridAfter w:val="1"/>
          <w:wAfter w:w="31" w:type="dxa"/>
          <w:trHeight w:val="346"/>
        </w:trPr>
        <w:tc>
          <w:tcPr>
            <w:tcW w:w="112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B6BF" w14:textId="77777777" w:rsidR="000F2AC6" w:rsidRPr="008F356A" w:rsidRDefault="003A7DC4" w:rsidP="004740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5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 w:rsidR="000F2AC6" w:rsidRPr="008F35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F2AC6" w:rsidRPr="008F356A" w14:paraId="42983E52" w14:textId="77777777" w:rsidTr="00266560">
        <w:tblPrEx>
          <w:tblCellMar>
            <w:left w:w="43" w:type="dxa"/>
            <w:right w:w="43" w:type="dxa"/>
          </w:tblCellMar>
        </w:tblPrEx>
        <w:trPr>
          <w:gridAfter w:val="1"/>
          <w:wAfter w:w="31" w:type="dxa"/>
          <w:trHeight w:val="346"/>
        </w:trPr>
        <w:tc>
          <w:tcPr>
            <w:tcW w:w="112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1C72" w14:textId="77777777" w:rsidR="000F2AC6" w:rsidRPr="008F356A" w:rsidRDefault="003A7DC4" w:rsidP="004740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5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 w:rsidR="000F2AC6" w:rsidRPr="008F35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F2AC6" w:rsidRPr="008F356A" w14:paraId="1E9C649D" w14:textId="77777777" w:rsidTr="00266560">
        <w:tblPrEx>
          <w:tblCellMar>
            <w:left w:w="43" w:type="dxa"/>
            <w:right w:w="43" w:type="dxa"/>
          </w:tblCellMar>
        </w:tblPrEx>
        <w:trPr>
          <w:gridAfter w:val="1"/>
          <w:wAfter w:w="31" w:type="dxa"/>
          <w:trHeight w:val="346"/>
        </w:trPr>
        <w:tc>
          <w:tcPr>
            <w:tcW w:w="112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A1D5" w14:textId="77777777" w:rsidR="000F2AC6" w:rsidRPr="008F356A" w:rsidRDefault="003A7DC4" w:rsidP="004740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5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 w:rsidR="000F2AC6" w:rsidRPr="008F35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F2AC6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14824" w:rsidRPr="008F356A" w14:paraId="736FBEA7" w14:textId="77777777" w:rsidTr="00266560">
        <w:tblPrEx>
          <w:tblCellMar>
            <w:left w:w="43" w:type="dxa"/>
            <w:right w:w="43" w:type="dxa"/>
          </w:tblCellMar>
        </w:tblPrEx>
        <w:trPr>
          <w:gridAfter w:val="1"/>
          <w:wAfter w:w="31" w:type="dxa"/>
          <w:trHeight w:val="346"/>
        </w:trPr>
        <w:tc>
          <w:tcPr>
            <w:tcW w:w="112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94A7" w14:textId="77777777" w:rsidR="00E14824" w:rsidRPr="008F356A" w:rsidRDefault="003A7DC4" w:rsidP="004740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5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 w:rsidR="00E14824" w:rsidRPr="008F35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14824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4824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4824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4824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4824" w:rsidRPr="008F35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35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0F213C4" w14:textId="3CF5457C" w:rsidR="000F2AC6" w:rsidRPr="009F76E7" w:rsidRDefault="000F2AC6" w:rsidP="00C8728A">
      <w:pPr>
        <w:rPr>
          <w:rFonts w:ascii="Arial" w:hAnsi="Arial" w:cs="Arial"/>
          <w:sz w:val="20"/>
          <w:szCs w:val="20"/>
        </w:rPr>
      </w:pPr>
    </w:p>
    <w:sectPr w:rsidR="000F2AC6" w:rsidRPr="009F76E7" w:rsidSect="00D51186">
      <w:headerReference w:type="even" r:id="rId7"/>
      <w:footerReference w:type="default" r:id="rId8"/>
      <w:pgSz w:w="12240" w:h="15840" w:code="1"/>
      <w:pgMar w:top="288" w:right="576" w:bottom="432" w:left="576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F2007" w14:textId="77777777" w:rsidR="00266560" w:rsidRDefault="00266560">
      <w:r>
        <w:separator/>
      </w:r>
    </w:p>
  </w:endnote>
  <w:endnote w:type="continuationSeparator" w:id="0">
    <w:p w14:paraId="25C4A361" w14:textId="77777777" w:rsidR="00266560" w:rsidRDefault="0026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B5B5" w14:textId="77777777" w:rsidR="00D51186" w:rsidRPr="00D51186" w:rsidRDefault="00D51186" w:rsidP="00D51186">
    <w:pPr>
      <w:jc w:val="center"/>
      <w:rPr>
        <w:rFonts w:ascii="Arial" w:hAnsi="Arial" w:cs="Arial"/>
        <w:sz w:val="16"/>
        <w:szCs w:val="16"/>
      </w:rPr>
    </w:pPr>
    <w:r w:rsidRPr="00D51186">
      <w:rPr>
        <w:rFonts w:ascii="Arial" w:hAnsi="Arial" w:cs="Arial"/>
        <w:sz w:val="16"/>
        <w:szCs w:val="16"/>
      </w:rPr>
      <w:t xml:space="preserve">If you are a Veteran in the state of Missouri and are interested in learning more about benefits and resources available to you and your dependents, visit </w:t>
    </w:r>
    <w:hyperlink r:id="rId1" w:tgtFrame="_blank" w:history="1">
      <w:r w:rsidRPr="00D51186">
        <w:rPr>
          <w:rStyle w:val="Hyperlink"/>
          <w:rFonts w:ascii="Arial" w:hAnsi="Arial" w:cs="Arial"/>
          <w:sz w:val="16"/>
          <w:szCs w:val="16"/>
        </w:rPr>
        <w:t>https://mvc.dps.mo.gov/MoVeteransInformation/Survey/DSS</w:t>
      </w:r>
    </w:hyperlink>
    <w:r w:rsidRPr="00D51186">
      <w:rPr>
        <w:rFonts w:ascii="Arial" w:hAnsi="Arial" w:cs="Arial"/>
        <w:sz w:val="16"/>
        <w:szCs w:val="16"/>
      </w:rPr>
      <w:t>.</w:t>
    </w:r>
  </w:p>
  <w:p w14:paraId="568A75A2" w14:textId="71A20622" w:rsidR="00266560" w:rsidRPr="00D51186" w:rsidRDefault="00D51186" w:rsidP="00D51186">
    <w:pPr>
      <w:pStyle w:val="Footer"/>
      <w:jc w:val="right"/>
      <w:rPr>
        <w:sz w:val="18"/>
        <w:szCs w:val="18"/>
      </w:rPr>
    </w:pPr>
    <w:r w:rsidRPr="00D51186">
      <w:rPr>
        <w:sz w:val="18"/>
        <w:szCs w:val="18"/>
      </w:rPr>
      <w:t>CD-114 (8/13)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F081" w14:textId="77777777" w:rsidR="00266560" w:rsidRDefault="00266560">
      <w:r>
        <w:separator/>
      </w:r>
    </w:p>
  </w:footnote>
  <w:footnote w:type="continuationSeparator" w:id="0">
    <w:p w14:paraId="0C4AFE84" w14:textId="77777777" w:rsidR="00266560" w:rsidRDefault="00266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3E2B" w14:textId="77777777" w:rsidR="008F356A" w:rsidRDefault="00D51186">
    <w:pPr>
      <w:pStyle w:val="Header"/>
    </w:pPr>
    <w:r>
      <w:rPr>
        <w:noProof/>
      </w:rPr>
      <w:pict w14:anchorId="5C51E9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58.3pt;height:223.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+jwOhuSlDs9ABOhvyuJ29qQQexPEZWn7SvbUyXbV9yd0eFcFOhnVM3t7TXjACiTefImzF28umzKgwUQ4nbaFA==" w:salt="9WUycRdFxykWD6VJ78x03Q==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FB0"/>
    <w:rsid w:val="0000142F"/>
    <w:rsid w:val="00030372"/>
    <w:rsid w:val="00062321"/>
    <w:rsid w:val="000934F2"/>
    <w:rsid w:val="000939DF"/>
    <w:rsid w:val="000A087E"/>
    <w:rsid w:val="000E4C37"/>
    <w:rsid w:val="000E5856"/>
    <w:rsid w:val="000F0B8E"/>
    <w:rsid w:val="000F2AC6"/>
    <w:rsid w:val="000F32E0"/>
    <w:rsid w:val="0010628C"/>
    <w:rsid w:val="001062FC"/>
    <w:rsid w:val="00117BE2"/>
    <w:rsid w:val="00143356"/>
    <w:rsid w:val="00144883"/>
    <w:rsid w:val="001577EF"/>
    <w:rsid w:val="001B176A"/>
    <w:rsid w:val="001E0251"/>
    <w:rsid w:val="001E4381"/>
    <w:rsid w:val="001F51C4"/>
    <w:rsid w:val="002178AA"/>
    <w:rsid w:val="00222B44"/>
    <w:rsid w:val="002253D9"/>
    <w:rsid w:val="00243048"/>
    <w:rsid w:val="00254388"/>
    <w:rsid w:val="00260624"/>
    <w:rsid w:val="00264A5B"/>
    <w:rsid w:val="0026633E"/>
    <w:rsid w:val="00266560"/>
    <w:rsid w:val="00270DA7"/>
    <w:rsid w:val="002801A8"/>
    <w:rsid w:val="00283635"/>
    <w:rsid w:val="00291515"/>
    <w:rsid w:val="002915D6"/>
    <w:rsid w:val="0029643E"/>
    <w:rsid w:val="002D6673"/>
    <w:rsid w:val="002F4175"/>
    <w:rsid w:val="002F7687"/>
    <w:rsid w:val="0030055C"/>
    <w:rsid w:val="0031039A"/>
    <w:rsid w:val="0031704F"/>
    <w:rsid w:val="00323FA5"/>
    <w:rsid w:val="003337B9"/>
    <w:rsid w:val="003615C1"/>
    <w:rsid w:val="00390DCB"/>
    <w:rsid w:val="0039153E"/>
    <w:rsid w:val="003A7DC4"/>
    <w:rsid w:val="003E4D3A"/>
    <w:rsid w:val="0040053A"/>
    <w:rsid w:val="00405AAF"/>
    <w:rsid w:val="00417E29"/>
    <w:rsid w:val="004243E1"/>
    <w:rsid w:val="0044250A"/>
    <w:rsid w:val="00444147"/>
    <w:rsid w:val="004511B1"/>
    <w:rsid w:val="00452A18"/>
    <w:rsid w:val="00456B5B"/>
    <w:rsid w:val="00470EB4"/>
    <w:rsid w:val="004740E4"/>
    <w:rsid w:val="00474134"/>
    <w:rsid w:val="0047592D"/>
    <w:rsid w:val="00481020"/>
    <w:rsid w:val="004871B2"/>
    <w:rsid w:val="004957FF"/>
    <w:rsid w:val="004A1D33"/>
    <w:rsid w:val="004B3C35"/>
    <w:rsid w:val="004B646E"/>
    <w:rsid w:val="004E2A38"/>
    <w:rsid w:val="00514E21"/>
    <w:rsid w:val="005471C1"/>
    <w:rsid w:val="00547C27"/>
    <w:rsid w:val="0056050A"/>
    <w:rsid w:val="00571478"/>
    <w:rsid w:val="005C12CA"/>
    <w:rsid w:val="005E4B83"/>
    <w:rsid w:val="005F46F5"/>
    <w:rsid w:val="00630120"/>
    <w:rsid w:val="00631D4D"/>
    <w:rsid w:val="00641C99"/>
    <w:rsid w:val="006573BB"/>
    <w:rsid w:val="00694E67"/>
    <w:rsid w:val="006A721D"/>
    <w:rsid w:val="006B1999"/>
    <w:rsid w:val="006B37E6"/>
    <w:rsid w:val="006B4C58"/>
    <w:rsid w:val="006D43ED"/>
    <w:rsid w:val="006D6533"/>
    <w:rsid w:val="006E58C4"/>
    <w:rsid w:val="00702D89"/>
    <w:rsid w:val="00726EFB"/>
    <w:rsid w:val="00746D05"/>
    <w:rsid w:val="0077287C"/>
    <w:rsid w:val="00797F06"/>
    <w:rsid w:val="007A22B7"/>
    <w:rsid w:val="007A300F"/>
    <w:rsid w:val="007A3BC2"/>
    <w:rsid w:val="007B5E2F"/>
    <w:rsid w:val="007B77DE"/>
    <w:rsid w:val="007C1268"/>
    <w:rsid w:val="007C5EE1"/>
    <w:rsid w:val="007D7236"/>
    <w:rsid w:val="007E6070"/>
    <w:rsid w:val="008256FD"/>
    <w:rsid w:val="008538A1"/>
    <w:rsid w:val="0085638F"/>
    <w:rsid w:val="008568CA"/>
    <w:rsid w:val="0086311B"/>
    <w:rsid w:val="00863B1D"/>
    <w:rsid w:val="00886AD0"/>
    <w:rsid w:val="008B0819"/>
    <w:rsid w:val="008B50B0"/>
    <w:rsid w:val="008C561B"/>
    <w:rsid w:val="008E0B6C"/>
    <w:rsid w:val="008E2C15"/>
    <w:rsid w:val="008F356A"/>
    <w:rsid w:val="0092334B"/>
    <w:rsid w:val="00937F51"/>
    <w:rsid w:val="00941FB0"/>
    <w:rsid w:val="00945CB4"/>
    <w:rsid w:val="00946E7A"/>
    <w:rsid w:val="00956430"/>
    <w:rsid w:val="0096383C"/>
    <w:rsid w:val="0098239D"/>
    <w:rsid w:val="009945DF"/>
    <w:rsid w:val="00997A78"/>
    <w:rsid w:val="009A55F7"/>
    <w:rsid w:val="009B0931"/>
    <w:rsid w:val="009B5B04"/>
    <w:rsid w:val="009C3CCA"/>
    <w:rsid w:val="009E6036"/>
    <w:rsid w:val="009F0A0A"/>
    <w:rsid w:val="009F76E7"/>
    <w:rsid w:val="00A12CA5"/>
    <w:rsid w:val="00A1433B"/>
    <w:rsid w:val="00A4146D"/>
    <w:rsid w:val="00A71C00"/>
    <w:rsid w:val="00A92F10"/>
    <w:rsid w:val="00AD0451"/>
    <w:rsid w:val="00B022BD"/>
    <w:rsid w:val="00B1145E"/>
    <w:rsid w:val="00B14301"/>
    <w:rsid w:val="00B1765F"/>
    <w:rsid w:val="00B17757"/>
    <w:rsid w:val="00B2765A"/>
    <w:rsid w:val="00B520C3"/>
    <w:rsid w:val="00B64A0A"/>
    <w:rsid w:val="00B870D3"/>
    <w:rsid w:val="00BA5FEC"/>
    <w:rsid w:val="00BC376D"/>
    <w:rsid w:val="00BC7CBA"/>
    <w:rsid w:val="00BD2672"/>
    <w:rsid w:val="00BD31B8"/>
    <w:rsid w:val="00BF6075"/>
    <w:rsid w:val="00C0012D"/>
    <w:rsid w:val="00C02FC1"/>
    <w:rsid w:val="00C14633"/>
    <w:rsid w:val="00C22083"/>
    <w:rsid w:val="00C532A0"/>
    <w:rsid w:val="00C54771"/>
    <w:rsid w:val="00C559CB"/>
    <w:rsid w:val="00C65938"/>
    <w:rsid w:val="00C65FBA"/>
    <w:rsid w:val="00C66FDA"/>
    <w:rsid w:val="00C86AFB"/>
    <w:rsid w:val="00C8728A"/>
    <w:rsid w:val="00C90665"/>
    <w:rsid w:val="00CC1B43"/>
    <w:rsid w:val="00CD1187"/>
    <w:rsid w:val="00CD4894"/>
    <w:rsid w:val="00D0594A"/>
    <w:rsid w:val="00D1329E"/>
    <w:rsid w:val="00D17BA3"/>
    <w:rsid w:val="00D33D92"/>
    <w:rsid w:val="00D51186"/>
    <w:rsid w:val="00D54D41"/>
    <w:rsid w:val="00DA174F"/>
    <w:rsid w:val="00DB3D2D"/>
    <w:rsid w:val="00DB791D"/>
    <w:rsid w:val="00DC2A2A"/>
    <w:rsid w:val="00DD73F3"/>
    <w:rsid w:val="00DE2268"/>
    <w:rsid w:val="00E14824"/>
    <w:rsid w:val="00E14EE3"/>
    <w:rsid w:val="00E462E7"/>
    <w:rsid w:val="00E51B7A"/>
    <w:rsid w:val="00E63940"/>
    <w:rsid w:val="00E7785A"/>
    <w:rsid w:val="00E86840"/>
    <w:rsid w:val="00E93D49"/>
    <w:rsid w:val="00E93DD6"/>
    <w:rsid w:val="00EC3089"/>
    <w:rsid w:val="00EF644A"/>
    <w:rsid w:val="00F275CA"/>
    <w:rsid w:val="00F351D1"/>
    <w:rsid w:val="00F404D8"/>
    <w:rsid w:val="00F52944"/>
    <w:rsid w:val="00F61C1E"/>
    <w:rsid w:val="00FC5BFC"/>
    <w:rsid w:val="00FD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FF5634C"/>
  <w15:docId w15:val="{2A8FF9AE-2C1B-4B72-B24F-318977DB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32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8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488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A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97A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76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rldefense.com/v3/__https:/links-1.govdelivery.com/CL0/https:*2F*2Fmvc.dps.mo.gov*2FMoVeteransInformation*2FSurvey*2FDSS/1/01000193218a84d0-8f198a3b-c422-4f00-8742-000348342f9e-000000/fec4DKiy5orO1fZfF_kT5FUoneXJe0utfDBEVH0TDeU=379__;JSUlJSU!!EErPFA7f--AJOw!CWnF7jPI_CIrBk9YG0heJ87akjNcW2Ie1zvraoFh8tnzaGcGLAbvBbhVQO6210Frx99RsLGhw_3RyAph9WRtC5juzBRpNwWTdl5viy_Khiky$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etuwb\Local%20Settings\Temporary%20Internet%20Files\OLK1\cd114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cd114 (3).dot</Template>
  <TotalTime>1</TotalTime>
  <Pages>1</Pages>
  <Words>480</Words>
  <Characters>2739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Division </vt:lpstr>
    </vt:vector>
  </TitlesOfParts>
  <Company>Missouri Department of Social Services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Division</dc:title>
  <dc:creator>roetuwb</dc:creator>
  <cp:lastModifiedBy>Gifford, Elizabeth</cp:lastModifiedBy>
  <cp:revision>2</cp:revision>
  <cp:lastPrinted>2013-04-11T14:28:00Z</cp:lastPrinted>
  <dcterms:created xsi:type="dcterms:W3CDTF">2025-05-02T18:51:00Z</dcterms:created>
  <dcterms:modified xsi:type="dcterms:W3CDTF">2025-05-02T18:51:00Z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