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440"/>
        <w:gridCol w:w="1440"/>
        <w:gridCol w:w="1350"/>
        <w:gridCol w:w="270"/>
        <w:gridCol w:w="180"/>
        <w:gridCol w:w="1800"/>
        <w:gridCol w:w="22"/>
        <w:gridCol w:w="158"/>
        <w:gridCol w:w="1507"/>
        <w:gridCol w:w="113"/>
        <w:gridCol w:w="1507"/>
      </w:tblGrid>
      <w:tr w:rsidR="00AB3DF5" w:rsidRPr="00EF2460" w14:paraId="7E30893C" w14:textId="77777777" w:rsidTr="002050E6">
        <w:trPr>
          <w:cantSplit/>
          <w:trHeight w:val="831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090B498A" w14:textId="77777777" w:rsidR="00AB3DF5" w:rsidRPr="00EF2460" w:rsidRDefault="002A4686" w:rsidP="00AB3DF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574DF">
              <w:rPr>
                <w:rFonts w:cs="Arial"/>
                <w:noProof/>
                <w:sz w:val="20"/>
              </w:rPr>
              <w:drawing>
                <wp:inline distT="0" distB="0" distL="0" distR="0" wp14:anchorId="2C0B100E" wp14:editId="3F73AB8C">
                  <wp:extent cx="563880" cy="5638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10E6C3" w14:textId="77777777" w:rsidR="00A74B9E" w:rsidRPr="00EF2460" w:rsidRDefault="00A74B9E" w:rsidP="00AB3DF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50718016" w14:textId="77777777" w:rsidR="00AB3DF5" w:rsidRPr="00EF2460" w:rsidRDefault="00AB3DF5" w:rsidP="00AB3DF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2D4B9D24" w14:textId="77777777" w:rsidR="00AB3DF5" w:rsidRPr="00EF2460" w:rsidRDefault="00AB3DF5" w:rsidP="00AB3DF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48D83D0D" w14:textId="77777777" w:rsidR="00F06053" w:rsidRPr="00EF2460" w:rsidRDefault="00AB3DF5" w:rsidP="00AB3DF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</w:rPr>
            </w:pPr>
            <w:r w:rsidRPr="00EF2460">
              <w:rPr>
                <w:rFonts w:cs="Arial"/>
                <w:b/>
                <w:bCs/>
                <w:sz w:val="18"/>
                <w:szCs w:val="18"/>
              </w:rPr>
              <w:t>WRITTEN SERVICE AGREEMENT</w:t>
            </w:r>
            <w:r w:rsidR="00C01CF2" w:rsidRPr="00EF2460">
              <w:rPr>
                <w:rFonts w:cs="Arial"/>
                <w:b/>
                <w:bCs/>
                <w:sz w:val="18"/>
                <w:szCs w:val="18"/>
              </w:rPr>
              <w:t xml:space="preserve"> (CD14-B</w:t>
            </w:r>
            <w:r w:rsidR="00C01CF2" w:rsidRPr="00EF2460">
              <w:rPr>
                <w:rFonts w:cs="Arial"/>
                <w:b/>
                <w:bCs/>
                <w:sz w:val="20"/>
                <w:szCs w:val="20"/>
              </w:rPr>
              <w:t>)</w:t>
            </w:r>
            <w:r w:rsidR="00F06053" w:rsidRPr="00EF2460">
              <w:rPr>
                <w:rFonts w:cs="Arial"/>
                <w:b/>
                <w:bCs/>
                <w:sz w:val="20"/>
                <w:szCs w:val="20"/>
              </w:rPr>
              <w:t xml:space="preserve">         </w:t>
            </w:r>
            <w:r w:rsidR="00C01CF2" w:rsidRPr="00EF2460"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="00A6039A" w:rsidRPr="00EF2460">
              <w:rPr>
                <w:rFonts w:cs="Arial"/>
                <w:b/>
                <w:bCs/>
                <w:sz w:val="20"/>
                <w:szCs w:val="20"/>
              </w:rPr>
              <w:t xml:space="preserve">           </w:t>
            </w:r>
            <w:r w:rsidR="00C01CF2" w:rsidRPr="00EF2460">
              <w:rPr>
                <w:rFonts w:cs="Arial"/>
                <w:b/>
                <w:bCs/>
                <w:sz w:val="20"/>
                <w:szCs w:val="20"/>
              </w:rPr>
              <w:t xml:space="preserve">  </w:t>
            </w:r>
            <w:r w:rsidR="001B0EE1" w:rsidRPr="00EF2460">
              <w:rPr>
                <w:rFonts w:cs="Arial"/>
                <w:b/>
                <w:bCs/>
                <w:sz w:val="20"/>
                <w:szCs w:val="20"/>
              </w:rPr>
              <w:t xml:space="preserve">                                </w:t>
            </w:r>
            <w:r w:rsidR="00C01CF2" w:rsidRPr="00EF2460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01CF2" w:rsidRPr="00EF2460">
              <w:rPr>
                <w:rFonts w:cs="Arial"/>
                <w:bCs/>
                <w:sz w:val="18"/>
                <w:szCs w:val="18"/>
              </w:rPr>
              <w:t>Page</w:t>
            </w:r>
            <w:bookmarkStart w:id="0" w:name="Text1058"/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0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separate"/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t> </w:t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t> </w:t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end"/>
            </w:r>
            <w:bookmarkEnd w:id="0"/>
            <w:r w:rsidR="00C01CF2" w:rsidRPr="00EF2460">
              <w:rPr>
                <w:rFonts w:cs="Arial"/>
                <w:bCs/>
                <w:sz w:val="18"/>
                <w:szCs w:val="18"/>
              </w:rPr>
              <w:t>of</w:t>
            </w:r>
            <w:bookmarkStart w:id="1" w:name="Text1059"/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begin">
                <w:ffData>
                  <w:name w:val="Text10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separate"/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t> </w:t>
            </w:r>
            <w:r w:rsidR="00C01CF2" w:rsidRPr="00503CAA">
              <w:rPr>
                <w:rFonts w:cs="Arial"/>
                <w:bCs/>
                <w:sz w:val="18"/>
                <w:szCs w:val="18"/>
                <w:u w:val="single"/>
              </w:rPr>
              <w:t> </w:t>
            </w:r>
            <w:r w:rsidR="001B3FA8" w:rsidRPr="00503CAA">
              <w:rPr>
                <w:rFonts w:cs="Arial"/>
                <w:bCs/>
                <w:sz w:val="18"/>
                <w:szCs w:val="18"/>
                <w:u w:val="single"/>
              </w:rPr>
              <w:fldChar w:fldCharType="end"/>
            </w:r>
            <w:bookmarkEnd w:id="1"/>
            <w:r w:rsidR="00F06053" w:rsidRPr="00EF2460">
              <w:rPr>
                <w:rFonts w:cs="Arial"/>
                <w:b/>
                <w:bCs/>
                <w:sz w:val="20"/>
                <w:szCs w:val="20"/>
              </w:rPr>
              <w:t xml:space="preserve">                         </w:t>
            </w:r>
          </w:p>
          <w:p w14:paraId="2AAB06CC" w14:textId="77777777" w:rsidR="00AB3DF5" w:rsidRPr="00EF2460" w:rsidRDefault="00AB3DF5" w:rsidP="00AB3DF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</w:p>
        </w:tc>
      </w:tr>
      <w:tr w:rsidR="0010150F" w:rsidRPr="00EF2460" w14:paraId="579C961F" w14:textId="77777777" w:rsidTr="002050E6">
        <w:trPr>
          <w:cantSplit/>
          <w:trHeight w:val="576"/>
        </w:trPr>
        <w:tc>
          <w:tcPr>
            <w:tcW w:w="1095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0DCDCA" w14:textId="77777777" w:rsidR="0010150F" w:rsidRPr="0010150F" w:rsidRDefault="0010150F" w:rsidP="00631B6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b/>
                <w:sz w:val="18"/>
                <w:szCs w:val="18"/>
              </w:rPr>
              <w:t>Goal D</w:t>
            </w:r>
            <w:r>
              <w:rPr>
                <w:rFonts w:cs="Arial"/>
                <w:b/>
                <w:sz w:val="18"/>
                <w:szCs w:val="18"/>
              </w:rPr>
              <w:t>evelopment</w:t>
            </w:r>
            <w:r w:rsidRPr="00631B62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631B62">
              <w:rPr>
                <w:rFonts w:cs="Arial"/>
                <w:sz w:val="18"/>
                <w:szCs w:val="18"/>
              </w:rPr>
              <w:t>For each goal, indicate the corresponding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271312">
              <w:rPr>
                <w:rFonts w:cs="Arial"/>
                <w:sz w:val="18"/>
                <w:szCs w:val="18"/>
              </w:rPr>
              <w:t xml:space="preserve">domain(s) from the </w:t>
            </w:r>
            <w:r>
              <w:rPr>
                <w:rFonts w:cs="Arial"/>
                <w:sz w:val="18"/>
                <w:szCs w:val="18"/>
              </w:rPr>
              <w:t>NCFAS-G+R assessment.  It is possible for one goal to address multiple domains.</w:t>
            </w:r>
          </w:p>
        </w:tc>
      </w:tr>
      <w:tr w:rsidR="00064647" w:rsidRPr="00EF2460" w14:paraId="5301BA58" w14:textId="77777777" w:rsidTr="002050E6">
        <w:trPr>
          <w:cantSplit/>
          <w:trHeight w:val="57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81800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Environment</w:t>
            </w:r>
          </w:p>
          <w:p w14:paraId="5BFD91B0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Parental Capabilities</w:t>
            </w:r>
          </w:p>
          <w:p w14:paraId="29CAF70A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Family Interactions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73F5E6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Family Safety</w:t>
            </w:r>
          </w:p>
          <w:p w14:paraId="7DAD6C64" w14:textId="77777777" w:rsidR="00064647" w:rsidRP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/>
              <w:rPr>
                <w:rFonts w:cs="Arial"/>
                <w:sz w:val="18"/>
                <w:szCs w:val="18"/>
              </w:rPr>
            </w:pPr>
            <w:r w:rsidRPr="00064647">
              <w:rPr>
                <w:rFonts w:cs="Arial"/>
                <w:sz w:val="18"/>
                <w:szCs w:val="18"/>
              </w:rPr>
              <w:t>Child Well-Being</w:t>
            </w:r>
          </w:p>
          <w:p w14:paraId="0124317E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Social/Community Life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48B574F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Self-Sufficiency</w:t>
            </w:r>
          </w:p>
          <w:p w14:paraId="50A155CE" w14:textId="77777777" w:rsidR="00064647" w:rsidRPr="00271312" w:rsidRDefault="00064647" w:rsidP="0027131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Family Health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65988D" w14:textId="77777777" w:rsidR="00064647" w:rsidRDefault="00064647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Readiness for Reunification</w:t>
            </w:r>
          </w:p>
          <w:p w14:paraId="4C9A3575" w14:textId="77777777" w:rsidR="00271312" w:rsidRPr="0010150F" w:rsidRDefault="00271312" w:rsidP="0006464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Caregiver/Child Ambivalence</w:t>
            </w:r>
          </w:p>
        </w:tc>
      </w:tr>
      <w:tr w:rsidR="00631B62" w:rsidRPr="00EF2460" w14:paraId="0CCEC168" w14:textId="77777777" w:rsidTr="002050E6">
        <w:trPr>
          <w:cantSplit/>
          <w:trHeight w:val="305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456B0F1" w14:textId="77777777" w:rsidR="00631B62" w:rsidRPr="00EF2460" w:rsidRDefault="00631B62" w:rsidP="00631B6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DOMAIN (from NCFAS-G+R):  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6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1B3FA8" w:rsidRPr="00631B62">
              <w:rPr>
                <w:rFonts w:cs="Arial"/>
                <w:b/>
                <w:sz w:val="18"/>
                <w:szCs w:val="18"/>
              </w:rPr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890C00" w:rsidRPr="00EF2460" w14:paraId="574557D2" w14:textId="77777777" w:rsidTr="002050E6">
        <w:trPr>
          <w:cantSplit/>
          <w:trHeight w:val="435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72DE5A91" w14:textId="77777777" w:rsidR="00890C00" w:rsidRPr="00EF2460" w:rsidRDefault="00890C00" w:rsidP="006E3348">
            <w:pPr>
              <w:rPr>
                <w:rFonts w:cs="Arial"/>
                <w:color w:val="FFFFFF"/>
                <w:sz w:val="18"/>
                <w:szCs w:val="18"/>
              </w:rPr>
            </w:pPr>
            <w:r w:rsidRPr="00EF2460">
              <w:rPr>
                <w:rFonts w:cs="Arial"/>
                <w:b/>
                <w:sz w:val="18"/>
                <w:szCs w:val="18"/>
              </w:rPr>
              <w:t>GOAL 1</w:t>
            </w:r>
            <w:r w:rsidRPr="00EF2460">
              <w:rPr>
                <w:rFonts w:cs="Arial"/>
                <w:sz w:val="18"/>
                <w:szCs w:val="18"/>
              </w:rPr>
              <w:t>:</w:t>
            </w:r>
            <w:r w:rsidR="00631B62">
              <w:rPr>
                <w:rFonts w:cs="Arial"/>
                <w:sz w:val="18"/>
                <w:szCs w:val="18"/>
              </w:rPr>
              <w:t xml:space="preserve"> 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5B873B55" w14:textId="77777777" w:rsidTr="002050E6">
        <w:trPr>
          <w:cantSplit/>
          <w:trHeight w:val="180"/>
        </w:trPr>
        <w:tc>
          <w:tcPr>
            <w:tcW w:w="5850" w:type="dxa"/>
            <w:gridSpan w:val="6"/>
            <w:tcBorders>
              <w:left w:val="single" w:sz="8" w:space="0" w:color="auto"/>
            </w:tcBorders>
          </w:tcPr>
          <w:p w14:paraId="1A4709E7" w14:textId="77777777" w:rsidR="006E3348" w:rsidRPr="00EF2460" w:rsidRDefault="006E3348" w:rsidP="00EF2460">
            <w:pPr>
              <w:jc w:val="center"/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Tasks to accomplish the goal</w:t>
            </w:r>
          </w:p>
        </w:tc>
        <w:tc>
          <w:tcPr>
            <w:tcW w:w="1822" w:type="dxa"/>
            <w:gridSpan w:val="2"/>
          </w:tcPr>
          <w:p w14:paraId="3253AB00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Who will do the task?</w:t>
            </w:r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</w:tcPr>
          <w:p w14:paraId="4ED3EECC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Time frame?</w:t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</w:tcPr>
          <w:p w14:paraId="337CF31C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Date</w:t>
            </w:r>
            <w:r w:rsidR="00EF2460">
              <w:rPr>
                <w:rFonts w:cs="Arial"/>
                <w:sz w:val="16"/>
                <w:szCs w:val="16"/>
              </w:rPr>
              <w:t xml:space="preserve"> </w:t>
            </w:r>
            <w:r w:rsidRPr="00EF2460"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E3348" w:rsidRPr="00EF2460" w14:paraId="39B2B61C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6DFC14A0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1.</w:t>
            </w:r>
            <w:bookmarkStart w:id="2" w:name="Text935"/>
            <w:r w:rsidRPr="00EF2460">
              <w:rPr>
                <w:rFonts w:cs="Arial"/>
                <w:sz w:val="18"/>
                <w:szCs w:val="18"/>
              </w:rPr>
              <w:t xml:space="preserve">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987"/>
        <w:tc>
          <w:tcPr>
            <w:tcW w:w="1822" w:type="dxa"/>
            <w:gridSpan w:val="2"/>
            <w:vAlign w:val="center"/>
          </w:tcPr>
          <w:p w14:paraId="7AB03BC7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87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  <w:vAlign w:val="center"/>
          </w:tcPr>
          <w:p w14:paraId="55F232A9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8E507D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Text105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4" w:name="Text1057"/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6E3348" w:rsidRPr="00EF2460" w14:paraId="2C7D9F13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18011CD4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2.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22" w:type="dxa"/>
            <w:gridSpan w:val="2"/>
            <w:vAlign w:val="center"/>
          </w:tcPr>
          <w:p w14:paraId="7DBB9D85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  <w:vAlign w:val="center"/>
          </w:tcPr>
          <w:p w14:paraId="2196F37A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7420C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66FACC9F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4C7823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3.</w:t>
            </w:r>
            <w:bookmarkStart w:id="5" w:name="Text936"/>
            <w:r w:rsidRPr="00EF2460">
              <w:rPr>
                <w:rFonts w:cs="Arial"/>
                <w:sz w:val="18"/>
                <w:szCs w:val="18"/>
              </w:rPr>
              <w:t xml:space="preserve">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bookmarkStart w:id="6" w:name="Text989"/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12A9C78F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89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990"/>
        <w:tc>
          <w:tcPr>
            <w:tcW w:w="177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59818F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90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5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BFECE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0C00" w:rsidRPr="00EF2460" w14:paraId="17045FEA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3E88DAE9" w14:textId="77777777" w:rsidR="00890C00" w:rsidRPr="00EF2460" w:rsidRDefault="00890C00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4.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37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22" w:type="dxa"/>
            <w:gridSpan w:val="2"/>
            <w:vAlign w:val="center"/>
          </w:tcPr>
          <w:p w14:paraId="234303BF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91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78" w:type="dxa"/>
            <w:gridSpan w:val="3"/>
            <w:tcBorders>
              <w:right w:val="single" w:sz="8" w:space="0" w:color="auto"/>
            </w:tcBorders>
            <w:vAlign w:val="center"/>
          </w:tcPr>
          <w:p w14:paraId="5CF38DD4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92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94D6E2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0C00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31B62" w:rsidRPr="00EF2460" w14:paraId="4259783E" w14:textId="77777777" w:rsidTr="002050E6">
        <w:trPr>
          <w:cantSplit/>
          <w:trHeight w:val="302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DE0563F" w14:textId="77777777" w:rsidR="00631B62" w:rsidRPr="00EF2460" w:rsidRDefault="00631B62" w:rsidP="00631B6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DOMAIN (from NCFAS-G+R):  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6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1B3FA8" w:rsidRPr="00631B62">
              <w:rPr>
                <w:rFonts w:cs="Arial"/>
                <w:b/>
                <w:sz w:val="18"/>
                <w:szCs w:val="18"/>
              </w:rPr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E3348" w:rsidRPr="00EF2460" w14:paraId="685538F7" w14:textId="77777777" w:rsidTr="002050E6">
        <w:trPr>
          <w:cantSplit/>
          <w:trHeight w:val="504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7D66B5B1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b/>
                <w:sz w:val="18"/>
                <w:szCs w:val="18"/>
              </w:rPr>
              <w:t>GOAL 2</w:t>
            </w:r>
            <w:r w:rsidRPr="00EF2460">
              <w:rPr>
                <w:rFonts w:cs="Arial"/>
                <w:sz w:val="18"/>
                <w:szCs w:val="18"/>
              </w:rPr>
              <w:t>:</w:t>
            </w:r>
            <w:bookmarkStart w:id="8" w:name="Text939"/>
            <w:r w:rsidRPr="00EF2460">
              <w:rPr>
                <w:rFonts w:cs="Arial"/>
                <w:sz w:val="18"/>
                <w:szCs w:val="18"/>
              </w:rPr>
              <w:t xml:space="preserve"> </w:t>
            </w:r>
            <w:bookmarkEnd w:id="8"/>
            <w:r w:rsidRPr="00EF2460">
              <w:rPr>
                <w:rFonts w:cs="Arial"/>
                <w:sz w:val="18"/>
                <w:szCs w:val="18"/>
              </w:rPr>
              <w:t xml:space="preserve">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18A206F4" w14:textId="77777777" w:rsidTr="002050E6">
        <w:trPr>
          <w:cantSplit/>
          <w:trHeight w:val="180"/>
        </w:trPr>
        <w:tc>
          <w:tcPr>
            <w:tcW w:w="5850" w:type="dxa"/>
            <w:gridSpan w:val="6"/>
            <w:tcBorders>
              <w:left w:val="single" w:sz="8" w:space="0" w:color="auto"/>
            </w:tcBorders>
          </w:tcPr>
          <w:p w14:paraId="28774AB3" w14:textId="77777777" w:rsidR="006E3348" w:rsidRPr="00EF2460" w:rsidRDefault="006E3348" w:rsidP="00EF2460">
            <w:pPr>
              <w:jc w:val="center"/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Tasks to accomplish the goal</w:t>
            </w:r>
          </w:p>
        </w:tc>
        <w:tc>
          <w:tcPr>
            <w:tcW w:w="1800" w:type="dxa"/>
          </w:tcPr>
          <w:p w14:paraId="03798F3F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Who will do the task?</w:t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</w:tcPr>
          <w:p w14:paraId="69790BAC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Time frame?</w:t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</w:tcPr>
          <w:p w14:paraId="63C1B0A1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6"/>
                <w:szCs w:val="16"/>
              </w:rPr>
              <w:t>Date</w:t>
            </w:r>
            <w:r w:rsidR="00EF2460">
              <w:rPr>
                <w:rFonts w:cs="Arial"/>
                <w:sz w:val="16"/>
                <w:szCs w:val="16"/>
              </w:rPr>
              <w:t xml:space="preserve"> </w:t>
            </w:r>
            <w:r w:rsidRPr="00EF2460"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E3348" w:rsidRPr="00EF2460" w14:paraId="35076B08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1AF178CA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1.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bookmarkStart w:id="9" w:name="Text975"/>
        <w:tc>
          <w:tcPr>
            <w:tcW w:w="1800" w:type="dxa"/>
            <w:vAlign w:val="center"/>
          </w:tcPr>
          <w:p w14:paraId="3CB38F10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75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976"/>
        <w:tc>
          <w:tcPr>
            <w:tcW w:w="1800" w:type="dxa"/>
            <w:gridSpan w:val="4"/>
            <w:tcBorders>
              <w:right w:val="single" w:sz="8" w:space="0" w:color="auto"/>
            </w:tcBorders>
            <w:vAlign w:val="center"/>
          </w:tcPr>
          <w:p w14:paraId="4F841CB2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76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4DC83C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3188A74A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78A1E573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2.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5EC5AEB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center"/>
          </w:tcPr>
          <w:p w14:paraId="0768EA2D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EC7D1D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0C00" w:rsidRPr="00EF2460" w14:paraId="7DB1DB00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2868EFB" w14:textId="77777777" w:rsidR="00890C00" w:rsidRPr="00EF2460" w:rsidRDefault="00890C00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3.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F282FDD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3C114B8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48BBE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0C00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0C00" w:rsidRPr="00EF2460" w14:paraId="130B6D31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2B2B8D2E" w14:textId="77777777" w:rsidR="00890C00" w:rsidRPr="00EF2460" w:rsidRDefault="00890C00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4.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D3F30E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center"/>
          </w:tcPr>
          <w:p w14:paraId="1E2035A8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B73224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0C00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31B62" w:rsidRPr="00EF2460" w14:paraId="22420028" w14:textId="77777777" w:rsidTr="002050E6">
        <w:trPr>
          <w:cantSplit/>
          <w:trHeight w:val="287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868A9AC" w14:textId="77777777" w:rsidR="00631B62" w:rsidRPr="00EF2460" w:rsidRDefault="00631B62" w:rsidP="00631B62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DOMAIN(from NCFAS-G+R):  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1B6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1B3FA8" w:rsidRPr="00631B62">
              <w:rPr>
                <w:rFonts w:cs="Arial"/>
                <w:b/>
                <w:sz w:val="18"/>
                <w:szCs w:val="18"/>
              </w:rPr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Pr="00631B62">
              <w:rPr>
                <w:rFonts w:cs="Arial"/>
                <w:b/>
                <w:sz w:val="18"/>
                <w:szCs w:val="18"/>
              </w:rPr>
              <w:t> </w:t>
            </w:r>
            <w:r w:rsidR="001B3FA8" w:rsidRPr="00631B6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6E3348" w:rsidRPr="00EF2460" w14:paraId="588B7796" w14:textId="77777777" w:rsidTr="002050E6">
        <w:trPr>
          <w:cantSplit/>
          <w:trHeight w:val="518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590CBBBF" w14:textId="77777777" w:rsidR="006E3348" w:rsidRPr="00EF2460" w:rsidRDefault="006E3348" w:rsidP="006E3348">
            <w:pPr>
              <w:rPr>
                <w:rFonts w:cs="Arial"/>
                <w:sz w:val="18"/>
                <w:szCs w:val="18"/>
                <w:u w:val="single"/>
              </w:rPr>
            </w:pPr>
            <w:r w:rsidRPr="00EF2460">
              <w:rPr>
                <w:rFonts w:cs="Arial"/>
                <w:b/>
                <w:sz w:val="18"/>
                <w:szCs w:val="18"/>
              </w:rPr>
              <w:t>GOAL 3:</w:t>
            </w:r>
            <w:r w:rsidR="00EF2460" w:rsidRPr="00F85FA7">
              <w:rPr>
                <w:rFonts w:cs="Arial"/>
                <w:sz w:val="18"/>
                <w:szCs w:val="18"/>
              </w:rPr>
              <w:t xml:space="preserve"> 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1ED5522D" w14:textId="77777777" w:rsidTr="002050E6">
        <w:trPr>
          <w:cantSplit/>
          <w:trHeight w:val="180"/>
        </w:trPr>
        <w:tc>
          <w:tcPr>
            <w:tcW w:w="5850" w:type="dxa"/>
            <w:gridSpan w:val="6"/>
            <w:tcBorders>
              <w:left w:val="single" w:sz="8" w:space="0" w:color="auto"/>
            </w:tcBorders>
          </w:tcPr>
          <w:p w14:paraId="7977903A" w14:textId="77777777" w:rsidR="006E3348" w:rsidRPr="00EF2460" w:rsidRDefault="006E3348" w:rsidP="00EF2460">
            <w:pPr>
              <w:jc w:val="center"/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Tasks to accomplish the goal</w:t>
            </w:r>
          </w:p>
        </w:tc>
        <w:tc>
          <w:tcPr>
            <w:tcW w:w="1800" w:type="dxa"/>
          </w:tcPr>
          <w:p w14:paraId="7AE4FFFF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Who will do the task?</w:t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</w:tcPr>
          <w:p w14:paraId="3E3DCE73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Time frame?</w:t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</w:tcPr>
          <w:p w14:paraId="6425F282" w14:textId="77777777" w:rsidR="006E3348" w:rsidRPr="00EF2460" w:rsidRDefault="006E3348" w:rsidP="006E3348">
            <w:pPr>
              <w:rPr>
                <w:rFonts w:cs="Arial"/>
                <w:sz w:val="16"/>
                <w:szCs w:val="16"/>
              </w:rPr>
            </w:pPr>
            <w:r w:rsidRPr="00EF2460">
              <w:rPr>
                <w:rFonts w:cs="Arial"/>
                <w:sz w:val="16"/>
                <w:szCs w:val="16"/>
              </w:rPr>
              <w:t>Date</w:t>
            </w:r>
            <w:r w:rsidR="00EF2460">
              <w:rPr>
                <w:rFonts w:cs="Arial"/>
                <w:sz w:val="16"/>
                <w:szCs w:val="16"/>
              </w:rPr>
              <w:t xml:space="preserve"> </w:t>
            </w:r>
            <w:r w:rsidRPr="00EF2460">
              <w:rPr>
                <w:rFonts w:cs="Arial"/>
                <w:sz w:val="16"/>
                <w:szCs w:val="16"/>
              </w:rPr>
              <w:t>Completed</w:t>
            </w:r>
          </w:p>
        </w:tc>
      </w:tr>
      <w:tr w:rsidR="006E3348" w:rsidRPr="00EF2460" w14:paraId="4F8278E2" w14:textId="77777777" w:rsidTr="002050E6">
        <w:trPr>
          <w:cantSplit/>
          <w:trHeight w:val="458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78BE3FDE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1.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bookmarkStart w:id="11" w:name="Text981"/>
        <w:tc>
          <w:tcPr>
            <w:tcW w:w="1800" w:type="dxa"/>
            <w:vAlign w:val="center"/>
          </w:tcPr>
          <w:p w14:paraId="35A51857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81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Text982"/>
        <w:tc>
          <w:tcPr>
            <w:tcW w:w="1800" w:type="dxa"/>
            <w:gridSpan w:val="4"/>
            <w:tcBorders>
              <w:right w:val="single" w:sz="8" w:space="0" w:color="auto"/>
            </w:tcBorders>
            <w:vAlign w:val="center"/>
          </w:tcPr>
          <w:p w14:paraId="19A3A2A4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982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A329AC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1234F474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</w:tcBorders>
            <w:vAlign w:val="center"/>
          </w:tcPr>
          <w:p w14:paraId="5B64684A" w14:textId="77777777" w:rsidR="006E3348" w:rsidRPr="00EF2460" w:rsidRDefault="006E334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2.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601D831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center"/>
          </w:tcPr>
          <w:p w14:paraId="7FCFAC8F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3348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6E3348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BE534" w14:textId="77777777" w:rsidR="006E3348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E3348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6E3348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0C00" w:rsidRPr="00EF2460" w14:paraId="391C4EC4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92C396" w14:textId="77777777" w:rsidR="00890C00" w:rsidRPr="00EF2460" w:rsidRDefault="00890C00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3.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D6602DE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88F363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DF6A7" w14:textId="77777777" w:rsidR="00890C00" w:rsidRPr="00EF2460" w:rsidRDefault="001B3FA8" w:rsidP="002156A0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0C00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90C00" w:rsidRPr="00EF2460" w14:paraId="5774020E" w14:textId="77777777" w:rsidTr="002050E6">
        <w:trPr>
          <w:cantSplit/>
          <w:trHeight w:val="504"/>
        </w:trPr>
        <w:tc>
          <w:tcPr>
            <w:tcW w:w="5850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E0696D7" w14:textId="77777777" w:rsidR="00890C00" w:rsidRPr="00EF2460" w:rsidRDefault="00890C00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 xml:space="preserve">4. 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1B3FA8" w:rsidRPr="00503CAA">
              <w:rPr>
                <w:rFonts w:cs="Arial"/>
                <w:sz w:val="18"/>
                <w:szCs w:val="18"/>
              </w:rPr>
            </w:r>
            <w:r w:rsidR="001B3FA8" w:rsidRPr="00503CAA">
              <w:rPr>
                <w:rFonts w:cs="Arial"/>
                <w:sz w:val="18"/>
                <w:szCs w:val="18"/>
              </w:rPr>
              <w:fldChar w:fldCharType="separate"/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1B3FA8"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D55D38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D660023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0C00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="00890C00" w:rsidRPr="00503CAA">
              <w:rPr>
                <w:rFonts w:eastAsia="MS Mincho"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033E6" w14:textId="77777777" w:rsidR="00890C00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890C00" w:rsidRPr="00EF246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F2460">
              <w:rPr>
                <w:rFonts w:cs="Arial"/>
                <w:sz w:val="18"/>
                <w:szCs w:val="18"/>
              </w:rPr>
            </w:r>
            <w:r w:rsidRPr="00EF2460">
              <w:rPr>
                <w:rFonts w:cs="Arial"/>
                <w:sz w:val="18"/>
                <w:szCs w:val="18"/>
              </w:rPr>
              <w:fldChar w:fldCharType="separate"/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="00890C00" w:rsidRPr="00EF2460">
              <w:rPr>
                <w:rFonts w:eastAsia="MS Mincho" w:cs="Arial"/>
                <w:noProof/>
                <w:sz w:val="18"/>
                <w:szCs w:val="18"/>
              </w:rPr>
              <w:t> </w:t>
            </w:r>
            <w:r w:rsidRPr="00EF246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E3348" w:rsidRPr="00EF2460" w14:paraId="462C3CC9" w14:textId="77777777" w:rsidTr="002050E6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</w:tblBorders>
        </w:tblPrEx>
        <w:trPr>
          <w:cantSplit/>
          <w:trHeight w:val="334"/>
        </w:trPr>
        <w:tc>
          <w:tcPr>
            <w:tcW w:w="10957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14:paraId="187FA489" w14:textId="77777777" w:rsidR="00503CAA" w:rsidRPr="006F6D57" w:rsidRDefault="00503CAA" w:rsidP="00503CAA">
            <w:pPr>
              <w:ind w:left="72" w:right="-900"/>
              <w:rPr>
                <w:b/>
                <w:sz w:val="18"/>
                <w:szCs w:val="18"/>
              </w:rPr>
            </w:pPr>
            <w:r w:rsidRPr="006F6D57">
              <w:rPr>
                <w:b/>
                <w:sz w:val="18"/>
                <w:szCs w:val="18"/>
              </w:rPr>
              <w:t>Family should read and initial each item prior to signing this document.</w:t>
            </w:r>
          </w:p>
          <w:p w14:paraId="73D7E040" w14:textId="77777777" w:rsidR="00503CAA" w:rsidRPr="006F6D57" w:rsidRDefault="00503CAA" w:rsidP="00503CAA">
            <w:pPr>
              <w:ind w:left="792" w:right="-108" w:hanging="720"/>
              <w:rPr>
                <w:sz w:val="18"/>
                <w:szCs w:val="18"/>
              </w:rPr>
            </w:pPr>
            <w:r w:rsidRPr="006F6D57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</w:t>
            </w:r>
            <w:r w:rsidR="00631B62" w:rsidRPr="006F6D57">
              <w:rPr>
                <w:sz w:val="18"/>
                <w:szCs w:val="18"/>
              </w:rPr>
              <w:t>_ I</w:t>
            </w:r>
            <w:r w:rsidRPr="006F6D57">
              <w:rPr>
                <w:sz w:val="18"/>
                <w:szCs w:val="18"/>
              </w:rPr>
              <w:t xml:space="preserve"> and/or members of my family were involved in the development of the above goals and tasks and believe my family will benefit from their completion.</w:t>
            </w:r>
          </w:p>
          <w:p w14:paraId="3BC2F834" w14:textId="77777777" w:rsidR="00503CAA" w:rsidRPr="006F6D57" w:rsidRDefault="00503CAA" w:rsidP="00503CAA">
            <w:pPr>
              <w:ind w:left="792" w:right="-108" w:hanging="720"/>
              <w:rPr>
                <w:sz w:val="18"/>
                <w:szCs w:val="18"/>
              </w:rPr>
            </w:pPr>
            <w:r w:rsidRPr="006F6D57">
              <w:rPr>
                <w:sz w:val="18"/>
                <w:szCs w:val="18"/>
              </w:rPr>
              <w:t>_____</w:t>
            </w:r>
            <w:r w:rsidR="00631B62">
              <w:rPr>
                <w:sz w:val="18"/>
                <w:szCs w:val="18"/>
              </w:rPr>
              <w:t>_ I</w:t>
            </w:r>
            <w:r>
              <w:rPr>
                <w:sz w:val="18"/>
                <w:szCs w:val="18"/>
              </w:rPr>
              <w:t xml:space="preserve"> </w:t>
            </w:r>
            <w:r w:rsidRPr="006F6D57">
              <w:rPr>
                <w:sz w:val="18"/>
                <w:szCs w:val="18"/>
              </w:rPr>
              <w:t xml:space="preserve">agree with the conditions set forth in this Written Service Agreement.  </w:t>
            </w:r>
          </w:p>
          <w:p w14:paraId="41B8AD98" w14:textId="77777777" w:rsidR="00503CAA" w:rsidRPr="006F6D57" w:rsidRDefault="00503CAA" w:rsidP="00503CAA">
            <w:pPr>
              <w:ind w:left="792" w:hanging="720"/>
              <w:rPr>
                <w:sz w:val="18"/>
                <w:szCs w:val="18"/>
              </w:rPr>
            </w:pPr>
            <w:r w:rsidRPr="006F6D57">
              <w:rPr>
                <w:sz w:val="18"/>
                <w:szCs w:val="18"/>
              </w:rPr>
              <w:t>_____</w:t>
            </w:r>
            <w:r w:rsidR="00631B62">
              <w:rPr>
                <w:sz w:val="18"/>
                <w:szCs w:val="18"/>
              </w:rPr>
              <w:t>_</w:t>
            </w:r>
            <w:r w:rsidR="00631B62" w:rsidRPr="006F6D57">
              <w:rPr>
                <w:sz w:val="18"/>
                <w:szCs w:val="18"/>
              </w:rPr>
              <w:t xml:space="preserve"> I</w:t>
            </w:r>
            <w:r w:rsidRPr="006F6D57">
              <w:rPr>
                <w:sz w:val="18"/>
                <w:szCs w:val="18"/>
              </w:rPr>
              <w:t xml:space="preserve"> have been notified of and understand my rights with regard to the service provided to me by the Children's Division.</w:t>
            </w:r>
          </w:p>
          <w:p w14:paraId="64E87DBA" w14:textId="77777777" w:rsidR="00EF2460" w:rsidRPr="00EF2460" w:rsidRDefault="00EF2460" w:rsidP="00503CAA">
            <w:pPr>
              <w:rPr>
                <w:rFonts w:cs="Arial"/>
                <w:sz w:val="16"/>
                <w:szCs w:val="16"/>
              </w:rPr>
            </w:pPr>
          </w:p>
        </w:tc>
      </w:tr>
      <w:tr w:rsidR="00C01CF2" w:rsidRPr="00EF2460" w14:paraId="76F46822" w14:textId="77777777" w:rsidTr="002050E6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</w:tblBorders>
        </w:tblPrEx>
        <w:trPr>
          <w:cantSplit/>
          <w:trHeight w:val="504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A24BA4C" w14:textId="77777777" w:rsidR="00C01CF2" w:rsidRPr="00EF2460" w:rsidRDefault="00C01CF2" w:rsidP="002E15B6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Family Signature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BAFD4" w14:textId="77777777" w:rsidR="00C01CF2" w:rsidRPr="00EF2460" w:rsidRDefault="00C01CF2" w:rsidP="002E15B6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Date</w:t>
            </w:r>
          </w:p>
          <w:p w14:paraId="01653707" w14:textId="77777777" w:rsidR="00C01CF2" w:rsidRPr="00EF2460" w:rsidRDefault="001B3FA8" w:rsidP="002E15B6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1062"/>
                  <w:enabled/>
                  <w:calcOnExit w:val="0"/>
                  <w:textInput/>
                </w:ffData>
              </w:fldChar>
            </w:r>
            <w:bookmarkStart w:id="13" w:name="Text1062"/>
            <w:r w:rsidR="00C01CF2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66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FCC74F" w14:textId="77777777" w:rsidR="00C01CF2" w:rsidRPr="00EF2460" w:rsidRDefault="00C01CF2" w:rsidP="002E15B6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Family Signature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6EB47" w14:textId="77777777" w:rsidR="00C01CF2" w:rsidRPr="00EF2460" w:rsidRDefault="00C01CF2" w:rsidP="002E15B6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Date</w:t>
            </w:r>
          </w:p>
          <w:p w14:paraId="2B2CF65F" w14:textId="77777777" w:rsidR="00C01CF2" w:rsidRPr="00EF2460" w:rsidRDefault="001B3FA8" w:rsidP="002E15B6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1060"/>
                  <w:enabled/>
                  <w:calcOnExit w:val="0"/>
                  <w:textInput/>
                </w:ffData>
              </w:fldChar>
            </w:r>
            <w:bookmarkStart w:id="14" w:name="Text1060"/>
            <w:r w:rsidR="00C01CF2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C01CF2" w:rsidRPr="00EF2460" w14:paraId="2050A73B" w14:textId="77777777" w:rsidTr="002050E6">
        <w:tblPrEx>
          <w:tblBorders>
            <w:top w:val="thinThickThinSmallGap" w:sz="18" w:space="0" w:color="auto"/>
            <w:left w:val="thinThickThinSmallGap" w:sz="18" w:space="0" w:color="auto"/>
            <w:bottom w:val="thinThickThinSmallGap" w:sz="18" w:space="0" w:color="auto"/>
            <w:right w:val="thinThickThinSmallGap" w:sz="18" w:space="0" w:color="auto"/>
          </w:tblBorders>
        </w:tblPrEx>
        <w:trPr>
          <w:cantSplit/>
          <w:trHeight w:val="504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194BE773" w14:textId="77777777" w:rsidR="00C01CF2" w:rsidRPr="00EF2460" w:rsidRDefault="00C01CF2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Worker Signature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FFAED70" w14:textId="77777777" w:rsidR="00C01CF2" w:rsidRPr="00EF2460" w:rsidRDefault="00C01CF2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Date</w:t>
            </w:r>
          </w:p>
          <w:p w14:paraId="2873A02E" w14:textId="77777777" w:rsidR="00C01CF2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1063"/>
                  <w:enabled/>
                  <w:calcOnExit w:val="0"/>
                  <w:textInput/>
                </w:ffData>
              </w:fldChar>
            </w:r>
            <w:bookmarkStart w:id="15" w:name="Text1063"/>
            <w:r w:rsidR="00C01CF2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6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76D4CAEA" w14:textId="77777777" w:rsidR="00C01CF2" w:rsidRPr="00EF2460" w:rsidRDefault="00C01CF2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Supervisor Signature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797AC7" w14:textId="77777777" w:rsidR="00C01CF2" w:rsidRPr="00EF2460" w:rsidRDefault="00C01CF2" w:rsidP="006E3348">
            <w:pPr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Date</w:t>
            </w:r>
          </w:p>
          <w:p w14:paraId="3B68033A" w14:textId="77777777" w:rsidR="00C01CF2" w:rsidRPr="00EF2460" w:rsidRDefault="001B3FA8" w:rsidP="006E3348">
            <w:pPr>
              <w:rPr>
                <w:rFonts w:cs="Arial"/>
                <w:sz w:val="18"/>
                <w:szCs w:val="18"/>
              </w:rPr>
            </w:pPr>
            <w:r w:rsidRPr="00503CAA">
              <w:rPr>
                <w:rFonts w:cs="Arial"/>
                <w:sz w:val="18"/>
                <w:szCs w:val="18"/>
              </w:rPr>
              <w:fldChar w:fldCharType="begin">
                <w:ffData>
                  <w:name w:val="Text1061"/>
                  <w:enabled/>
                  <w:calcOnExit w:val="0"/>
                  <w:textInput/>
                </w:ffData>
              </w:fldChar>
            </w:r>
            <w:bookmarkStart w:id="16" w:name="Text1061"/>
            <w:r w:rsidR="00C01CF2" w:rsidRPr="00503CA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3CAA">
              <w:rPr>
                <w:rFonts w:cs="Arial"/>
                <w:sz w:val="18"/>
                <w:szCs w:val="18"/>
              </w:rPr>
            </w:r>
            <w:r w:rsidRPr="00503CAA">
              <w:rPr>
                <w:rFonts w:cs="Arial"/>
                <w:sz w:val="18"/>
                <w:szCs w:val="18"/>
              </w:rPr>
              <w:fldChar w:fldCharType="separate"/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="00C01CF2" w:rsidRPr="00503CAA">
              <w:rPr>
                <w:rFonts w:cs="Arial"/>
                <w:sz w:val="18"/>
                <w:szCs w:val="18"/>
              </w:rPr>
              <w:t> </w:t>
            </w:r>
            <w:r w:rsidRPr="00503CAA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512C5022" w14:textId="77777777" w:rsidR="00094768" w:rsidRPr="00EF2460" w:rsidRDefault="00094768" w:rsidP="00EF2460">
      <w:pPr>
        <w:rPr>
          <w:rFonts w:cs="Arial"/>
        </w:rPr>
      </w:pPr>
    </w:p>
    <w:sectPr w:rsidR="00094768" w:rsidRPr="00EF2460" w:rsidSect="00503CAA">
      <w:footerReference w:type="even" r:id="rId9"/>
      <w:footerReference w:type="default" r:id="rId10"/>
      <w:footerReference w:type="first" r:id="rId11"/>
      <w:pgSz w:w="12240" w:h="15840" w:code="1"/>
      <w:pgMar w:top="432" w:right="576" w:bottom="432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715A" w14:textId="77777777" w:rsidR="00D216B8" w:rsidRDefault="00D216B8">
      <w:r>
        <w:separator/>
      </w:r>
    </w:p>
  </w:endnote>
  <w:endnote w:type="continuationSeparator" w:id="0">
    <w:p w14:paraId="250A1656" w14:textId="77777777" w:rsidR="00D216B8" w:rsidRDefault="00D2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69DE" w14:textId="77777777" w:rsidR="00271312" w:rsidRDefault="001B3F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3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C316E" w14:textId="77777777" w:rsidR="00271312" w:rsidRDefault="002713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235E" w14:textId="77777777" w:rsidR="00271312" w:rsidRDefault="001B3F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13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0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53B42D" w14:textId="77777777" w:rsidR="00271312" w:rsidRPr="00342EAC" w:rsidRDefault="00271312">
    <w:pPr>
      <w:pStyle w:val="Footer"/>
      <w:ind w:right="360"/>
    </w:pPr>
    <w:r>
      <w:t xml:space="preserve"> </w:t>
    </w:r>
    <w:r w:rsidRPr="00342EA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3F47" w14:textId="77777777" w:rsidR="00271312" w:rsidRDefault="00271312" w:rsidP="00A74B9E">
    <w:pPr>
      <w:autoSpaceDE w:val="0"/>
      <w:autoSpaceDN w:val="0"/>
      <w:adjustRightInd w:val="0"/>
      <w:jc w:val="center"/>
      <w:rPr>
        <w:rFonts w:cs="Arial"/>
        <w:sz w:val="12"/>
        <w:szCs w:val="12"/>
      </w:rPr>
    </w:pPr>
    <w:r>
      <w:rPr>
        <w:rFonts w:cs="Arial"/>
        <w:b/>
        <w:bCs/>
        <w:sz w:val="12"/>
        <w:szCs w:val="12"/>
      </w:rPr>
      <w:t xml:space="preserve">DISTRIBUTION:       ORIGINAL </w:t>
    </w:r>
    <w:r>
      <w:rPr>
        <w:rFonts w:cs="Arial"/>
        <w:sz w:val="12"/>
        <w:szCs w:val="12"/>
      </w:rPr>
      <w:t>- FAMILY      COPY</w:t>
    </w:r>
    <w:r>
      <w:rPr>
        <w:rFonts w:cs="Arial"/>
        <w:b/>
        <w:bCs/>
        <w:sz w:val="12"/>
        <w:szCs w:val="12"/>
      </w:rPr>
      <w:t xml:space="preserve"> </w:t>
    </w:r>
    <w:r>
      <w:rPr>
        <w:rFonts w:cs="Arial"/>
        <w:sz w:val="12"/>
        <w:szCs w:val="12"/>
      </w:rPr>
      <w:t>- CASE FILE</w:t>
    </w:r>
  </w:p>
  <w:p w14:paraId="51434A3A" w14:textId="77777777" w:rsidR="00271312" w:rsidRDefault="00271312" w:rsidP="00A74B9E">
    <w:pPr>
      <w:autoSpaceDE w:val="0"/>
      <w:autoSpaceDN w:val="0"/>
      <w:adjustRightInd w:val="0"/>
      <w:jc w:val="right"/>
      <w:rPr>
        <w:rFonts w:cs="Arial"/>
        <w:sz w:val="12"/>
        <w:szCs w:val="12"/>
      </w:rPr>
    </w:pPr>
    <w:r>
      <w:rPr>
        <w:rFonts w:cs="Arial"/>
        <w:sz w:val="12"/>
        <w:szCs w:val="12"/>
      </w:rPr>
      <w:t>CD-14B</w:t>
    </w:r>
    <w:r w:rsidR="002050E6">
      <w:rPr>
        <w:rFonts w:cs="Arial"/>
        <w:sz w:val="12"/>
        <w:szCs w:val="12"/>
      </w:rPr>
      <w:t xml:space="preserve"> (</w:t>
    </w:r>
    <w:r>
      <w:rPr>
        <w:rFonts w:cs="Arial"/>
        <w:sz w:val="12"/>
        <w:szCs w:val="12"/>
      </w:rPr>
      <w:t xml:space="preserve">REV </w:t>
    </w:r>
    <w:r w:rsidR="002050E6">
      <w:rPr>
        <w:rFonts w:cs="Arial"/>
        <w:sz w:val="12"/>
        <w:szCs w:val="12"/>
      </w:rPr>
      <w:t>10</w:t>
    </w:r>
    <w:r>
      <w:rPr>
        <w:rFonts w:cs="Arial"/>
        <w:sz w:val="12"/>
        <w:szCs w:val="12"/>
      </w:rPr>
      <w:t>/13</w:t>
    </w:r>
    <w:r w:rsidR="002050E6">
      <w:rPr>
        <w:rFonts w:cs="Arial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8412" w14:textId="77777777" w:rsidR="00D216B8" w:rsidRDefault="00D216B8">
      <w:r>
        <w:separator/>
      </w:r>
    </w:p>
  </w:footnote>
  <w:footnote w:type="continuationSeparator" w:id="0">
    <w:p w14:paraId="795D520E" w14:textId="77777777" w:rsidR="00D216B8" w:rsidRDefault="00D2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34811"/>
    <w:multiLevelType w:val="hybridMultilevel"/>
    <w:tmpl w:val="DA16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6476C"/>
    <w:multiLevelType w:val="hybridMultilevel"/>
    <w:tmpl w:val="AE14E542"/>
    <w:lvl w:ilvl="0" w:tplc="C3926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813325">
    <w:abstractNumId w:val="1"/>
  </w:num>
  <w:num w:numId="2" w16cid:durableId="33708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B8"/>
    <w:rsid w:val="00016234"/>
    <w:rsid w:val="00036EB0"/>
    <w:rsid w:val="00064647"/>
    <w:rsid w:val="00093B12"/>
    <w:rsid w:val="00094768"/>
    <w:rsid w:val="0010150F"/>
    <w:rsid w:val="00106350"/>
    <w:rsid w:val="00120025"/>
    <w:rsid w:val="001475F7"/>
    <w:rsid w:val="001A4A6D"/>
    <w:rsid w:val="001B0EE1"/>
    <w:rsid w:val="001B3FA8"/>
    <w:rsid w:val="001C3DD0"/>
    <w:rsid w:val="001D107C"/>
    <w:rsid w:val="002050E6"/>
    <w:rsid w:val="002156A0"/>
    <w:rsid w:val="00220545"/>
    <w:rsid w:val="002233C0"/>
    <w:rsid w:val="002255EB"/>
    <w:rsid w:val="00271312"/>
    <w:rsid w:val="0028209E"/>
    <w:rsid w:val="00297492"/>
    <w:rsid w:val="002A4686"/>
    <w:rsid w:val="002E15B6"/>
    <w:rsid w:val="003161E2"/>
    <w:rsid w:val="00320EF1"/>
    <w:rsid w:val="0032234E"/>
    <w:rsid w:val="00363D07"/>
    <w:rsid w:val="00395841"/>
    <w:rsid w:val="003B7415"/>
    <w:rsid w:val="003D0B84"/>
    <w:rsid w:val="003E4B98"/>
    <w:rsid w:val="00414E15"/>
    <w:rsid w:val="00424B82"/>
    <w:rsid w:val="00435964"/>
    <w:rsid w:val="00445590"/>
    <w:rsid w:val="00477BC5"/>
    <w:rsid w:val="004F3BC2"/>
    <w:rsid w:val="00503CAA"/>
    <w:rsid w:val="00532A98"/>
    <w:rsid w:val="005574DF"/>
    <w:rsid w:val="00561C9D"/>
    <w:rsid w:val="00622877"/>
    <w:rsid w:val="00631B62"/>
    <w:rsid w:val="00647F5A"/>
    <w:rsid w:val="006E3348"/>
    <w:rsid w:val="006F2A7C"/>
    <w:rsid w:val="006F43F6"/>
    <w:rsid w:val="00723B2D"/>
    <w:rsid w:val="007362D5"/>
    <w:rsid w:val="00752C68"/>
    <w:rsid w:val="007C6A62"/>
    <w:rsid w:val="007E06B7"/>
    <w:rsid w:val="008425A5"/>
    <w:rsid w:val="00882672"/>
    <w:rsid w:val="00890C00"/>
    <w:rsid w:val="00894487"/>
    <w:rsid w:val="008B1D89"/>
    <w:rsid w:val="008C7FD4"/>
    <w:rsid w:val="008F039D"/>
    <w:rsid w:val="008F4649"/>
    <w:rsid w:val="009E269F"/>
    <w:rsid w:val="00A33779"/>
    <w:rsid w:val="00A6039A"/>
    <w:rsid w:val="00A74B9E"/>
    <w:rsid w:val="00AB3DF5"/>
    <w:rsid w:val="00AD5F4A"/>
    <w:rsid w:val="00B30052"/>
    <w:rsid w:val="00C01CF2"/>
    <w:rsid w:val="00C53573"/>
    <w:rsid w:val="00C91B8F"/>
    <w:rsid w:val="00C945D2"/>
    <w:rsid w:val="00D216B8"/>
    <w:rsid w:val="00D66CF0"/>
    <w:rsid w:val="00DB413F"/>
    <w:rsid w:val="00DE5228"/>
    <w:rsid w:val="00E41D2E"/>
    <w:rsid w:val="00E725BC"/>
    <w:rsid w:val="00EA4B9E"/>
    <w:rsid w:val="00EF1EEA"/>
    <w:rsid w:val="00EF2460"/>
    <w:rsid w:val="00F06053"/>
    <w:rsid w:val="00F85FA7"/>
    <w:rsid w:val="00FB530D"/>
    <w:rsid w:val="00FC3DC1"/>
    <w:rsid w:val="00FD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BD5A0"/>
  <w15:chartTrackingRefBased/>
  <w15:docId w15:val="{9674EB02-12B7-43A2-A229-57F66CB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348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33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3348"/>
  </w:style>
  <w:style w:type="table" w:styleId="TableGrid">
    <w:name w:val="Table Grid"/>
    <w:basedOn w:val="TableNormal"/>
    <w:rsid w:val="006F4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F43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4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7F5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D-CWManualAndForms\Forms\Current%20Forms\Non%20Letterhead\CD-14b%20Written%20Service%20Agreement\cd14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0412-C41E-4631-86B2-E36B7FE7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cd14b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VIII – WRITTEN SERVICE AGREEMENT</vt:lpstr>
    </vt:vector>
  </TitlesOfParts>
  <Company>Missouri Department of Social Services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VIII – WRITTEN SERVICE AGREEMENT</dc:title>
  <dc:subject/>
  <dc:creator>Williams, Adrienne</dc:creator>
  <cp:keywords/>
  <cp:lastModifiedBy>Williams, Adrienne</cp:lastModifiedBy>
  <cp:revision>1</cp:revision>
  <cp:lastPrinted>2013-09-09T20:38:00Z</cp:lastPrinted>
  <dcterms:created xsi:type="dcterms:W3CDTF">2026-02-02T20:25:00Z</dcterms:created>
  <dcterms:modified xsi:type="dcterms:W3CDTF">2026-02-02T20:27:00Z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07/07/2007</vt:lpwstr>
  </property>
</Properties>
</file>