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3C03" w14:textId="25C57CFB" w:rsidR="00082632" w:rsidRDefault="00177D81" w:rsidP="00082632">
      <w:pPr>
        <w:ind w:left="-90"/>
        <w:rPr>
          <w:rFonts w:ascii="Arial Narrow" w:hAnsi="Arial Narrow"/>
          <w:b/>
          <w:sz w:val="46"/>
          <w:szCs w:val="46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07D8B29" wp14:editId="2FCDB5C6">
                <wp:simplePos x="0" y="0"/>
                <wp:positionH relativeFrom="column">
                  <wp:posOffset>1181100</wp:posOffset>
                </wp:positionH>
                <wp:positionV relativeFrom="paragraph">
                  <wp:posOffset>285750</wp:posOffset>
                </wp:positionV>
                <wp:extent cx="5076825" cy="101219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1012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E92DC" w14:textId="77777777" w:rsidR="003E521F" w:rsidRDefault="003E521F" w:rsidP="003E521F">
                            <w:pPr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MISSOURI DEPARTMENT OF SOCIAL SERVICES</w:t>
                            </w:r>
                          </w:p>
                          <w:p w14:paraId="24E4D0AC" w14:textId="77777777" w:rsidR="003E521F" w:rsidRDefault="003E521F" w:rsidP="003E521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CHILDREN’S DIVISION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9262CA6" w14:textId="53E11896" w:rsidR="003E521F" w:rsidRPr="00C42846" w:rsidRDefault="003E521F" w:rsidP="003E521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PROTECTIVE SERVICES CHILD CARE SUBSIDY WAIVER</w:t>
                            </w:r>
                            <w:r w:rsidR="00177D8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INVOICE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7D8B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3pt;margin-top:22.5pt;width:399.75pt;height:79.7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SIGgIAAC0EAAAOAAAAZHJzL2Uyb0RvYy54bWysU11v2yAUfZ+0/4B4X2xnSdp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" filled="f" stroked="f" strokeweight=".5pt">
                <v:textbox style="mso-fit-shape-to-text:t">
                  <w:txbxContent>
                    <w:p w14:paraId="19CE92DC" w14:textId="77777777" w:rsidR="003E521F" w:rsidRDefault="003E521F" w:rsidP="003E521F">
                      <w:pPr>
                        <w:rPr>
                          <w:color w:val="1F497D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MISSOURI DEPARTMENT OF SOCIAL SERVICES</w:t>
                      </w:r>
                    </w:p>
                    <w:p w14:paraId="24E4D0AC" w14:textId="77777777" w:rsidR="003E521F" w:rsidRDefault="003E521F" w:rsidP="003E521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CHILDREN’S DIVISION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9262CA6" w14:textId="53E11896" w:rsidR="003E521F" w:rsidRPr="00C42846" w:rsidRDefault="003E521F" w:rsidP="003E521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PROTECTIVE SERVICES CHILD CARE SUBSIDY WAIVER</w:t>
                      </w:r>
                      <w:r w:rsidR="00177D8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INVOICE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242D5">
        <w:rPr>
          <w:rFonts w:cs="Arial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22E8F085" wp14:editId="245862CE">
            <wp:simplePos x="0" y="0"/>
            <wp:positionH relativeFrom="column">
              <wp:posOffset>-66675</wp:posOffset>
            </wp:positionH>
            <wp:positionV relativeFrom="paragraph">
              <wp:posOffset>59055</wp:posOffset>
            </wp:positionV>
            <wp:extent cx="1061085" cy="775335"/>
            <wp:effectExtent l="0" t="0" r="5715" b="5715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83121" w14:textId="016EB8AE" w:rsidR="00082632" w:rsidRDefault="00082632" w:rsidP="00082632">
      <w:pPr>
        <w:ind w:left="-90"/>
        <w:rPr>
          <w:rFonts w:ascii="Arial Narrow" w:hAnsi="Arial Narrow"/>
          <w:b/>
          <w:sz w:val="46"/>
          <w:szCs w:val="46"/>
        </w:rPr>
      </w:pPr>
    </w:p>
    <w:p w14:paraId="1E30BE23" w14:textId="0A148805" w:rsidR="00082632" w:rsidRDefault="00082632" w:rsidP="0A1C6BF7">
      <w:pPr>
        <w:ind w:left="-90"/>
        <w:rPr>
          <w:rFonts w:ascii="Arial Narrow" w:hAnsi="Arial Narrow"/>
          <w:b/>
          <w:bCs/>
          <w:sz w:val="46"/>
          <w:szCs w:val="46"/>
        </w:rPr>
      </w:pPr>
    </w:p>
    <w:p w14:paraId="0E6EF1B3" w14:textId="460FB9B0" w:rsidR="00082632" w:rsidRPr="00E9368E" w:rsidRDefault="00082632" w:rsidP="00344A92">
      <w:pPr>
        <w:ind w:left="-90" w:right="90"/>
        <w:rPr>
          <w:rFonts w:ascii="Arial Narrow" w:hAnsi="Arial Narrow"/>
          <w:b/>
        </w:rPr>
      </w:pPr>
    </w:p>
    <w:p w14:paraId="7B513A45" w14:textId="77777777" w:rsidR="00082632" w:rsidRPr="00DB3E7F" w:rsidRDefault="00082632" w:rsidP="00082632">
      <w:pPr>
        <w:pBdr>
          <w:top w:val="single" w:sz="4" w:space="1" w:color="auto"/>
          <w:bottom w:val="single" w:sz="4" w:space="1" w:color="auto"/>
        </w:pBdr>
        <w:ind w:left="-90"/>
        <w:rPr>
          <w:rFonts w:ascii="Arial" w:hAnsi="Arial" w:cs="Arial"/>
          <w:b/>
          <w:sz w:val="6"/>
          <w:szCs w:val="6"/>
        </w:rPr>
      </w:pPr>
    </w:p>
    <w:p w14:paraId="76355A94" w14:textId="6C699E4B" w:rsidR="00082632" w:rsidRPr="00896391" w:rsidRDefault="00082632" w:rsidP="00082632">
      <w:pPr>
        <w:pBdr>
          <w:top w:val="single" w:sz="4" w:space="1" w:color="auto"/>
          <w:bottom w:val="single" w:sz="4" w:space="1" w:color="auto"/>
        </w:pBdr>
        <w:ind w:left="-90"/>
        <w:rPr>
          <w:rFonts w:ascii="Arial" w:hAnsi="Arial" w:cs="Arial"/>
          <w:b/>
          <w:sz w:val="20"/>
          <w:szCs w:val="20"/>
        </w:rPr>
      </w:pPr>
      <w:r w:rsidRPr="00896391">
        <w:rPr>
          <w:rFonts w:ascii="Arial" w:hAnsi="Arial" w:cs="Arial"/>
          <w:b/>
          <w:sz w:val="20"/>
          <w:szCs w:val="20"/>
        </w:rPr>
        <w:t xml:space="preserve">Purpose: </w:t>
      </w:r>
    </w:p>
    <w:p w14:paraId="77E0E728" w14:textId="1398B426" w:rsidR="00082632" w:rsidRPr="00896391" w:rsidRDefault="009120DE" w:rsidP="00082632">
      <w:pPr>
        <w:pBdr>
          <w:top w:val="single" w:sz="4" w:space="1" w:color="auto"/>
          <w:bottom w:val="single" w:sz="4" w:space="1" w:color="auto"/>
        </w:pBdr>
        <w:ind w:left="-90"/>
        <w:rPr>
          <w:rFonts w:ascii="Arial" w:hAnsi="Arial" w:cs="Arial"/>
          <w:sz w:val="20"/>
          <w:szCs w:val="20"/>
        </w:rPr>
      </w:pPr>
      <w:r w:rsidRPr="592392C5">
        <w:rPr>
          <w:rFonts w:ascii="Arial" w:hAnsi="Arial" w:cs="Arial"/>
          <w:sz w:val="20"/>
          <w:szCs w:val="20"/>
        </w:rPr>
        <w:t xml:space="preserve">Invoicing of </w:t>
      </w:r>
      <w:r w:rsidR="00D424FC" w:rsidRPr="592392C5">
        <w:rPr>
          <w:rFonts w:ascii="Arial" w:hAnsi="Arial" w:cs="Arial"/>
          <w:sz w:val="20"/>
          <w:szCs w:val="20"/>
        </w:rPr>
        <w:t xml:space="preserve">child care services </w:t>
      </w:r>
      <w:r w:rsidR="002D5B25" w:rsidRPr="592392C5">
        <w:rPr>
          <w:rFonts w:ascii="Arial" w:hAnsi="Arial" w:cs="Arial"/>
          <w:sz w:val="20"/>
          <w:szCs w:val="20"/>
        </w:rPr>
        <w:t>funded</w:t>
      </w:r>
      <w:r w:rsidR="00D424FC" w:rsidRPr="592392C5">
        <w:rPr>
          <w:rFonts w:ascii="Arial" w:hAnsi="Arial" w:cs="Arial"/>
          <w:sz w:val="20"/>
          <w:szCs w:val="20"/>
        </w:rPr>
        <w:t xml:space="preserve"> through the </w:t>
      </w:r>
      <w:r w:rsidR="000D08BB" w:rsidRPr="592392C5">
        <w:rPr>
          <w:rFonts w:ascii="Arial" w:hAnsi="Arial" w:cs="Arial"/>
          <w:sz w:val="20"/>
          <w:szCs w:val="20"/>
        </w:rPr>
        <w:t xml:space="preserve">Protective Services </w:t>
      </w:r>
      <w:r w:rsidR="00F74ABF" w:rsidRPr="592392C5">
        <w:rPr>
          <w:rFonts w:ascii="Arial" w:hAnsi="Arial" w:cs="Arial"/>
          <w:sz w:val="20"/>
          <w:szCs w:val="20"/>
        </w:rPr>
        <w:t>C</w:t>
      </w:r>
      <w:r w:rsidR="000D08BB" w:rsidRPr="592392C5">
        <w:rPr>
          <w:rFonts w:ascii="Arial" w:hAnsi="Arial" w:cs="Arial"/>
          <w:sz w:val="20"/>
          <w:szCs w:val="20"/>
        </w:rPr>
        <w:t xml:space="preserve">hild </w:t>
      </w:r>
      <w:r w:rsidR="00F74ABF" w:rsidRPr="592392C5">
        <w:rPr>
          <w:rFonts w:ascii="Arial" w:hAnsi="Arial" w:cs="Arial"/>
          <w:sz w:val="20"/>
          <w:szCs w:val="20"/>
        </w:rPr>
        <w:t>C</w:t>
      </w:r>
      <w:r w:rsidR="000D08BB" w:rsidRPr="592392C5">
        <w:rPr>
          <w:rFonts w:ascii="Arial" w:hAnsi="Arial" w:cs="Arial"/>
          <w:sz w:val="20"/>
          <w:szCs w:val="20"/>
        </w:rPr>
        <w:t xml:space="preserve">are </w:t>
      </w:r>
      <w:r w:rsidR="00F74ABF" w:rsidRPr="592392C5">
        <w:rPr>
          <w:rFonts w:ascii="Arial" w:hAnsi="Arial" w:cs="Arial"/>
          <w:sz w:val="20"/>
          <w:szCs w:val="20"/>
        </w:rPr>
        <w:t>S</w:t>
      </w:r>
      <w:r w:rsidR="00A9170F" w:rsidRPr="592392C5">
        <w:rPr>
          <w:rFonts w:ascii="Arial" w:hAnsi="Arial" w:cs="Arial"/>
          <w:sz w:val="20"/>
          <w:szCs w:val="20"/>
        </w:rPr>
        <w:t xml:space="preserve">ubsidy </w:t>
      </w:r>
      <w:r w:rsidR="000D08BB" w:rsidRPr="592392C5">
        <w:rPr>
          <w:rFonts w:ascii="Arial" w:hAnsi="Arial" w:cs="Arial"/>
          <w:sz w:val="20"/>
          <w:szCs w:val="20"/>
        </w:rPr>
        <w:t>waiver</w:t>
      </w:r>
      <w:r w:rsidR="00791DD3" w:rsidRPr="592392C5">
        <w:rPr>
          <w:rFonts w:ascii="Arial" w:hAnsi="Arial" w:cs="Arial"/>
          <w:sz w:val="20"/>
          <w:szCs w:val="20"/>
        </w:rPr>
        <w:t xml:space="preserve">. To be completed </w:t>
      </w:r>
      <w:r w:rsidR="006C0996" w:rsidRPr="592392C5">
        <w:rPr>
          <w:rFonts w:ascii="Arial" w:hAnsi="Arial" w:cs="Arial"/>
          <w:sz w:val="20"/>
          <w:szCs w:val="20"/>
        </w:rPr>
        <w:t xml:space="preserve">and submitted </w:t>
      </w:r>
      <w:r w:rsidR="009B18E8" w:rsidRPr="592392C5">
        <w:rPr>
          <w:rFonts w:ascii="Arial" w:hAnsi="Arial" w:cs="Arial"/>
          <w:sz w:val="20"/>
          <w:szCs w:val="20"/>
        </w:rPr>
        <w:t>each month the child receives child care through an approved waiver</w:t>
      </w:r>
      <w:r w:rsidR="00142214" w:rsidRPr="592392C5">
        <w:rPr>
          <w:rFonts w:ascii="Arial" w:hAnsi="Arial" w:cs="Arial"/>
          <w:sz w:val="20"/>
          <w:szCs w:val="20"/>
        </w:rPr>
        <w:t>. R</w:t>
      </w:r>
      <w:r w:rsidR="00791DD3" w:rsidRPr="592392C5">
        <w:rPr>
          <w:rFonts w:ascii="Arial" w:hAnsi="Arial" w:cs="Arial"/>
          <w:sz w:val="20"/>
          <w:szCs w:val="20"/>
        </w:rPr>
        <w:t>eturn to the Children’s Division</w:t>
      </w:r>
      <w:r w:rsidR="00492028" w:rsidRPr="592392C5">
        <w:rPr>
          <w:rFonts w:ascii="Arial" w:hAnsi="Arial" w:cs="Arial"/>
          <w:sz w:val="20"/>
          <w:szCs w:val="20"/>
        </w:rPr>
        <w:t xml:space="preserve">/FCCM </w:t>
      </w:r>
      <w:r w:rsidR="006A178D" w:rsidRPr="592392C5">
        <w:rPr>
          <w:rFonts w:ascii="Arial" w:hAnsi="Arial" w:cs="Arial"/>
          <w:sz w:val="20"/>
          <w:szCs w:val="20"/>
        </w:rPr>
        <w:t>worker</w:t>
      </w:r>
      <w:r w:rsidR="00492028" w:rsidRPr="592392C5">
        <w:rPr>
          <w:rFonts w:ascii="Arial" w:hAnsi="Arial" w:cs="Arial"/>
          <w:sz w:val="20"/>
          <w:szCs w:val="20"/>
        </w:rPr>
        <w:t xml:space="preserve"> </w:t>
      </w:r>
      <w:r w:rsidR="00240304" w:rsidRPr="592392C5">
        <w:rPr>
          <w:rFonts w:ascii="Arial" w:hAnsi="Arial" w:cs="Arial"/>
          <w:sz w:val="20"/>
          <w:szCs w:val="20"/>
        </w:rPr>
        <w:t>for processing. R</w:t>
      </w:r>
      <w:r w:rsidR="00EE07FA" w:rsidRPr="592392C5">
        <w:rPr>
          <w:rFonts w:ascii="Arial" w:hAnsi="Arial" w:cs="Arial"/>
          <w:sz w:val="20"/>
          <w:szCs w:val="20"/>
        </w:rPr>
        <w:t xml:space="preserve">eimbursement of expenses </w:t>
      </w:r>
      <w:r w:rsidR="00240304" w:rsidRPr="592392C5">
        <w:rPr>
          <w:rFonts w:ascii="Arial" w:hAnsi="Arial" w:cs="Arial"/>
          <w:sz w:val="20"/>
          <w:szCs w:val="20"/>
        </w:rPr>
        <w:t xml:space="preserve">will be made </w:t>
      </w:r>
      <w:r w:rsidR="00BE6CC7" w:rsidRPr="592392C5">
        <w:rPr>
          <w:rFonts w:ascii="Arial" w:hAnsi="Arial" w:cs="Arial"/>
          <w:sz w:val="20"/>
          <w:szCs w:val="20"/>
        </w:rPr>
        <w:t xml:space="preserve">to </w:t>
      </w:r>
      <w:r w:rsidR="00EE07FA" w:rsidRPr="592392C5">
        <w:rPr>
          <w:rFonts w:ascii="Arial" w:hAnsi="Arial" w:cs="Arial"/>
          <w:sz w:val="20"/>
          <w:szCs w:val="20"/>
        </w:rPr>
        <w:t xml:space="preserve">the </w:t>
      </w:r>
      <w:r w:rsidR="006E1040" w:rsidRPr="592392C5">
        <w:rPr>
          <w:rFonts w:ascii="Arial" w:hAnsi="Arial" w:cs="Arial"/>
          <w:sz w:val="20"/>
          <w:szCs w:val="20"/>
        </w:rPr>
        <w:t xml:space="preserve">Placement </w:t>
      </w:r>
      <w:r w:rsidR="00E9368E" w:rsidRPr="592392C5">
        <w:rPr>
          <w:rFonts w:ascii="Arial" w:hAnsi="Arial" w:cs="Arial"/>
          <w:sz w:val="20"/>
          <w:szCs w:val="20"/>
        </w:rPr>
        <w:t>Provider, Adoptive Parent, Guardian or CYAC youth parent</w:t>
      </w:r>
      <w:r w:rsidR="00BE6CC7" w:rsidRPr="592392C5">
        <w:rPr>
          <w:rFonts w:ascii="Arial" w:hAnsi="Arial" w:cs="Arial"/>
          <w:sz w:val="20"/>
          <w:szCs w:val="20"/>
        </w:rPr>
        <w:t xml:space="preserve"> </w:t>
      </w:r>
      <w:r w:rsidR="00166F74" w:rsidRPr="592392C5">
        <w:rPr>
          <w:rFonts w:ascii="Arial" w:hAnsi="Arial" w:cs="Arial"/>
          <w:sz w:val="20"/>
          <w:szCs w:val="20"/>
        </w:rPr>
        <w:t>when</w:t>
      </w:r>
      <w:r w:rsidR="00E44379" w:rsidRPr="592392C5">
        <w:rPr>
          <w:rFonts w:ascii="Arial" w:hAnsi="Arial" w:cs="Arial"/>
          <w:sz w:val="20"/>
          <w:szCs w:val="20"/>
        </w:rPr>
        <w:t xml:space="preserve"> an authorized Protective Services Child Care </w:t>
      </w:r>
      <w:r w:rsidR="00166F74" w:rsidRPr="592392C5">
        <w:rPr>
          <w:rFonts w:ascii="Arial" w:hAnsi="Arial" w:cs="Arial"/>
          <w:sz w:val="20"/>
          <w:szCs w:val="20"/>
        </w:rPr>
        <w:t xml:space="preserve">Subsidy </w:t>
      </w:r>
      <w:r w:rsidR="00E44379" w:rsidRPr="592392C5">
        <w:rPr>
          <w:rFonts w:ascii="Arial" w:hAnsi="Arial" w:cs="Arial"/>
          <w:sz w:val="20"/>
          <w:szCs w:val="20"/>
        </w:rPr>
        <w:t xml:space="preserve">Waiver is </w:t>
      </w:r>
      <w:r w:rsidR="00166F74" w:rsidRPr="592392C5">
        <w:rPr>
          <w:rFonts w:ascii="Arial" w:hAnsi="Arial" w:cs="Arial"/>
          <w:sz w:val="20"/>
          <w:szCs w:val="20"/>
        </w:rPr>
        <w:t>in place</w:t>
      </w:r>
      <w:r w:rsidR="00BE6CC7" w:rsidRPr="592392C5">
        <w:rPr>
          <w:rFonts w:ascii="Arial" w:hAnsi="Arial" w:cs="Arial"/>
          <w:sz w:val="20"/>
          <w:szCs w:val="20"/>
        </w:rPr>
        <w:t>.</w:t>
      </w:r>
      <w:r w:rsidR="000C28CE" w:rsidRPr="592392C5">
        <w:rPr>
          <w:rFonts w:ascii="Arial" w:hAnsi="Arial" w:cs="Arial"/>
          <w:sz w:val="20"/>
          <w:szCs w:val="20"/>
        </w:rPr>
        <w:t xml:space="preserve"> Complete a separate </w:t>
      </w:r>
      <w:r w:rsidR="00882C2C" w:rsidRPr="592392C5">
        <w:rPr>
          <w:rFonts w:ascii="Arial" w:hAnsi="Arial" w:cs="Arial"/>
          <w:sz w:val="20"/>
          <w:szCs w:val="20"/>
        </w:rPr>
        <w:t>invoice</w:t>
      </w:r>
      <w:r w:rsidR="000C28CE" w:rsidRPr="592392C5">
        <w:rPr>
          <w:rFonts w:ascii="Arial" w:hAnsi="Arial" w:cs="Arial"/>
          <w:sz w:val="20"/>
          <w:szCs w:val="20"/>
        </w:rPr>
        <w:t xml:space="preserve"> for each child receiving child care.</w:t>
      </w:r>
    </w:p>
    <w:p w14:paraId="0A10F26E" w14:textId="77777777" w:rsidR="00082632" w:rsidRPr="00DB3E7F" w:rsidRDefault="00082632" w:rsidP="00082632">
      <w:pPr>
        <w:pBdr>
          <w:top w:val="single" w:sz="4" w:space="1" w:color="auto"/>
          <w:bottom w:val="single" w:sz="4" w:space="1" w:color="auto"/>
        </w:pBdr>
        <w:ind w:left="-90"/>
        <w:rPr>
          <w:rFonts w:ascii="Arial" w:hAnsi="Arial" w:cs="Arial"/>
          <w:bCs/>
          <w:sz w:val="6"/>
          <w:szCs w:val="6"/>
        </w:rPr>
      </w:pPr>
    </w:p>
    <w:p w14:paraId="4731140B" w14:textId="77777777" w:rsidR="00082632" w:rsidRDefault="00082632" w:rsidP="00082632">
      <w:pPr>
        <w:ind w:left="-270"/>
        <w:rPr>
          <w:rFonts w:ascii="Arial Narrow" w:hAnsi="Arial Narrow"/>
          <w:sz w:val="18"/>
        </w:rPr>
      </w:pPr>
    </w:p>
    <w:p w14:paraId="0713797D" w14:textId="77777777" w:rsidR="00B74EDE" w:rsidRDefault="00B74EDE" w:rsidP="00082632">
      <w:pPr>
        <w:ind w:left="-270"/>
        <w:rPr>
          <w:rFonts w:ascii="Arial Narrow" w:hAnsi="Arial Narrow"/>
          <w:sz w:val="18"/>
        </w:rPr>
      </w:pPr>
    </w:p>
    <w:tbl>
      <w:tblPr>
        <w:tblW w:w="1095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720"/>
        <w:gridCol w:w="1080"/>
        <w:gridCol w:w="540"/>
        <w:gridCol w:w="1170"/>
        <w:gridCol w:w="2250"/>
        <w:gridCol w:w="720"/>
        <w:gridCol w:w="1170"/>
        <w:gridCol w:w="450"/>
        <w:gridCol w:w="1170"/>
      </w:tblGrid>
      <w:tr w:rsidR="00BE0B2F" w:rsidRPr="00535E06" w14:paraId="6DE29F40" w14:textId="77777777" w:rsidTr="004C286A">
        <w:tc>
          <w:tcPr>
            <w:tcW w:w="1687" w:type="dxa"/>
            <w:shd w:val="clear" w:color="auto" w:fill="auto"/>
            <w:vAlign w:val="center"/>
          </w:tcPr>
          <w:p w14:paraId="3AB94B4D" w14:textId="555C8083" w:rsidR="00740C4D" w:rsidRPr="00535E06" w:rsidRDefault="00740C4D" w:rsidP="00BE0B2F">
            <w:pPr>
              <w:spacing w:before="120" w:after="120"/>
              <w:ind w:right="-10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Service Period:</w:t>
            </w:r>
            <w:r w:rsidRPr="00535E0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center"/>
          </w:tcPr>
          <w:p w14:paraId="12209924" w14:textId="23B732E6" w:rsidR="00740C4D" w:rsidRPr="004C286A" w:rsidRDefault="00740C4D" w:rsidP="00740C4D">
            <w:pPr>
              <w:spacing w:before="120" w:after="120"/>
              <w:ind w:right="-105"/>
              <w:rPr>
                <w:rFonts w:ascii="Arial" w:hAnsi="Arial" w:cs="Arial"/>
                <w:b/>
                <w:sz w:val="20"/>
                <w:szCs w:val="20"/>
              </w:rPr>
            </w:pPr>
            <w:r w:rsidRPr="004C286A">
              <w:rPr>
                <w:rFonts w:ascii="Arial" w:hAnsi="Arial" w:cs="Arial"/>
                <w:b/>
                <w:sz w:val="20"/>
                <w:szCs w:val="20"/>
              </w:rPr>
              <w:t>From: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FDF261C" w14:textId="02025359" w:rsidR="00740C4D" w:rsidRPr="00535E06" w:rsidRDefault="00BE0B2F" w:rsidP="00BE0B2F">
            <w:pPr>
              <w:spacing w:before="120" w:after="120"/>
              <w:ind w:left="-105" w:right="-10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67F1CEB" w14:textId="2FF2B883" w:rsidR="00740C4D" w:rsidRPr="004C286A" w:rsidRDefault="00740C4D" w:rsidP="00740C4D">
            <w:pPr>
              <w:spacing w:before="120" w:after="120"/>
              <w:ind w:right="-105"/>
              <w:rPr>
                <w:rFonts w:ascii="Arial" w:hAnsi="Arial" w:cs="Arial"/>
                <w:b/>
                <w:sz w:val="20"/>
                <w:szCs w:val="20"/>
              </w:rPr>
            </w:pPr>
            <w:r w:rsidRPr="004C286A">
              <w:rPr>
                <w:rFonts w:ascii="Arial" w:hAnsi="Arial" w:cs="Arial"/>
                <w:b/>
                <w:sz w:val="20"/>
                <w:szCs w:val="20"/>
              </w:rPr>
              <w:t>To:</w:t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14:paraId="1137BC98" w14:textId="77777777" w:rsidR="00740C4D" w:rsidRPr="00535E06" w:rsidRDefault="00740C4D" w:rsidP="00BE0B2F">
            <w:pPr>
              <w:spacing w:before="120" w:after="120"/>
              <w:ind w:left="-10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250" w:type="dxa"/>
            <w:tcBorders>
              <w:left w:val="nil"/>
              <w:right w:val="single" w:sz="4" w:space="0" w:color="auto"/>
            </w:tcBorders>
            <w:vAlign w:val="center"/>
          </w:tcPr>
          <w:p w14:paraId="030770FA" w14:textId="0B660D66" w:rsidR="00740C4D" w:rsidRPr="00535E06" w:rsidRDefault="00740C4D" w:rsidP="00740C4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Waiver Authorization Period:</w:t>
            </w:r>
            <w:r w:rsidRPr="00535E0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14:paraId="4F85E695" w14:textId="6727D53A" w:rsidR="00740C4D" w:rsidRPr="004C286A" w:rsidRDefault="00740C4D" w:rsidP="00740C4D">
            <w:pPr>
              <w:spacing w:before="120" w:after="120"/>
              <w:ind w:right="-105"/>
              <w:rPr>
                <w:rFonts w:ascii="Arial" w:hAnsi="Arial" w:cs="Arial"/>
                <w:b/>
                <w:sz w:val="20"/>
                <w:szCs w:val="20"/>
              </w:rPr>
            </w:pPr>
            <w:r w:rsidRPr="004C286A">
              <w:rPr>
                <w:rFonts w:ascii="Arial" w:hAnsi="Arial" w:cs="Arial"/>
                <w:b/>
                <w:sz w:val="20"/>
                <w:szCs w:val="20"/>
              </w:rPr>
              <w:t>From: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5EEBD213" w14:textId="58BAB596" w:rsidR="00740C4D" w:rsidRPr="00535E06" w:rsidRDefault="004C286A" w:rsidP="00BE0B2F">
            <w:pPr>
              <w:spacing w:before="120" w:after="120"/>
              <w:ind w:left="-10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14:paraId="57EA15F8" w14:textId="77777777" w:rsidR="00740C4D" w:rsidRPr="004C286A" w:rsidRDefault="00740C4D" w:rsidP="004D3B54">
            <w:pPr>
              <w:spacing w:before="120" w:after="120"/>
              <w:ind w:left="-113" w:right="-105"/>
              <w:rPr>
                <w:rFonts w:ascii="Arial" w:hAnsi="Arial" w:cs="Arial"/>
                <w:b/>
                <w:sz w:val="20"/>
                <w:szCs w:val="20"/>
              </w:rPr>
            </w:pPr>
            <w:r w:rsidRPr="004C286A">
              <w:rPr>
                <w:rFonts w:ascii="Arial" w:hAnsi="Arial" w:cs="Arial"/>
                <w:b/>
                <w:sz w:val="20"/>
                <w:szCs w:val="20"/>
              </w:rPr>
              <w:t>To:</w:t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14:paraId="17E6FB9F" w14:textId="268CB621" w:rsidR="00740C4D" w:rsidRPr="00535E06" w:rsidRDefault="00740C4D" w:rsidP="00BE0B2F">
            <w:pPr>
              <w:spacing w:before="120" w:after="120"/>
              <w:ind w:left="-10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72126139" w14:textId="77777777" w:rsidR="001815CB" w:rsidRDefault="001815CB" w:rsidP="00082632">
      <w:pPr>
        <w:ind w:left="-270"/>
        <w:rPr>
          <w:rFonts w:ascii="Arial Narrow" w:hAnsi="Arial Narrow"/>
          <w:sz w:val="18"/>
        </w:rPr>
      </w:pPr>
    </w:p>
    <w:tbl>
      <w:tblPr>
        <w:tblW w:w="1095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4680"/>
        <w:gridCol w:w="900"/>
        <w:gridCol w:w="2160"/>
      </w:tblGrid>
      <w:tr w:rsidR="00AE5898" w:rsidRPr="00704CB3" w14:paraId="6D5544CD" w14:textId="77777777" w:rsidTr="00AE5898">
        <w:tc>
          <w:tcPr>
            <w:tcW w:w="10957" w:type="dxa"/>
            <w:gridSpan w:val="4"/>
            <w:shd w:val="clear" w:color="auto" w:fill="000000" w:themeFill="text1"/>
            <w:vAlign w:val="center"/>
          </w:tcPr>
          <w:p w14:paraId="49917C2A" w14:textId="2C04C74F" w:rsidR="00AE5898" w:rsidRPr="007F3625" w:rsidRDefault="00AE5898" w:rsidP="00186EBB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Party to be Reimbursed:</w:t>
            </w:r>
          </w:p>
        </w:tc>
      </w:tr>
      <w:tr w:rsidR="001815CB" w:rsidRPr="00704CB3" w14:paraId="09A0DF6A" w14:textId="77777777" w:rsidTr="00271434">
        <w:tc>
          <w:tcPr>
            <w:tcW w:w="3217" w:type="dxa"/>
            <w:shd w:val="clear" w:color="auto" w:fill="auto"/>
            <w:vAlign w:val="center"/>
          </w:tcPr>
          <w:p w14:paraId="02EB0667" w14:textId="475C0189" w:rsidR="00A540A9" w:rsidRPr="00DD778D" w:rsidRDefault="001815CB" w:rsidP="00271434">
            <w:pPr>
              <w:spacing w:before="60" w:after="60"/>
              <w:ind w:right="-105"/>
              <w:rPr>
                <w:rFonts w:ascii="Arial" w:hAnsi="Arial" w:cs="Arial"/>
                <w:b/>
                <w:sz w:val="20"/>
                <w:szCs w:val="20"/>
              </w:rPr>
            </w:pPr>
            <w:r w:rsidRPr="00535E06">
              <w:rPr>
                <w:rFonts w:ascii="Arial" w:hAnsi="Arial" w:cs="Arial"/>
                <w:b/>
                <w:sz w:val="20"/>
                <w:szCs w:val="20"/>
              </w:rPr>
              <w:t xml:space="preserve">Placement Provider, Adoptive Parent, Guardian, CYAC parent: 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D616248" w14:textId="77777777" w:rsidR="001815CB" w:rsidRPr="002B4D9D" w:rsidRDefault="001815CB" w:rsidP="00186EB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B4D9D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D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B4D9D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2B4D9D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2B4D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B4D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B4D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B4D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B4D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B4D9D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0414DC" w14:textId="0BFA1704" w:rsidR="001815CB" w:rsidRPr="00535E06" w:rsidRDefault="001815CB" w:rsidP="00186EB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DVN: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3A12F4F" w14:textId="35158541" w:rsidR="001815CB" w:rsidRPr="002B4D9D" w:rsidRDefault="001815CB" w:rsidP="00186EB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B4D9D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4D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B4D9D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2B4D9D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2B4D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B4D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B4D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B4D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B4D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B4D9D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3E1158" w:rsidRPr="00704CB3" w14:paraId="00980930" w14:textId="77777777" w:rsidTr="00BE0B2F">
        <w:tc>
          <w:tcPr>
            <w:tcW w:w="3217" w:type="dxa"/>
            <w:shd w:val="clear" w:color="auto" w:fill="auto"/>
            <w:vAlign w:val="center"/>
          </w:tcPr>
          <w:p w14:paraId="60221F33" w14:textId="12FD0BF0" w:rsidR="003E1158" w:rsidRPr="00535E06" w:rsidRDefault="003E1158" w:rsidP="00E969DA">
            <w:pPr>
              <w:spacing w:before="120" w:after="120"/>
              <w:ind w:right="-10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Child receiving care:</w:t>
            </w:r>
            <w:r w:rsidRPr="00535E0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813D59A" w14:textId="77777777" w:rsidR="003E1158" w:rsidRPr="00535E06" w:rsidRDefault="003E115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F621E7" w14:textId="269A10E0" w:rsidR="003E1158" w:rsidRPr="00535E06" w:rsidRDefault="003E115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DCN: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C7F7428" w14:textId="77777777" w:rsidR="003E1158" w:rsidRPr="00704CB3" w:rsidRDefault="003E115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18B61BFD" w14:textId="77777777" w:rsidR="001815CB" w:rsidRDefault="001815CB" w:rsidP="00082632">
      <w:pPr>
        <w:ind w:left="-270"/>
        <w:rPr>
          <w:rFonts w:ascii="Arial Narrow" w:hAnsi="Arial Narrow"/>
          <w:sz w:val="18"/>
        </w:rPr>
      </w:pPr>
    </w:p>
    <w:p w14:paraId="7EF5F547" w14:textId="77777777" w:rsidR="001815CB" w:rsidRDefault="001815CB" w:rsidP="00082632">
      <w:pPr>
        <w:ind w:left="-270"/>
        <w:rPr>
          <w:rFonts w:ascii="Arial Narrow" w:hAnsi="Arial Narrow"/>
          <w:sz w:val="18"/>
        </w:rPr>
      </w:pPr>
    </w:p>
    <w:tbl>
      <w:tblPr>
        <w:tblW w:w="1095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5130"/>
        <w:gridCol w:w="900"/>
        <w:gridCol w:w="2160"/>
      </w:tblGrid>
      <w:tr w:rsidR="00E15CB0" w14:paraId="1D4B9187" w14:textId="77777777">
        <w:tc>
          <w:tcPr>
            <w:tcW w:w="10957" w:type="dxa"/>
            <w:gridSpan w:val="4"/>
            <w:shd w:val="clear" w:color="auto" w:fill="000000" w:themeFill="text1"/>
            <w:vAlign w:val="center"/>
          </w:tcPr>
          <w:p w14:paraId="54F6DB65" w14:textId="76C32C78" w:rsidR="00E15CB0" w:rsidRPr="007F3625" w:rsidRDefault="00E15CB0" w:rsidP="00186EB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F3625">
              <w:rPr>
                <w:rFonts w:ascii="Arial" w:hAnsi="Arial" w:cs="Arial"/>
                <w:b/>
                <w:color w:val="FFFFFF"/>
                <w:sz w:val="20"/>
                <w:szCs w:val="20"/>
              </w:rPr>
              <w:t>Child Care Provider Information:</w:t>
            </w:r>
          </w:p>
        </w:tc>
      </w:tr>
      <w:tr w:rsidR="00E15CB0" w:rsidRPr="00704CB3" w14:paraId="636F5451" w14:textId="77777777" w:rsidTr="00271434">
        <w:tc>
          <w:tcPr>
            <w:tcW w:w="2767" w:type="dxa"/>
            <w:shd w:val="clear" w:color="auto" w:fill="auto"/>
          </w:tcPr>
          <w:p w14:paraId="771AA7BB" w14:textId="2D892D2F" w:rsidR="00E15CB0" w:rsidRPr="00DD778D" w:rsidRDefault="00E15CB0" w:rsidP="00186EB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23783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5130" w:type="dxa"/>
            <w:shd w:val="clear" w:color="auto" w:fill="auto"/>
          </w:tcPr>
          <w:p w14:paraId="54A199E8" w14:textId="7EC4B076" w:rsidR="00E15CB0" w:rsidRPr="00535E06" w:rsidRDefault="00E15CB0" w:rsidP="00186EB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569A458D" w14:textId="1156C0C0" w:rsidR="00E15CB0" w:rsidRPr="00535E06" w:rsidRDefault="00E15CB0" w:rsidP="00186EB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E23783">
              <w:rPr>
                <w:rFonts w:ascii="Arial" w:hAnsi="Arial" w:cs="Arial"/>
                <w:b/>
                <w:sz w:val="20"/>
                <w:szCs w:val="20"/>
              </w:rPr>
              <w:t>DVN:</w:t>
            </w:r>
          </w:p>
        </w:tc>
        <w:tc>
          <w:tcPr>
            <w:tcW w:w="2160" w:type="dxa"/>
            <w:shd w:val="clear" w:color="auto" w:fill="auto"/>
          </w:tcPr>
          <w:p w14:paraId="776B1E1E" w14:textId="09D3D96D" w:rsidR="00E15CB0" w:rsidRPr="00704CB3" w:rsidRDefault="00E15CB0" w:rsidP="00186EB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E15CB0" w:rsidRPr="00704CB3" w14:paraId="256A2DE0" w14:textId="77777777" w:rsidTr="00271434">
        <w:tc>
          <w:tcPr>
            <w:tcW w:w="2767" w:type="dxa"/>
            <w:shd w:val="clear" w:color="auto" w:fill="auto"/>
          </w:tcPr>
          <w:p w14:paraId="0CE07A76" w14:textId="2F733593" w:rsidR="00E15CB0" w:rsidRPr="00E23783" w:rsidRDefault="00E15CB0" w:rsidP="00186EB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23783">
              <w:rPr>
                <w:rFonts w:ascii="Arial" w:hAnsi="Arial" w:cs="Arial"/>
                <w:b/>
                <w:sz w:val="20"/>
                <w:szCs w:val="20"/>
              </w:rPr>
              <w:t>Child care business name: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90" w:type="dxa"/>
            <w:gridSpan w:val="3"/>
            <w:shd w:val="clear" w:color="auto" w:fill="auto"/>
          </w:tcPr>
          <w:p w14:paraId="01F815D5" w14:textId="71DB0910" w:rsidR="00E15CB0" w:rsidRDefault="00E15CB0" w:rsidP="00186EB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E15CB0" w:rsidRPr="00704CB3" w14:paraId="627C183D" w14:textId="77777777" w:rsidTr="00271434">
        <w:tc>
          <w:tcPr>
            <w:tcW w:w="2767" w:type="dxa"/>
            <w:shd w:val="clear" w:color="auto" w:fill="auto"/>
          </w:tcPr>
          <w:p w14:paraId="5854975C" w14:textId="164C15ED" w:rsidR="00E15CB0" w:rsidRPr="00E23783" w:rsidRDefault="00E15CB0" w:rsidP="00186EB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23783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5130" w:type="dxa"/>
            <w:shd w:val="clear" w:color="auto" w:fill="auto"/>
          </w:tcPr>
          <w:p w14:paraId="48636410" w14:textId="7FF1D593" w:rsidR="00E15CB0" w:rsidRDefault="00E15CB0" w:rsidP="00186EB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802A543" w14:textId="7B9B563E" w:rsidR="00E15CB0" w:rsidRDefault="00E15CB0" w:rsidP="00186EB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E23783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tc>
          <w:tcPr>
            <w:tcW w:w="2160" w:type="dxa"/>
            <w:shd w:val="clear" w:color="auto" w:fill="auto"/>
          </w:tcPr>
          <w:p w14:paraId="403F9677" w14:textId="114893D1" w:rsidR="00E15CB0" w:rsidRDefault="00E15CB0" w:rsidP="00186EB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023F29C9" w14:textId="77777777" w:rsidR="00E15CB0" w:rsidRDefault="00E15CB0" w:rsidP="00082632">
      <w:pPr>
        <w:ind w:left="-270"/>
        <w:rPr>
          <w:rFonts w:ascii="Arial Narrow" w:hAnsi="Arial Narrow"/>
          <w:sz w:val="18"/>
        </w:rPr>
      </w:pPr>
    </w:p>
    <w:p w14:paraId="4E0FF355" w14:textId="77777777" w:rsidR="00E15CB0" w:rsidRDefault="00E15CB0" w:rsidP="00082632">
      <w:pPr>
        <w:ind w:left="-270"/>
        <w:rPr>
          <w:rFonts w:ascii="Arial Narrow" w:hAnsi="Arial Narrow"/>
          <w:sz w:val="18"/>
        </w:rPr>
      </w:pPr>
    </w:p>
    <w:tbl>
      <w:tblPr>
        <w:tblW w:w="1095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530"/>
        <w:gridCol w:w="1350"/>
        <w:gridCol w:w="1620"/>
        <w:gridCol w:w="1890"/>
        <w:gridCol w:w="3060"/>
      </w:tblGrid>
      <w:tr w:rsidR="009B4F47" w:rsidRPr="007F3625" w14:paraId="3AF2A2EB" w14:textId="77777777" w:rsidTr="00010675">
        <w:tc>
          <w:tcPr>
            <w:tcW w:w="10957" w:type="dxa"/>
            <w:gridSpan w:val="6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14:paraId="14EF49E5" w14:textId="59858609" w:rsidR="009B4F47" w:rsidRPr="007F3625" w:rsidRDefault="009B4F4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F362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Child Care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Provided:</w:t>
            </w:r>
          </w:p>
        </w:tc>
      </w:tr>
      <w:tr w:rsidR="00B21463" w:rsidRPr="00704CB3" w14:paraId="58D70FC8" w14:textId="77777777" w:rsidTr="00010675">
        <w:trPr>
          <w:trHeight w:val="690"/>
        </w:trPr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960EB37" w14:textId="12C34122" w:rsidR="00D460D8" w:rsidRPr="00DD778D" w:rsidRDefault="00D460D8" w:rsidP="00D27578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2C4849" w14:textId="1ECB7AF1" w:rsidR="00D460D8" w:rsidRPr="00535E06" w:rsidRDefault="00D460D8" w:rsidP="00D27578">
            <w:pPr>
              <w:spacing w:before="12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From (time):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DE1846" w14:textId="7A784446" w:rsidR="00D460D8" w:rsidRPr="00535E06" w:rsidRDefault="00D460D8" w:rsidP="00D27578">
            <w:pPr>
              <w:spacing w:before="12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(time):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4BD08C" w14:textId="4492DA5D" w:rsidR="00D460D8" w:rsidRPr="008A7905" w:rsidRDefault="00D460D8" w:rsidP="00D27578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905">
              <w:rPr>
                <w:rFonts w:ascii="Arial" w:hAnsi="Arial" w:cs="Arial"/>
                <w:b/>
                <w:sz w:val="20"/>
                <w:szCs w:val="20"/>
              </w:rPr>
              <w:t>Total hours: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9A5A50" w14:textId="069861CB" w:rsidR="00D460D8" w:rsidRPr="003E23A8" w:rsidRDefault="002B6179" w:rsidP="00D27578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c</w:t>
            </w:r>
            <w:r w:rsidR="00D460D8" w:rsidRPr="003E23A8">
              <w:rPr>
                <w:rFonts w:ascii="Arial" w:hAnsi="Arial" w:cs="Arial"/>
                <w:b/>
                <w:sz w:val="20"/>
                <w:szCs w:val="20"/>
              </w:rPr>
              <w:t>ost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for this time period</w:t>
            </w:r>
            <w:r w:rsidR="003E23A8" w:rsidRPr="003E23A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6C5243" w14:textId="1EEC57E1" w:rsidR="003E23A8" w:rsidRDefault="003E23A8" w:rsidP="008568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Parent/Resource Provider</w:t>
            </w:r>
          </w:p>
          <w:p w14:paraId="225603A8" w14:textId="78D73EC9" w:rsidR="00D460D8" w:rsidRPr="003E23A8" w:rsidRDefault="00F24BE2" w:rsidP="008568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D460D8" w:rsidRPr="003E23A8">
              <w:rPr>
                <w:rFonts w:ascii="Arial" w:hAnsi="Arial" w:cs="Arial"/>
                <w:b/>
                <w:sz w:val="20"/>
                <w:szCs w:val="20"/>
              </w:rPr>
              <w:t xml:space="preserve">ust initial each day </w:t>
            </w:r>
            <w:r w:rsidR="00216DC9">
              <w:rPr>
                <w:rFonts w:ascii="Arial" w:hAnsi="Arial" w:cs="Arial"/>
                <w:b/>
                <w:sz w:val="20"/>
                <w:szCs w:val="20"/>
              </w:rPr>
              <w:t xml:space="preserve">child </w:t>
            </w:r>
            <w:r w:rsidR="00D460D8" w:rsidRPr="003E23A8">
              <w:rPr>
                <w:rFonts w:ascii="Arial" w:hAnsi="Arial" w:cs="Arial"/>
                <w:b/>
                <w:sz w:val="20"/>
                <w:szCs w:val="20"/>
              </w:rPr>
              <w:t>care was provided.</w:t>
            </w:r>
          </w:p>
        </w:tc>
      </w:tr>
      <w:tr w:rsidR="00F24BE2" w:rsidRPr="00704CB3" w14:paraId="695ED1A8" w14:textId="77777777" w:rsidTr="00010675">
        <w:trPr>
          <w:trHeight w:val="260"/>
        </w:trPr>
        <w:tc>
          <w:tcPr>
            <w:tcW w:w="1507" w:type="dxa"/>
            <w:tcBorders>
              <w:top w:val="single" w:sz="12" w:space="0" w:color="auto"/>
            </w:tcBorders>
            <w:shd w:val="clear" w:color="auto" w:fill="auto"/>
          </w:tcPr>
          <w:p w14:paraId="1CC3C688" w14:textId="560BE148" w:rsidR="00F24BE2" w:rsidRDefault="00F24BE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</w:tcBorders>
            <w:shd w:val="clear" w:color="auto" w:fill="auto"/>
          </w:tcPr>
          <w:p w14:paraId="1DA4182A" w14:textId="20CE6412" w:rsidR="00F24BE2" w:rsidRDefault="00F24BE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auto"/>
          </w:tcPr>
          <w:p w14:paraId="3B3FC50C" w14:textId="28E1C302" w:rsidR="00F24BE2" w:rsidRDefault="00F24BE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14:paraId="18772345" w14:textId="7802ED9A" w:rsidR="00F24BE2" w:rsidRPr="008A7905" w:rsidRDefault="00F24BE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tcBorders>
              <w:top w:val="single" w:sz="12" w:space="0" w:color="auto"/>
            </w:tcBorders>
            <w:shd w:val="clear" w:color="auto" w:fill="auto"/>
          </w:tcPr>
          <w:p w14:paraId="2D90D39A" w14:textId="48B4A4FC" w:rsidR="00F24BE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F24BE2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F24BE2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="00F24BE2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F2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2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2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2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2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24BE2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</w:tcPr>
          <w:p w14:paraId="28128401" w14:textId="77777777" w:rsidR="00F24BE2" w:rsidRDefault="00F24BE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11411280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0AFD380F" w14:textId="009D39EC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2F5C52DE" w14:textId="3C71C5E9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03E3EA11" w14:textId="73C24BD1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5997325D" w14:textId="7FE37866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18740FBA" w14:textId="7E9FDE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378C024D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2CA4D52B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1A62E729" w14:textId="2AC3C3F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5F4ABFFF" w14:textId="07843CD1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51B48B01" w14:textId="771DC01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16457863" w14:textId="4B5F2BF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02282B56" w14:textId="1BDEB425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5A132CA6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64A715C0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1BD5FEB3" w14:textId="33419B2C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7B98D03F" w14:textId="67664BA4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3079FC12" w14:textId="5A70C870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52C809B1" w14:textId="33C6662D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5F28AC42" w14:textId="40C66BE5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36653B77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09EE9FD6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0B7218C8" w14:textId="76EAAE0D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332D6A34" w14:textId="12C25D8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7050138C" w14:textId="458AC30F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4B0AC6B6" w14:textId="7769E712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777620D6" w14:textId="27FA167D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09D6A117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4024DB17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6AB2555B" w14:textId="242420B9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5681829D" w14:textId="0BC9F881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417C92DB" w14:textId="5E4F13F9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631AC2E2" w14:textId="1ABE309E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14B34473" w14:textId="10AF24D2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3C55BC48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61983B2F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5B83A7EF" w14:textId="19081BF9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4CE5B6E" w14:textId="1A8223D8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5B968278" w14:textId="0DA5E6D8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38182AEF" w14:textId="3095A9FC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1233D789" w14:textId="4B3EF8EB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69E06BE6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320A30E6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51918362" w14:textId="6725CCDD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566A2037" w14:textId="3ACE393B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4062C11C" w14:textId="14766693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279734ED" w14:textId="1D49DC96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6ED63532" w14:textId="389F6285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2AC3BBD9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150FAC5C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5B713DE6" w14:textId="303116F9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22608975" w14:textId="5D472BC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6C860C5E" w14:textId="0E675553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6D955B32" w14:textId="2D411770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15D8807B" w14:textId="1362BC1C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2DC5B724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12C735F3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2DE0E7EB" w14:textId="664B1C61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282DEAC1" w14:textId="1674DED8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0493B36D" w14:textId="1C95BDA4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315710C0" w14:textId="379906C2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742A5968" w14:textId="55338C7B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17B4EBD0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590F891D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1C8FCAFF" w14:textId="6A8CB1D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536B5182" w14:textId="4BECB2BD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5722BCE5" w14:textId="5291C950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6AB580C5" w14:textId="3DE4D4EF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5019EEC4" w14:textId="059DB0D8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0DE9AFF2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1AB2B44D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653B66DF" w14:textId="328F87EE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32E664AF" w14:textId="69A34869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4BB16816" w14:textId="381DDC41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6FF2FE03" w14:textId="6C9789F8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5807BA1D" w14:textId="4BFE334E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3B7BE2A5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72F2D7A5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4DC08B42" w14:textId="475E94D8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EAB3672" w14:textId="55C193EB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39549A97" w14:textId="7E547D2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7DBB7156" w14:textId="0A5238C2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1AF7F252" w14:textId="7BAB1206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3517F3DB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3C9E6692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11A6EDC6" w14:textId="62FE159D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4BFC91CE" w14:textId="41EC720A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3372739D" w14:textId="26DFB324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48CA1777" w14:textId="6EE826D2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0BF30A5F" w14:textId="56F4C7B5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05E1A5B3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75CF7E1F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7F47E0FB" w14:textId="48901A60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038EF2E6" w14:textId="630148D5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1E0922D2" w14:textId="43540CEA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5F898DC8" w14:textId="0A803850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3B11140A" w14:textId="60F90784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193A8A11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6D218EFA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1E390395" w14:textId="5B50B5C2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0C4B3A42" w14:textId="506523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3D06A242" w14:textId="530E5E93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428BA53A" w14:textId="694F1F24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024E8774" w14:textId="0449DD2C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19AF1767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27F61F42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0AF26510" w14:textId="4259A7FF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101BC74B" w14:textId="6439F5AC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14B94FBB" w14:textId="1E92C07F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2434775A" w14:textId="7EEF8905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0BD376F0" w14:textId="18029DB0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4A86945A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10D25717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3426213D" w14:textId="048EB749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35D5F621" w14:textId="347E8EA6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6C502913" w14:textId="763341D4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5A44BCFB" w14:textId="277165D1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1A12C56C" w14:textId="31C8ECA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5D2C8AB6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34B07B70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4E036325" w14:textId="721A103B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72FF5995" w14:textId="105CBD78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491C8C7C" w14:textId="50DD5A51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6746457D" w14:textId="56DEB854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0DE4C174" w14:textId="16C9E84B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1BDE27FB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37112E17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05D8BC27" w14:textId="6CEDA7C9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6B6C68F" w14:textId="29156A09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0CEC441A" w14:textId="3591B0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5EFD5F5A" w14:textId="312B8CDD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393FEB98" w14:textId="0BF99203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643DEF46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14C29982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78490368" w14:textId="744AA9B3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24149D1A" w14:textId="011C3894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45DBACB6" w14:textId="32B345D5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177D99C9" w14:textId="228ABB79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48817B6D" w14:textId="7B7E377D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2A68E269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14CF4E94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567B395D" w14:textId="6F5D3694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50548E49" w14:textId="1A4DA80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56E356C4" w14:textId="3033D07D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6A848BA5" w14:textId="4ED20AE0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79EE2F1A" w14:textId="5586CE9B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4191E371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2A0273B6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0C54CC68" w14:textId="6603C406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2C3268C8" w14:textId="4842729C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24EA8092" w14:textId="3833AE8D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5353388E" w14:textId="31BC35EF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3AAD7F6B" w14:textId="33104E96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2CFE11ED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0B145D14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49C4346F" w14:textId="3984088D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071C603F" w14:textId="3DA0C554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66A4F3CD" w14:textId="5BBF0E1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6129F209" w14:textId="4B8C7BBF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2137390F" w14:textId="08A4F23C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5E94BC9B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1A33CB2E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360A3816" w14:textId="1948D20E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4116785D" w14:textId="6CA59CD8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16144F7F" w14:textId="287F0BB9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243A6819" w14:textId="2CF1786C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6FB839F5" w14:textId="4AA0E4A0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099452A9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2C1E65D8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1E196CF7" w14:textId="19AF2BD8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5075FC32" w14:textId="59359DB0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5958FA68" w14:textId="78EF507C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458B455E" w14:textId="0FEFA64D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0AF0FBF9" w14:textId="6A8BABE9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59FF243F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26592021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31756789" w14:textId="7031BF41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0011B682" w14:textId="589A3676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4293547F" w14:textId="2F284295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291D599E" w14:textId="368F0F51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6603BC77" w14:textId="6FA19960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386218AB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4AA4D344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7333AA71" w14:textId="3F830CE3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201EA62A" w14:textId="4E46F090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52D96F80" w14:textId="1287B0BD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7A975DF5" w14:textId="7A93EFC4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1BFC85C1" w14:textId="1E68962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41A3F96E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50A026E7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07D9157B" w14:textId="21922613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2E19BF44" w14:textId="06747CBA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2CCB544B" w14:textId="3DE1A0EB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0F6D8AC1" w14:textId="13E73DCD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7870C8DB" w14:textId="3387E34B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19D662FC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280936DA" w14:textId="77777777" w:rsidTr="00B21463">
        <w:trPr>
          <w:trHeight w:val="260"/>
        </w:trPr>
        <w:tc>
          <w:tcPr>
            <w:tcW w:w="1507" w:type="dxa"/>
            <w:shd w:val="clear" w:color="auto" w:fill="auto"/>
          </w:tcPr>
          <w:p w14:paraId="1561427D" w14:textId="7ECB76EC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4F406B5C" w14:textId="492E8BE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756379DE" w14:textId="19BA03B9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04472480" w14:textId="102D8BC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384FF6E0" w14:textId="2B1298B6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6EBEC7F0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B22" w:rsidRPr="00704CB3" w14:paraId="6225B672" w14:textId="77777777" w:rsidTr="008525CC">
        <w:trPr>
          <w:trHeight w:val="260"/>
        </w:trPr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14:paraId="4E3BD014" w14:textId="5E9E3BA3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67AA78C3" w14:textId="540ED078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11E7C774" w14:textId="57605BEA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03DB753A" w14:textId="26B3156C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152CDB82" w14:textId="5C78D9FE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74EDCEDC" w14:textId="77777777" w:rsidR="00A51B22" w:rsidRDefault="00A51B22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463" w:rsidRPr="00704CB3" w14:paraId="63893481" w14:textId="77777777" w:rsidTr="00834EA4">
        <w:trPr>
          <w:trHeight w:val="260"/>
        </w:trPr>
        <w:tc>
          <w:tcPr>
            <w:tcW w:w="4387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5B8BFA5B" w14:textId="1DC47B86" w:rsidR="00B21463" w:rsidRPr="00B21463" w:rsidRDefault="00B21463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BFC338D" w14:textId="428CD7F9" w:rsidR="00B21463" w:rsidRPr="00B21463" w:rsidRDefault="00B21463" w:rsidP="00D27578">
            <w:pPr>
              <w:spacing w:before="120" w:after="120"/>
              <w:ind w:right="-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463">
              <w:rPr>
                <w:rFonts w:ascii="Arial" w:hAnsi="Arial" w:cs="Arial"/>
                <w:b/>
                <w:sz w:val="18"/>
                <w:szCs w:val="18"/>
              </w:rPr>
              <w:t>TOTAL HOURS: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05527241" w14:textId="24A0B465" w:rsidR="00B21463" w:rsidRPr="00B21463" w:rsidRDefault="00B21463" w:rsidP="00D2757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463">
              <w:rPr>
                <w:rFonts w:ascii="Arial" w:hAnsi="Arial" w:cs="Arial"/>
                <w:b/>
                <w:sz w:val="18"/>
                <w:szCs w:val="18"/>
              </w:rPr>
              <w:t>TOTAL COST:</w:t>
            </w:r>
          </w:p>
        </w:tc>
        <w:tc>
          <w:tcPr>
            <w:tcW w:w="3060" w:type="dxa"/>
            <w:tcBorders>
              <w:bottom w:val="nil"/>
              <w:right w:val="nil"/>
            </w:tcBorders>
            <w:shd w:val="clear" w:color="auto" w:fill="auto"/>
          </w:tcPr>
          <w:p w14:paraId="46F5ECC6" w14:textId="77777777" w:rsidR="00B21463" w:rsidRDefault="00B21463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463" w:rsidRPr="00704CB3" w14:paraId="3D4923A2" w14:textId="77777777" w:rsidTr="00A51B22">
        <w:trPr>
          <w:trHeight w:val="440"/>
        </w:trPr>
        <w:tc>
          <w:tcPr>
            <w:tcW w:w="4387" w:type="dxa"/>
            <w:gridSpan w:val="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484ACC5C" w14:textId="77777777" w:rsidR="00B21463" w:rsidRPr="00FF5A17" w:rsidRDefault="00B21463" w:rsidP="00D2757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14:paraId="788EC0AE" w14:textId="33F94C33" w:rsidR="00B21463" w:rsidRPr="000C499B" w:rsidRDefault="00B21463" w:rsidP="00D2757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499B">
              <w:rPr>
                <w:rFonts w:ascii="Arial" w:hAnsi="Arial" w:cs="Arial"/>
                <w:b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499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0C499B">
              <w:rPr>
                <w:rFonts w:ascii="Arial" w:hAnsi="Arial" w:cs="Arial"/>
                <w:b/>
                <w:color w:val="2B579A"/>
                <w:sz w:val="24"/>
                <w:szCs w:val="24"/>
                <w:shd w:val="clear" w:color="auto" w:fill="E6E6E6"/>
              </w:rPr>
            </w:r>
            <w:r w:rsidRPr="000C499B">
              <w:rPr>
                <w:rFonts w:ascii="Arial" w:hAnsi="Arial" w:cs="Arial"/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0C49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C49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C49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C49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C49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C499B">
              <w:rPr>
                <w:rFonts w:ascii="Arial" w:hAnsi="Arial" w:cs="Arial"/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82DC8F" w14:textId="1556701B" w:rsidR="00B21463" w:rsidRPr="000C499B" w:rsidRDefault="000C499B" w:rsidP="00D2757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B21463" w:rsidRPr="000C499B">
              <w:rPr>
                <w:rFonts w:ascii="Arial" w:hAnsi="Arial" w:cs="Arial"/>
                <w:b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1463" w:rsidRPr="000C499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B21463" w:rsidRPr="000C499B">
              <w:rPr>
                <w:rFonts w:ascii="Arial" w:hAnsi="Arial" w:cs="Arial"/>
                <w:b/>
                <w:color w:val="2B579A"/>
                <w:sz w:val="24"/>
                <w:szCs w:val="24"/>
                <w:shd w:val="clear" w:color="auto" w:fill="E6E6E6"/>
              </w:rPr>
            </w:r>
            <w:r w:rsidR="00B21463" w:rsidRPr="000C499B">
              <w:rPr>
                <w:rFonts w:ascii="Arial" w:hAnsi="Arial" w:cs="Arial"/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B21463" w:rsidRPr="000C49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21463" w:rsidRPr="000C49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21463" w:rsidRPr="000C49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21463" w:rsidRPr="000C49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21463" w:rsidRPr="000C49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B21463" w:rsidRPr="000C499B">
              <w:rPr>
                <w:rFonts w:ascii="Arial" w:hAnsi="Arial" w:cs="Arial"/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2540B7B" w14:textId="5093132D" w:rsidR="00B21463" w:rsidRPr="00325E84" w:rsidRDefault="00B21463" w:rsidP="00256942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2FC0" w:rsidRPr="00704CB3" w14:paraId="77C77402" w14:textId="77777777" w:rsidTr="00A51B22">
        <w:trPr>
          <w:trHeight w:val="440"/>
        </w:trPr>
        <w:tc>
          <w:tcPr>
            <w:tcW w:w="60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BFD68B" w14:textId="77777777" w:rsidR="001C2FC0" w:rsidRDefault="001C2FC0" w:rsidP="00010675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3B8">
              <w:rPr>
                <w:rFonts w:ascii="Arial" w:hAnsi="Arial" w:cs="Arial"/>
                <w:b/>
                <w:sz w:val="20"/>
                <w:szCs w:val="20"/>
              </w:rPr>
              <w:t xml:space="preserve">Total paid by Parent/Resource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Provider</w:t>
            </w:r>
            <w:r w:rsidRPr="00C343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7BA85CC" w14:textId="6A134EB8" w:rsidR="001C2FC0" w:rsidRPr="00C343B8" w:rsidRDefault="001C2FC0" w:rsidP="001C2FC0">
            <w:pPr>
              <w:spacing w:after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3B8">
              <w:rPr>
                <w:rFonts w:ascii="Arial" w:hAnsi="Arial" w:cs="Arial"/>
                <w:b/>
                <w:sz w:val="20"/>
                <w:szCs w:val="20"/>
              </w:rPr>
              <w:t>for this service period: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ABC9D5" w14:textId="3093A041" w:rsidR="001C2FC0" w:rsidRDefault="001C2FC0" w:rsidP="00010675">
            <w:pPr>
              <w:spacing w:before="200"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Pr="000C499B">
              <w:rPr>
                <w:rFonts w:ascii="Arial" w:hAnsi="Arial" w:cs="Arial"/>
                <w:b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499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0C499B">
              <w:rPr>
                <w:rFonts w:ascii="Arial" w:hAnsi="Arial" w:cs="Arial"/>
                <w:b/>
                <w:color w:val="2B579A"/>
                <w:sz w:val="24"/>
                <w:szCs w:val="24"/>
                <w:shd w:val="clear" w:color="auto" w:fill="E6E6E6"/>
              </w:rPr>
            </w:r>
            <w:r w:rsidRPr="000C499B">
              <w:rPr>
                <w:rFonts w:ascii="Arial" w:hAnsi="Arial" w:cs="Arial"/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0C49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C49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C49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C49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C49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C499B">
              <w:rPr>
                <w:rFonts w:ascii="Arial" w:hAnsi="Arial" w:cs="Arial"/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6AF1B4" w14:textId="273788DD" w:rsidR="001C2FC0" w:rsidRPr="00010675" w:rsidRDefault="001C2FC0" w:rsidP="00010675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0675">
              <w:rPr>
                <w:rFonts w:ascii="Arial" w:hAnsi="Arial" w:cs="Arial"/>
                <w:bCs/>
                <w:sz w:val="18"/>
                <w:szCs w:val="18"/>
              </w:rPr>
              <w:t>Child care provider initial here:</w:t>
            </w:r>
          </w:p>
        </w:tc>
      </w:tr>
    </w:tbl>
    <w:p w14:paraId="6C704AE8" w14:textId="77777777" w:rsidR="00AF396F" w:rsidRDefault="00AF396F" w:rsidP="00082632">
      <w:pPr>
        <w:ind w:left="-270"/>
        <w:rPr>
          <w:rFonts w:ascii="Arial Narrow" w:hAnsi="Arial Narrow"/>
          <w:sz w:val="18"/>
        </w:rPr>
      </w:pPr>
    </w:p>
    <w:p w14:paraId="6D6B67E7" w14:textId="77777777" w:rsidR="00AF396F" w:rsidRDefault="00AF396F" w:rsidP="00082632">
      <w:pPr>
        <w:ind w:left="-270"/>
        <w:rPr>
          <w:rFonts w:ascii="Arial Narrow" w:hAnsi="Arial Narrow"/>
          <w:sz w:val="18"/>
        </w:rPr>
      </w:pPr>
    </w:p>
    <w:tbl>
      <w:tblPr>
        <w:tblW w:w="1095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7"/>
      </w:tblGrid>
      <w:tr w:rsidR="00D902B6" w14:paraId="75E99F7C" w14:textId="77777777">
        <w:trPr>
          <w:trHeight w:val="260"/>
        </w:trPr>
        <w:tc>
          <w:tcPr>
            <w:tcW w:w="10957" w:type="dxa"/>
            <w:shd w:val="clear" w:color="auto" w:fill="auto"/>
          </w:tcPr>
          <w:p w14:paraId="74442919" w14:textId="7E7B7814" w:rsidR="00D902B6" w:rsidRDefault="00D902B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Comments:</w:t>
            </w:r>
          </w:p>
        </w:tc>
      </w:tr>
      <w:tr w:rsidR="00D902B6" w14:paraId="74DCF660" w14:textId="77777777" w:rsidTr="009D6FF9">
        <w:trPr>
          <w:trHeight w:val="755"/>
        </w:trPr>
        <w:tc>
          <w:tcPr>
            <w:tcW w:w="10957" w:type="dxa"/>
            <w:tcBorders>
              <w:bottom w:val="single" w:sz="4" w:space="0" w:color="auto"/>
            </w:tcBorders>
            <w:shd w:val="clear" w:color="auto" w:fill="auto"/>
          </w:tcPr>
          <w:p w14:paraId="14E373C5" w14:textId="0725A467" w:rsidR="00D902B6" w:rsidRDefault="00D902B6" w:rsidP="00D902B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14CF8DB5" w14:textId="77777777" w:rsidR="00D902B6" w:rsidRDefault="00D902B6" w:rsidP="00082632">
      <w:pPr>
        <w:ind w:left="-270"/>
        <w:rPr>
          <w:rFonts w:ascii="Arial Narrow" w:hAnsi="Arial Narrow"/>
          <w:sz w:val="18"/>
        </w:rPr>
      </w:pPr>
    </w:p>
    <w:tbl>
      <w:tblPr>
        <w:tblW w:w="10692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462"/>
        <w:gridCol w:w="4230"/>
      </w:tblGrid>
      <w:tr w:rsidR="00CE6F2C" w:rsidRPr="00704CB3" w14:paraId="7E848D4A" w14:textId="77777777" w:rsidTr="00344A92">
        <w:tc>
          <w:tcPr>
            <w:tcW w:w="10692" w:type="dxa"/>
            <w:gridSpan w:val="2"/>
            <w:shd w:val="clear" w:color="auto" w:fill="auto"/>
          </w:tcPr>
          <w:p w14:paraId="3B743904" w14:textId="77777777" w:rsidR="00CE6F2C" w:rsidRDefault="00CE6F2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344A92">
              <w:rPr>
                <w:rFonts w:ascii="Arial" w:hAnsi="Arial" w:cs="Arial"/>
                <w:bCs/>
                <w:sz w:val="20"/>
                <w:szCs w:val="20"/>
              </w:rPr>
              <w:t xml:space="preserve">I certify that the </w:t>
            </w:r>
            <w:r w:rsidR="001F3BA4" w:rsidRPr="00344A92">
              <w:rPr>
                <w:rFonts w:ascii="Arial" w:hAnsi="Arial" w:cs="Arial"/>
                <w:bCs/>
                <w:sz w:val="20"/>
                <w:szCs w:val="20"/>
              </w:rPr>
              <w:t xml:space="preserve">days and hours of care listed above were provided to the </w:t>
            </w:r>
            <w:r w:rsidR="00421E65" w:rsidRPr="00344A92">
              <w:rPr>
                <w:rFonts w:ascii="Arial" w:hAnsi="Arial" w:cs="Arial"/>
                <w:bCs/>
                <w:sz w:val="20"/>
                <w:szCs w:val="20"/>
              </w:rPr>
              <w:t>above-named</w:t>
            </w:r>
            <w:r w:rsidR="001F3BA4" w:rsidRPr="00344A92">
              <w:rPr>
                <w:rFonts w:ascii="Arial" w:hAnsi="Arial" w:cs="Arial"/>
                <w:bCs/>
                <w:sz w:val="20"/>
                <w:szCs w:val="20"/>
              </w:rPr>
              <w:t xml:space="preserve"> child. </w:t>
            </w:r>
          </w:p>
          <w:p w14:paraId="5816D209" w14:textId="7C2793AF" w:rsidR="004A4BC9" w:rsidRPr="00704CB3" w:rsidRDefault="004A4BC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certify that the amount paid to the child care provider for child care services</w:t>
            </w:r>
            <w:r w:rsidR="00D3257A">
              <w:rPr>
                <w:rFonts w:ascii="Arial" w:hAnsi="Arial" w:cs="Arial"/>
                <w:bCs/>
                <w:sz w:val="20"/>
                <w:szCs w:val="20"/>
              </w:rPr>
              <w:t xml:space="preserve"> for the above-named child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is accurate.</w:t>
            </w:r>
          </w:p>
        </w:tc>
      </w:tr>
      <w:tr w:rsidR="0012271F" w14:paraId="06FEF8B1" w14:textId="77777777" w:rsidTr="00344A92">
        <w:tc>
          <w:tcPr>
            <w:tcW w:w="6462" w:type="dxa"/>
            <w:tcBorders>
              <w:bottom w:val="single" w:sz="4" w:space="0" w:color="auto"/>
            </w:tcBorders>
            <w:shd w:val="clear" w:color="auto" w:fill="auto"/>
          </w:tcPr>
          <w:p w14:paraId="3E2D50E9" w14:textId="41847ADF" w:rsidR="0012271F" w:rsidRPr="00E23783" w:rsidRDefault="0012271F" w:rsidP="00344A92">
            <w:pPr>
              <w:spacing w:before="3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14:paraId="6B85CC64" w14:textId="71A77D72" w:rsidR="0012271F" w:rsidRDefault="0012271F" w:rsidP="00044B6F">
            <w:pPr>
              <w:spacing w:before="24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F3BA4" w14:paraId="1A02FA32" w14:textId="77777777" w:rsidTr="00344A92">
        <w:tc>
          <w:tcPr>
            <w:tcW w:w="6462" w:type="dxa"/>
            <w:tcBorders>
              <w:top w:val="single" w:sz="4" w:space="0" w:color="auto"/>
            </w:tcBorders>
            <w:shd w:val="clear" w:color="auto" w:fill="auto"/>
          </w:tcPr>
          <w:p w14:paraId="7E974230" w14:textId="46D92A4A" w:rsidR="001F3BA4" w:rsidRPr="00044B6F" w:rsidRDefault="00497BD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044B6F">
              <w:rPr>
                <w:rFonts w:ascii="Arial" w:hAnsi="Arial" w:cs="Arial"/>
                <w:bCs/>
                <w:sz w:val="20"/>
                <w:szCs w:val="20"/>
              </w:rPr>
              <w:t>Child Care Provider Signature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auto"/>
          </w:tcPr>
          <w:p w14:paraId="140EE20E" w14:textId="0F0D253F" w:rsidR="001F3BA4" w:rsidRPr="00044B6F" w:rsidRDefault="00044B6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044B6F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</w:tr>
      <w:tr w:rsidR="00044B6F" w14:paraId="76CC3243" w14:textId="77777777" w:rsidTr="00344A92">
        <w:tc>
          <w:tcPr>
            <w:tcW w:w="6462" w:type="dxa"/>
            <w:tcBorders>
              <w:bottom w:val="single" w:sz="4" w:space="0" w:color="auto"/>
            </w:tcBorders>
            <w:shd w:val="clear" w:color="auto" w:fill="auto"/>
          </w:tcPr>
          <w:p w14:paraId="2BF4C277" w14:textId="77777777" w:rsidR="00044B6F" w:rsidRPr="00044B6F" w:rsidRDefault="00044B6F" w:rsidP="00044B6F">
            <w:pPr>
              <w:spacing w:before="24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14:paraId="67D523D3" w14:textId="77777777" w:rsidR="00044B6F" w:rsidRPr="00044B6F" w:rsidRDefault="00044B6F" w:rsidP="00044B6F">
            <w:pPr>
              <w:spacing w:before="24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B6F" w14:paraId="0AFC7066" w14:textId="77777777" w:rsidTr="00344A92">
        <w:tc>
          <w:tcPr>
            <w:tcW w:w="6462" w:type="dxa"/>
            <w:tcBorders>
              <w:top w:val="single" w:sz="4" w:space="0" w:color="auto"/>
            </w:tcBorders>
            <w:shd w:val="clear" w:color="auto" w:fill="auto"/>
          </w:tcPr>
          <w:p w14:paraId="3429106F" w14:textId="5984630F" w:rsidR="00044B6F" w:rsidRPr="00044B6F" w:rsidRDefault="00497BD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044B6F">
              <w:rPr>
                <w:rFonts w:ascii="Arial" w:hAnsi="Arial" w:cs="Arial"/>
                <w:bCs/>
                <w:sz w:val="20"/>
                <w:szCs w:val="20"/>
              </w:rPr>
              <w:t xml:space="preserve">Parent/Resource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Provider</w:t>
            </w:r>
            <w:r w:rsidRPr="00044B6F">
              <w:rPr>
                <w:rFonts w:ascii="Arial" w:hAnsi="Arial" w:cs="Arial"/>
                <w:bCs/>
                <w:sz w:val="20"/>
                <w:szCs w:val="20"/>
              </w:rPr>
              <w:t xml:space="preserve"> Signature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auto"/>
          </w:tcPr>
          <w:p w14:paraId="2668511C" w14:textId="03512338" w:rsidR="00044B6F" w:rsidRPr="00044B6F" w:rsidRDefault="00044B6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044B6F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</w:tr>
    </w:tbl>
    <w:p w14:paraId="72A0D261" w14:textId="77777777" w:rsidR="00893574" w:rsidRDefault="00893574" w:rsidP="00893574">
      <w:pPr>
        <w:ind w:left="-270"/>
        <w:jc w:val="center"/>
        <w:rPr>
          <w:rStyle w:val="normaltextrun"/>
          <w:rFonts w:ascii="Arial" w:hAnsi="Arial" w:cs="Arial"/>
          <w:color w:val="0078D4"/>
          <w:sz w:val="20"/>
          <w:szCs w:val="20"/>
          <w:u w:val="single"/>
          <w:shd w:val="clear" w:color="auto" w:fill="FFFFFF"/>
        </w:rPr>
      </w:pPr>
    </w:p>
    <w:p w14:paraId="3A67AD53" w14:textId="4DC231AD" w:rsidR="00AF396F" w:rsidRPr="00893574" w:rsidRDefault="00893574" w:rsidP="00FF7A7B">
      <w:pPr>
        <w:ind w:left="-90"/>
        <w:rPr>
          <w:rFonts w:ascii="Arial" w:hAnsi="Arial" w:cs="Arial"/>
          <w:color w:val="000000" w:themeColor="text1"/>
          <w:sz w:val="20"/>
          <w:szCs w:val="20"/>
        </w:rPr>
      </w:pPr>
      <w:r w:rsidRPr="592392C5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If you are a Veteran in the </w:t>
      </w:r>
      <w:r w:rsidRPr="592392C5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state of Missouri and are interested in learning more about benefits and resources available to you and your dependents, visit </w:t>
      </w:r>
      <w:hyperlink r:id="rId7" w:tgtFrame="_blank" w:history="1">
        <w:r w:rsidRPr="592392C5">
          <w:rPr>
            <w:rStyle w:val="normaltextrun"/>
            <w:rFonts w:ascii="Arial" w:hAnsi="Arial" w:cs="Arial"/>
            <w:color w:val="000000" w:themeColor="text1"/>
            <w:sz w:val="20"/>
            <w:szCs w:val="20"/>
            <w:u w:val="single"/>
          </w:rPr>
          <w:t>https://mvc.dps.mo.gov/MoVeteransInformation/Survey/DSS</w:t>
        </w:r>
      </w:hyperlink>
      <w:r w:rsidR="00FF7A7B" w:rsidRPr="592392C5">
        <w:rPr>
          <w:rFonts w:ascii="Arial" w:hAnsi="Arial" w:cs="Arial"/>
          <w:color w:val="000000" w:themeColor="text1"/>
          <w:sz w:val="20"/>
          <w:szCs w:val="20"/>
          <w:u w:val="single"/>
        </w:rPr>
        <w:t>.</w:t>
      </w:r>
    </w:p>
    <w:sectPr w:rsidR="00AF396F" w:rsidRPr="00893574" w:rsidSect="00534F9B">
      <w:headerReference w:type="default" r:id="rId8"/>
      <w:footerReference w:type="default" r:id="rId9"/>
      <w:pgSz w:w="12240" w:h="15840"/>
      <w:pgMar w:top="720" w:right="720" w:bottom="72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2964" w14:textId="77777777" w:rsidR="00AE1F84" w:rsidRDefault="00AE1F84" w:rsidP="00177D81">
      <w:r>
        <w:separator/>
      </w:r>
    </w:p>
  </w:endnote>
  <w:endnote w:type="continuationSeparator" w:id="0">
    <w:p w14:paraId="055A03F2" w14:textId="77777777" w:rsidR="00AE1F84" w:rsidRDefault="00AE1F84" w:rsidP="00177D81">
      <w:r>
        <w:continuationSeparator/>
      </w:r>
    </w:p>
  </w:endnote>
  <w:endnote w:type="continuationNotice" w:id="1">
    <w:p w14:paraId="264A7A4D" w14:textId="77777777" w:rsidR="00AE1F84" w:rsidRDefault="00AE1F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F884" w14:textId="4180C0BA" w:rsidR="00177D81" w:rsidRPr="00534F9B" w:rsidRDefault="00534F9B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534F9B">
      <w:rPr>
        <w:caps/>
      </w:rPr>
      <w:t>CD-16</w:t>
    </w:r>
    <w:r w:rsidR="007E24DA">
      <w:rPr>
        <w:caps/>
      </w:rPr>
      <w:t>7</w:t>
    </w:r>
    <w:r w:rsidRPr="00534F9B">
      <w:rPr>
        <w:caps/>
      </w:rPr>
      <w:t xml:space="preserve"> – Rev. </w:t>
    </w:r>
    <w:r w:rsidR="00933A50">
      <w:rPr>
        <w:caps/>
      </w:rPr>
      <w:t>4-23</w:t>
    </w:r>
    <w:r w:rsidRPr="00534F9B">
      <w:rPr>
        <w:caps/>
      </w:rPr>
      <w:t>-25</w:t>
    </w:r>
  </w:p>
  <w:p w14:paraId="166E1A57" w14:textId="77777777" w:rsidR="00177D81" w:rsidRDefault="00177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28FA5" w14:textId="77777777" w:rsidR="00AE1F84" w:rsidRDefault="00AE1F84" w:rsidP="00177D81">
      <w:r>
        <w:separator/>
      </w:r>
    </w:p>
  </w:footnote>
  <w:footnote w:type="continuationSeparator" w:id="0">
    <w:p w14:paraId="6E410D89" w14:textId="77777777" w:rsidR="00AE1F84" w:rsidRDefault="00AE1F84" w:rsidP="00177D81">
      <w:r>
        <w:continuationSeparator/>
      </w:r>
    </w:p>
  </w:footnote>
  <w:footnote w:type="continuationNotice" w:id="1">
    <w:p w14:paraId="38D1BC54" w14:textId="77777777" w:rsidR="00AE1F84" w:rsidRDefault="00AE1F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0297" w14:textId="64BE842A" w:rsidR="00B926A4" w:rsidRDefault="00B926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3kBldOk611xVJZx7QrJZDyY4XH+ztwFWpNTsFTkEPMcwqF6IOBTJCxqHOXzgEVtkR4I1dPaBP0uBSvdTHupHw==" w:salt="km2pbNWEjVMfRJM2JV8TJ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5C"/>
    <w:rsid w:val="00010675"/>
    <w:rsid w:val="0002007F"/>
    <w:rsid w:val="000347F1"/>
    <w:rsid w:val="00044B6F"/>
    <w:rsid w:val="00046FF2"/>
    <w:rsid w:val="00082632"/>
    <w:rsid w:val="00091B07"/>
    <w:rsid w:val="000B2DC5"/>
    <w:rsid w:val="000C28CE"/>
    <w:rsid w:val="000C499B"/>
    <w:rsid w:val="000D08BB"/>
    <w:rsid w:val="000E2A97"/>
    <w:rsid w:val="000E7DB7"/>
    <w:rsid w:val="000F11C8"/>
    <w:rsid w:val="0012271F"/>
    <w:rsid w:val="00130610"/>
    <w:rsid w:val="00142214"/>
    <w:rsid w:val="00166F74"/>
    <w:rsid w:val="0017136D"/>
    <w:rsid w:val="0017464F"/>
    <w:rsid w:val="00177D81"/>
    <w:rsid w:val="001815CB"/>
    <w:rsid w:val="00186EBB"/>
    <w:rsid w:val="001B1F7E"/>
    <w:rsid w:val="001B2FCC"/>
    <w:rsid w:val="001C2FC0"/>
    <w:rsid w:val="001C45D1"/>
    <w:rsid w:val="001C4B63"/>
    <w:rsid w:val="001F3BA4"/>
    <w:rsid w:val="0021239C"/>
    <w:rsid w:val="00216DC9"/>
    <w:rsid w:val="00230628"/>
    <w:rsid w:val="00235918"/>
    <w:rsid w:val="00240304"/>
    <w:rsid w:val="00250B37"/>
    <w:rsid w:val="00251A91"/>
    <w:rsid w:val="00256942"/>
    <w:rsid w:val="00271394"/>
    <w:rsid w:val="00271434"/>
    <w:rsid w:val="00287146"/>
    <w:rsid w:val="002B4D9D"/>
    <w:rsid w:val="002B6179"/>
    <w:rsid w:val="002D5B25"/>
    <w:rsid w:val="002F2611"/>
    <w:rsid w:val="00325772"/>
    <w:rsid w:val="00325E84"/>
    <w:rsid w:val="00344A92"/>
    <w:rsid w:val="00346475"/>
    <w:rsid w:val="0039108A"/>
    <w:rsid w:val="003B7C80"/>
    <w:rsid w:val="003E1158"/>
    <w:rsid w:val="003E23A8"/>
    <w:rsid w:val="003E521F"/>
    <w:rsid w:val="003E7FE1"/>
    <w:rsid w:val="00421E65"/>
    <w:rsid w:val="004765E1"/>
    <w:rsid w:val="00492028"/>
    <w:rsid w:val="00497BDC"/>
    <w:rsid w:val="004A3DD8"/>
    <w:rsid w:val="004A4BC9"/>
    <w:rsid w:val="004C286A"/>
    <w:rsid w:val="004D3B54"/>
    <w:rsid w:val="004E7652"/>
    <w:rsid w:val="0051521E"/>
    <w:rsid w:val="005160CD"/>
    <w:rsid w:val="00517065"/>
    <w:rsid w:val="00534F9B"/>
    <w:rsid w:val="005771E1"/>
    <w:rsid w:val="005C1A0E"/>
    <w:rsid w:val="00630A51"/>
    <w:rsid w:val="00630D77"/>
    <w:rsid w:val="00632AAA"/>
    <w:rsid w:val="0064202F"/>
    <w:rsid w:val="00655DD8"/>
    <w:rsid w:val="00667780"/>
    <w:rsid w:val="006A178D"/>
    <w:rsid w:val="006B4A4F"/>
    <w:rsid w:val="006C0996"/>
    <w:rsid w:val="006D347F"/>
    <w:rsid w:val="006E1040"/>
    <w:rsid w:val="006F2E4F"/>
    <w:rsid w:val="00735E4D"/>
    <w:rsid w:val="00740C4D"/>
    <w:rsid w:val="007860E3"/>
    <w:rsid w:val="00791DD3"/>
    <w:rsid w:val="007A3B55"/>
    <w:rsid w:val="007E24DA"/>
    <w:rsid w:val="007F3625"/>
    <w:rsid w:val="0083359C"/>
    <w:rsid w:val="00834EA4"/>
    <w:rsid w:val="008525CC"/>
    <w:rsid w:val="0085683E"/>
    <w:rsid w:val="00861903"/>
    <w:rsid w:val="00862E68"/>
    <w:rsid w:val="00882C2C"/>
    <w:rsid w:val="00893574"/>
    <w:rsid w:val="00896391"/>
    <w:rsid w:val="008A1075"/>
    <w:rsid w:val="008A2557"/>
    <w:rsid w:val="008A3BB4"/>
    <w:rsid w:val="008A6FDC"/>
    <w:rsid w:val="008A7905"/>
    <w:rsid w:val="008F1365"/>
    <w:rsid w:val="00911B02"/>
    <w:rsid w:val="009120DE"/>
    <w:rsid w:val="00916745"/>
    <w:rsid w:val="00925EB2"/>
    <w:rsid w:val="00933A50"/>
    <w:rsid w:val="00960A07"/>
    <w:rsid w:val="009B18E8"/>
    <w:rsid w:val="009B4F47"/>
    <w:rsid w:val="009C0136"/>
    <w:rsid w:val="009C2478"/>
    <w:rsid w:val="009D6FF9"/>
    <w:rsid w:val="009F2A1B"/>
    <w:rsid w:val="009F2C35"/>
    <w:rsid w:val="00A23A32"/>
    <w:rsid w:val="00A51B22"/>
    <w:rsid w:val="00A51E1E"/>
    <w:rsid w:val="00A540A9"/>
    <w:rsid w:val="00A9170F"/>
    <w:rsid w:val="00A94B62"/>
    <w:rsid w:val="00AC390C"/>
    <w:rsid w:val="00AD1577"/>
    <w:rsid w:val="00AE1F84"/>
    <w:rsid w:val="00AE5898"/>
    <w:rsid w:val="00AF396F"/>
    <w:rsid w:val="00B0250C"/>
    <w:rsid w:val="00B16437"/>
    <w:rsid w:val="00B21463"/>
    <w:rsid w:val="00B41132"/>
    <w:rsid w:val="00B43405"/>
    <w:rsid w:val="00B74EDE"/>
    <w:rsid w:val="00B7645F"/>
    <w:rsid w:val="00B8355B"/>
    <w:rsid w:val="00B926A4"/>
    <w:rsid w:val="00BA301D"/>
    <w:rsid w:val="00BB2F67"/>
    <w:rsid w:val="00BB7DC8"/>
    <w:rsid w:val="00BE0B2F"/>
    <w:rsid w:val="00BE15C7"/>
    <w:rsid w:val="00BE6CC7"/>
    <w:rsid w:val="00C343B8"/>
    <w:rsid w:val="00C401CD"/>
    <w:rsid w:val="00C525AB"/>
    <w:rsid w:val="00C7711A"/>
    <w:rsid w:val="00CB3FFA"/>
    <w:rsid w:val="00CE6F2C"/>
    <w:rsid w:val="00D21226"/>
    <w:rsid w:val="00D27578"/>
    <w:rsid w:val="00D3257A"/>
    <w:rsid w:val="00D424FC"/>
    <w:rsid w:val="00D460D8"/>
    <w:rsid w:val="00D902B6"/>
    <w:rsid w:val="00DB1F05"/>
    <w:rsid w:val="00DC516A"/>
    <w:rsid w:val="00DD2D07"/>
    <w:rsid w:val="00DD778D"/>
    <w:rsid w:val="00DE07A0"/>
    <w:rsid w:val="00DE6CC5"/>
    <w:rsid w:val="00E00952"/>
    <w:rsid w:val="00E15CB0"/>
    <w:rsid w:val="00E44379"/>
    <w:rsid w:val="00E5056A"/>
    <w:rsid w:val="00E9368E"/>
    <w:rsid w:val="00E969DA"/>
    <w:rsid w:val="00EE07FA"/>
    <w:rsid w:val="00EE56B4"/>
    <w:rsid w:val="00EE5CEC"/>
    <w:rsid w:val="00F1165C"/>
    <w:rsid w:val="00F24BE2"/>
    <w:rsid w:val="00F25404"/>
    <w:rsid w:val="00F33EC6"/>
    <w:rsid w:val="00F663BC"/>
    <w:rsid w:val="00F718FB"/>
    <w:rsid w:val="00F749D5"/>
    <w:rsid w:val="00F74ABF"/>
    <w:rsid w:val="00F81282"/>
    <w:rsid w:val="00F857FF"/>
    <w:rsid w:val="00F85D7D"/>
    <w:rsid w:val="00F868C6"/>
    <w:rsid w:val="00F96557"/>
    <w:rsid w:val="00FB732D"/>
    <w:rsid w:val="00FC2755"/>
    <w:rsid w:val="00FD2094"/>
    <w:rsid w:val="00FD65F4"/>
    <w:rsid w:val="00FF5A17"/>
    <w:rsid w:val="00FF6797"/>
    <w:rsid w:val="00FF7A7B"/>
    <w:rsid w:val="0A1C6BF7"/>
    <w:rsid w:val="1230EE50"/>
    <w:rsid w:val="59239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B4C86"/>
  <w15:docId w15:val="{CE97E044-ADA2-44B0-91DB-36855920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1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F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5F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7D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D8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77D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D81"/>
    <w:rPr>
      <w:rFonts w:ascii="Calibri" w:eastAsia="Calibri" w:hAnsi="Calibri" w:cs="Times New Roman"/>
    </w:rPr>
  </w:style>
  <w:style w:type="character" w:styleId="PlaceholderText">
    <w:name w:val="Placeholder Text"/>
    <w:uiPriority w:val="99"/>
    <w:semiHidden/>
    <w:rsid w:val="00F25404"/>
    <w:rPr>
      <w:color w:val="808080"/>
    </w:rPr>
  </w:style>
  <w:style w:type="character" w:customStyle="1" w:styleId="normaltextrun">
    <w:name w:val="normaltextrun"/>
    <w:basedOn w:val="DefaultParagraphFont"/>
    <w:rsid w:val="00893574"/>
  </w:style>
  <w:style w:type="character" w:customStyle="1" w:styleId="eop">
    <w:name w:val="eop"/>
    <w:basedOn w:val="DefaultParagraphFont"/>
    <w:rsid w:val="00893574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vc.dps.mo.gov/MoVeteransInformation/Survey/D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genw\AppData\Local\Microsoft\Windows\INetCache\Content.Outlook\YFHB149E\cd16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cd166.dotx</Template>
  <TotalTime>2</TotalTime>
  <Pages>2</Pages>
  <Words>787</Words>
  <Characters>4487</Characters>
  <Application>Microsoft Office Word</Application>
  <DocSecurity>4</DocSecurity>
  <Lines>37</Lines>
  <Paragraphs>10</Paragraphs>
  <ScaleCrop>false</ScaleCrop>
  <Company>Missouri Department of Social Services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 Reimbursement Receipt</dc:title>
  <dc:subject/>
  <dc:creator>Gifford, Elizabeth</dc:creator>
  <cp:keywords/>
  <dc:description/>
  <cp:lastModifiedBy>Gifford, Elizabeth</cp:lastModifiedBy>
  <cp:revision>2</cp:revision>
  <cp:lastPrinted>2010-10-04T20:47:00Z</cp:lastPrinted>
  <dcterms:created xsi:type="dcterms:W3CDTF">2025-04-25T13:43:00Z</dcterms:created>
  <dcterms:modified xsi:type="dcterms:W3CDTF">2025-04-25T13:43:00Z</dcterms:modified>
</cp:coreProperties>
</file>