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58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70"/>
        <w:gridCol w:w="4788"/>
      </w:tblGrid>
      <w:tr w:rsidR="000810D5" w14:paraId="7A35F5E3" w14:textId="77777777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9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5" w:color="000000" w:fill="FFFFFF"/>
          </w:tcPr>
          <w:p w14:paraId="34EC4282" w14:textId="77777777" w:rsidR="000810D5" w:rsidRDefault="000810D5">
            <w:pPr>
              <w:spacing w:before="120"/>
              <w:jc w:val="center"/>
              <w:rPr>
                <w:rFonts w:ascii="Arial" w:hAnsi="Arial"/>
                <w:b/>
                <w:sz w:val="36"/>
              </w:rPr>
            </w:pPr>
            <w:r>
              <w:rPr>
                <w:rFonts w:ascii="Arial" w:hAnsi="Arial"/>
                <w:b/>
                <w:sz w:val="36"/>
              </w:rPr>
              <w:t>Life Skills Strengths/Needs Assessment</w:t>
            </w:r>
          </w:p>
          <w:p w14:paraId="66C04C24" w14:textId="77777777" w:rsidR="000810D5" w:rsidRDefault="000810D5">
            <w:pPr>
              <w:spacing w:after="12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Guideline Questions</w:t>
            </w:r>
          </w:p>
        </w:tc>
      </w:tr>
      <w:tr w:rsidR="000810D5" w14:paraId="6349A2EE" w14:textId="77777777">
        <w:tblPrEx>
          <w:tblCellMar>
            <w:top w:w="0" w:type="dxa"/>
            <w:bottom w:w="0" w:type="dxa"/>
          </w:tblCellMar>
        </w:tblPrEx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14:paraId="03270C7D" w14:textId="77777777" w:rsidR="000810D5" w:rsidRDefault="000810D5">
            <w:pPr>
              <w:rPr>
                <w:rFonts w:ascii="Arial" w:hAnsi="Arial"/>
              </w:rPr>
            </w:pP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14:paraId="0C16D72D" w14:textId="77777777" w:rsidR="000810D5" w:rsidRDefault="000810D5">
            <w:pPr>
              <w:rPr>
                <w:rFonts w:ascii="Arial" w:hAnsi="Arial"/>
              </w:rPr>
            </w:pPr>
          </w:p>
        </w:tc>
      </w:tr>
      <w:tr w:rsidR="000810D5" w14:paraId="30225AC9" w14:textId="77777777">
        <w:tblPrEx>
          <w:tblCellMar>
            <w:top w:w="0" w:type="dxa"/>
            <w:bottom w:w="0" w:type="dxa"/>
          </w:tblCellMar>
        </w:tblPrEx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14:paraId="1AFC5D2B" w14:textId="77777777" w:rsidR="000810D5" w:rsidRDefault="000810D5">
            <w:pPr>
              <w:spacing w:before="120" w:after="12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STRENGTHS</w:t>
            </w: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14:paraId="5E8F0792" w14:textId="77777777" w:rsidR="000810D5" w:rsidRDefault="000810D5">
            <w:pPr>
              <w:spacing w:before="120" w:after="12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NEEDS</w:t>
            </w:r>
          </w:p>
        </w:tc>
      </w:tr>
      <w:tr w:rsidR="000810D5" w14:paraId="24F0EF0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5" w:color="000000" w:fill="FFFFFF"/>
          </w:tcPr>
          <w:p w14:paraId="31019654" w14:textId="77777777" w:rsidR="000810D5" w:rsidRDefault="000810D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4"/>
              </w:rPr>
              <w:t>Special Interests/Recreation/Use of Leisure Activities</w:t>
            </w:r>
          </w:p>
        </w:tc>
      </w:tr>
      <w:tr w:rsidR="000810D5" w14:paraId="354D7AD8" w14:textId="77777777">
        <w:tblPrEx>
          <w:tblCellMar>
            <w:top w:w="0" w:type="dxa"/>
            <w:bottom w:w="0" w:type="dxa"/>
          </w:tblCellMar>
        </w:tblPrEx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14:paraId="4A0EC991" w14:textId="77777777" w:rsidR="000810D5" w:rsidRDefault="000810D5">
            <w:pPr>
              <w:numPr>
                <w:ilvl w:val="0"/>
                <w:numId w:val="3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after="60"/>
            </w:pPr>
            <w:r>
              <w:t>How do you spend your free time?</w:t>
            </w:r>
          </w:p>
          <w:p w14:paraId="34579A57" w14:textId="77777777" w:rsidR="000810D5" w:rsidRDefault="000810D5">
            <w:pPr>
              <w:numPr>
                <w:ilvl w:val="0"/>
                <w:numId w:val="3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after="60"/>
            </w:pPr>
            <w:r>
              <w:t>What are your hobbies?</w:t>
            </w:r>
          </w:p>
          <w:p w14:paraId="1FC8CD34" w14:textId="77777777" w:rsidR="000810D5" w:rsidRDefault="000810D5">
            <w:pPr>
              <w:numPr>
                <w:ilvl w:val="0"/>
                <w:numId w:val="3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after="60"/>
            </w:pPr>
            <w:r>
              <w:t>What sports do you like to play?</w:t>
            </w:r>
          </w:p>
          <w:p w14:paraId="7575164F" w14:textId="77777777" w:rsidR="000810D5" w:rsidRDefault="000810D5">
            <w:pPr>
              <w:numPr>
                <w:ilvl w:val="0"/>
                <w:numId w:val="3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after="60"/>
            </w:pPr>
            <w:r>
              <w:t>Do you play a musical instrument or sing?</w:t>
            </w:r>
          </w:p>
          <w:p w14:paraId="27E5CD69" w14:textId="77777777" w:rsidR="000810D5" w:rsidRDefault="000810D5">
            <w:pPr>
              <w:numPr>
                <w:ilvl w:val="0"/>
                <w:numId w:val="3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after="60"/>
            </w:pPr>
            <w:r>
              <w:t>Do you like to read? What types of reading materials do you like?</w:t>
            </w:r>
          </w:p>
          <w:p w14:paraId="36060099" w14:textId="77777777" w:rsidR="000810D5" w:rsidRDefault="000810D5">
            <w:pPr>
              <w:numPr>
                <w:ilvl w:val="0"/>
                <w:numId w:val="3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after="60"/>
            </w:pPr>
            <w:r>
              <w:t>Do you participate in any cultural activities?</w:t>
            </w:r>
          </w:p>
          <w:p w14:paraId="1F51C40D" w14:textId="77777777" w:rsidR="000810D5" w:rsidRDefault="000810D5">
            <w:pPr>
              <w:numPr>
                <w:ilvl w:val="0"/>
                <w:numId w:val="3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after="60"/>
            </w:pPr>
            <w:r>
              <w:t>Do you belong to any clubs or organizations?</w:t>
            </w:r>
          </w:p>
          <w:p w14:paraId="1EDAF1BA" w14:textId="77777777" w:rsidR="000810D5" w:rsidRDefault="000810D5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14:paraId="50783F97" w14:textId="77777777" w:rsidR="000810D5" w:rsidRDefault="000810D5">
            <w:pPr>
              <w:numPr>
                <w:ilvl w:val="0"/>
                <w:numId w:val="37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after="60"/>
            </w:pPr>
            <w:r>
              <w:t>Do you spend enough time with your special interests?</w:t>
            </w:r>
          </w:p>
          <w:p w14:paraId="302C6796" w14:textId="77777777" w:rsidR="000810D5" w:rsidRDefault="000810D5">
            <w:pPr>
              <w:numPr>
                <w:ilvl w:val="0"/>
                <w:numId w:val="37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after="60"/>
            </w:pPr>
            <w:r>
              <w:t>Do you need to change anything to be more involved with your free time activities? What?</w:t>
            </w:r>
          </w:p>
          <w:p w14:paraId="328EB644" w14:textId="77777777" w:rsidR="000810D5" w:rsidRDefault="000810D5">
            <w:pPr>
              <w:numPr>
                <w:ilvl w:val="0"/>
                <w:numId w:val="37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after="60"/>
            </w:pPr>
            <w:r>
              <w:t>What other hobbies, sports, activities would you like to pursue?</w:t>
            </w:r>
          </w:p>
          <w:p w14:paraId="27F32133" w14:textId="77777777" w:rsidR="000810D5" w:rsidRDefault="000810D5">
            <w:pPr>
              <w:numPr>
                <w:ilvl w:val="0"/>
                <w:numId w:val="37"/>
              </w:numPr>
              <w:spacing w:after="60"/>
              <w:rPr>
                <w:rFonts w:ascii="Arial" w:hAnsi="Arial"/>
              </w:rPr>
            </w:pPr>
            <w:r>
              <w:t>Would you like to join a club or belong to an organization?</w:t>
            </w:r>
          </w:p>
        </w:tc>
      </w:tr>
      <w:tr w:rsidR="000810D5" w14:paraId="40F3EA7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5" w:color="000000" w:fill="FFFFFF"/>
          </w:tcPr>
          <w:p w14:paraId="786E77B9" w14:textId="77777777" w:rsidR="000810D5" w:rsidRDefault="000810D5">
            <w:pPr>
              <w:pStyle w:val="Heading1"/>
              <w:ind w:left="0" w:firstLine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Education</w:t>
            </w:r>
          </w:p>
        </w:tc>
      </w:tr>
      <w:tr w:rsidR="000810D5" w14:paraId="1248464D" w14:textId="77777777">
        <w:tblPrEx>
          <w:tblCellMar>
            <w:top w:w="0" w:type="dxa"/>
            <w:bottom w:w="0" w:type="dxa"/>
          </w:tblCellMar>
        </w:tblPrEx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14:paraId="6875E32A" w14:textId="77777777" w:rsidR="000810D5" w:rsidRDefault="000810D5">
            <w:pPr>
              <w:numPr>
                <w:ilvl w:val="0"/>
                <w:numId w:val="3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after="60"/>
            </w:pPr>
            <w:r>
              <w:t>What do you like most about school?</w:t>
            </w:r>
          </w:p>
          <w:p w14:paraId="0D98B49A" w14:textId="77777777" w:rsidR="000810D5" w:rsidRDefault="000810D5">
            <w:pPr>
              <w:numPr>
                <w:ilvl w:val="0"/>
                <w:numId w:val="3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after="60"/>
            </w:pPr>
            <w:r>
              <w:t>What are your favorite subjects?</w:t>
            </w:r>
          </w:p>
          <w:p w14:paraId="36553277" w14:textId="77777777" w:rsidR="000810D5" w:rsidRDefault="000810D5">
            <w:pPr>
              <w:numPr>
                <w:ilvl w:val="0"/>
                <w:numId w:val="3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after="60"/>
            </w:pPr>
            <w:r>
              <w:t>What school are you attending now?</w:t>
            </w:r>
          </w:p>
          <w:p w14:paraId="7D7DD3BF" w14:textId="77777777" w:rsidR="000810D5" w:rsidRDefault="000810D5">
            <w:pPr>
              <w:numPr>
                <w:ilvl w:val="0"/>
                <w:numId w:val="3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after="60"/>
            </w:pPr>
            <w:r>
              <w:t>What is the highest grade you have completed?</w:t>
            </w:r>
          </w:p>
          <w:p w14:paraId="5F314264" w14:textId="77777777" w:rsidR="000810D5" w:rsidRDefault="000810D5">
            <w:pPr>
              <w:numPr>
                <w:ilvl w:val="0"/>
                <w:numId w:val="3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after="60"/>
            </w:pPr>
            <w:r>
              <w:t>Do you have a favorite teacher? What subjects does he/she teach?</w:t>
            </w:r>
          </w:p>
          <w:p w14:paraId="7FCCE7D7" w14:textId="77777777" w:rsidR="000810D5" w:rsidRDefault="000810D5">
            <w:pPr>
              <w:numPr>
                <w:ilvl w:val="0"/>
                <w:numId w:val="3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after="60"/>
            </w:pPr>
            <w:r>
              <w:t>Do you speak more than one language?</w:t>
            </w:r>
          </w:p>
          <w:p w14:paraId="72E72A6C" w14:textId="77777777" w:rsidR="000810D5" w:rsidRDefault="000810D5">
            <w:pPr>
              <w:numPr>
                <w:ilvl w:val="0"/>
                <w:numId w:val="3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after="60"/>
            </w:pPr>
            <w:r>
              <w:t>What are your current educational goals?</w:t>
            </w:r>
          </w:p>
          <w:p w14:paraId="2953733D" w14:textId="77777777" w:rsidR="000810D5" w:rsidRDefault="000810D5">
            <w:pPr>
              <w:numPr>
                <w:ilvl w:val="0"/>
                <w:numId w:val="3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after="60"/>
            </w:pPr>
            <w:r>
              <w:t>What are your educational plans after high school?</w:t>
            </w:r>
          </w:p>
          <w:p w14:paraId="0178A456" w14:textId="77777777" w:rsidR="000810D5" w:rsidRDefault="000810D5">
            <w:pPr>
              <w:numPr>
                <w:ilvl w:val="0"/>
                <w:numId w:val="3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after="60"/>
            </w:pPr>
            <w:r>
              <w:t>Have you contacted colleges or vocational schools?</w:t>
            </w:r>
          </w:p>
          <w:p w14:paraId="0C451B10" w14:textId="77777777" w:rsidR="000810D5" w:rsidRDefault="000810D5">
            <w:pPr>
              <w:numPr>
                <w:ilvl w:val="0"/>
                <w:numId w:val="33"/>
              </w:numPr>
              <w:spacing w:after="60"/>
            </w:pPr>
            <w:r>
              <w:t>Have you explored financial aid programs</w:t>
            </w:r>
            <w:r w:rsidR="00F11649">
              <w:t>?</w:t>
            </w: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14:paraId="522BE18C" w14:textId="77777777" w:rsidR="000810D5" w:rsidRDefault="000810D5">
            <w:pPr>
              <w:numPr>
                <w:ilvl w:val="0"/>
                <w:numId w:val="37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after="60"/>
            </w:pPr>
            <w:r>
              <w:t>Are there any school subjects that you need help with? Which ones?</w:t>
            </w:r>
          </w:p>
          <w:p w14:paraId="787887B1" w14:textId="77777777" w:rsidR="000810D5" w:rsidRDefault="000810D5">
            <w:pPr>
              <w:numPr>
                <w:ilvl w:val="0"/>
                <w:numId w:val="37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after="60"/>
            </w:pPr>
            <w:r>
              <w:t>Are you open to working with a tutor?</w:t>
            </w:r>
          </w:p>
          <w:p w14:paraId="42FA92ED" w14:textId="77777777" w:rsidR="000810D5" w:rsidRDefault="000810D5">
            <w:pPr>
              <w:numPr>
                <w:ilvl w:val="0"/>
                <w:numId w:val="37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after="60"/>
            </w:pPr>
            <w:r>
              <w:t>Do you get along well with your teachers? Classmates?</w:t>
            </w:r>
          </w:p>
          <w:p w14:paraId="21E3713B" w14:textId="77777777" w:rsidR="000810D5" w:rsidRDefault="000810D5">
            <w:pPr>
              <w:numPr>
                <w:ilvl w:val="0"/>
                <w:numId w:val="37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after="60"/>
            </w:pPr>
            <w:r>
              <w:t>Would you like to learn a second language?</w:t>
            </w:r>
          </w:p>
          <w:p w14:paraId="2D7BA3D3" w14:textId="77777777" w:rsidR="000810D5" w:rsidRDefault="000810D5">
            <w:pPr>
              <w:numPr>
                <w:ilvl w:val="0"/>
                <w:numId w:val="37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after="60"/>
            </w:pPr>
            <w:r>
              <w:t>Do you need help setting or achieving your current educational goals?</w:t>
            </w:r>
          </w:p>
          <w:p w14:paraId="7B48A2C0" w14:textId="77777777" w:rsidR="000810D5" w:rsidRDefault="000810D5">
            <w:pPr>
              <w:numPr>
                <w:ilvl w:val="0"/>
                <w:numId w:val="37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after="60"/>
            </w:pPr>
            <w:r>
              <w:t>Do you need help in developing educational plans after high school?</w:t>
            </w:r>
          </w:p>
          <w:p w14:paraId="2C989C6F" w14:textId="77777777" w:rsidR="000810D5" w:rsidRDefault="000810D5">
            <w:pPr>
              <w:pStyle w:val="BodyText"/>
              <w:numPr>
                <w:ilvl w:val="0"/>
                <w:numId w:val="37"/>
              </w:numPr>
              <w:spacing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Are you interested in finding out additional information about colleges and/or vocational programs?</w:t>
            </w:r>
          </w:p>
          <w:p w14:paraId="75B60B63" w14:textId="77777777" w:rsidR="000810D5" w:rsidRDefault="000810D5">
            <w:pPr>
              <w:numPr>
                <w:ilvl w:val="0"/>
                <w:numId w:val="37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60"/>
            </w:pPr>
            <w:r>
              <w:t>Do you have concerns about going to college or taking additional specialized training?</w:t>
            </w:r>
          </w:p>
          <w:p w14:paraId="63DFD697" w14:textId="77777777" w:rsidR="000810D5" w:rsidRDefault="000810D5">
            <w:pPr>
              <w:numPr>
                <w:ilvl w:val="0"/>
                <w:numId w:val="37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60"/>
            </w:pPr>
            <w:r>
              <w:t>If you were having problems in school, what kind of help would you want?</w:t>
            </w:r>
          </w:p>
          <w:p w14:paraId="1D3841FD" w14:textId="77777777" w:rsidR="000810D5" w:rsidRDefault="000810D5">
            <w:pPr>
              <w:spacing w:after="60"/>
            </w:pPr>
          </w:p>
        </w:tc>
      </w:tr>
      <w:tr w:rsidR="000810D5" w14:paraId="003E403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5" w:color="000000" w:fill="FFFFFF"/>
          </w:tcPr>
          <w:p w14:paraId="79BDC512" w14:textId="77777777" w:rsidR="000810D5" w:rsidRDefault="000810D5">
            <w:pPr>
              <w:pStyle w:val="Heading2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Employment</w:t>
            </w:r>
          </w:p>
        </w:tc>
      </w:tr>
      <w:tr w:rsidR="000810D5" w14:paraId="446B6D63" w14:textId="77777777">
        <w:tblPrEx>
          <w:tblCellMar>
            <w:top w:w="0" w:type="dxa"/>
            <w:bottom w:w="0" w:type="dxa"/>
          </w:tblCellMar>
        </w:tblPrEx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14:paraId="6F3287C5" w14:textId="77777777" w:rsidR="000810D5" w:rsidRDefault="000810D5">
            <w:pPr>
              <w:numPr>
                <w:ilvl w:val="0"/>
                <w:numId w:val="3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60"/>
            </w:pPr>
            <w:r>
              <w:t xml:space="preserve">Have you ever worked? </w:t>
            </w:r>
          </w:p>
          <w:p w14:paraId="008F9233" w14:textId="77777777" w:rsidR="000810D5" w:rsidRDefault="00F11649">
            <w:pPr>
              <w:numPr>
                <w:ilvl w:val="0"/>
                <w:numId w:val="3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60"/>
            </w:pPr>
            <w:r>
              <w:t>Have you</w:t>
            </w:r>
            <w:r w:rsidR="000810D5">
              <w:t xml:space="preserve"> ever applied for working papers?</w:t>
            </w:r>
          </w:p>
          <w:p w14:paraId="1EE8532B" w14:textId="77777777" w:rsidR="000810D5" w:rsidRDefault="000810D5">
            <w:pPr>
              <w:numPr>
                <w:ilvl w:val="0"/>
                <w:numId w:val="3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60"/>
            </w:pPr>
            <w:r>
              <w:t>What types of jobs have you held?</w:t>
            </w:r>
          </w:p>
          <w:p w14:paraId="51CB6BA4" w14:textId="77777777" w:rsidR="000810D5" w:rsidRDefault="000810D5">
            <w:pPr>
              <w:numPr>
                <w:ilvl w:val="0"/>
                <w:numId w:val="3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60"/>
            </w:pPr>
            <w:r>
              <w:t>Are you currently working? What is your current position?</w:t>
            </w:r>
          </w:p>
          <w:p w14:paraId="03ED61D0" w14:textId="77777777" w:rsidR="000810D5" w:rsidRDefault="000810D5">
            <w:pPr>
              <w:numPr>
                <w:ilvl w:val="0"/>
                <w:numId w:val="3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60"/>
            </w:pPr>
            <w:r>
              <w:t>What jobs have you liked best?</w:t>
            </w:r>
          </w:p>
          <w:p w14:paraId="44CE21A8" w14:textId="77777777" w:rsidR="000810D5" w:rsidRDefault="000810D5">
            <w:pPr>
              <w:numPr>
                <w:ilvl w:val="0"/>
                <w:numId w:val="3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60"/>
            </w:pPr>
            <w:r>
              <w:t>What part of your job did you enjoy doing?</w:t>
            </w:r>
          </w:p>
          <w:p w14:paraId="32EE139B" w14:textId="77777777" w:rsidR="000810D5" w:rsidRDefault="000810D5">
            <w:pPr>
              <w:numPr>
                <w:ilvl w:val="0"/>
                <w:numId w:val="3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60"/>
            </w:pPr>
            <w:r>
              <w:t>Have your decided on a career? What?</w:t>
            </w:r>
          </w:p>
          <w:p w14:paraId="7272F886" w14:textId="77777777" w:rsidR="000810D5" w:rsidRDefault="000810D5">
            <w:pPr>
              <w:numPr>
                <w:ilvl w:val="0"/>
                <w:numId w:val="3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60"/>
            </w:pPr>
            <w:r>
              <w:t>Have you ever completed a career interest inventory?</w:t>
            </w:r>
          </w:p>
          <w:p w14:paraId="3FB51701" w14:textId="77777777" w:rsidR="000810D5" w:rsidRDefault="000810D5">
            <w:pPr>
              <w:numPr>
                <w:ilvl w:val="0"/>
                <w:numId w:val="3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60"/>
            </w:pPr>
            <w:r>
              <w:t xml:space="preserve">Do you know the importance of having the </w:t>
            </w:r>
            <w:r>
              <w:lastRenderedPageBreak/>
              <w:t>following documents for employment:</w:t>
            </w:r>
          </w:p>
          <w:p w14:paraId="2140519D" w14:textId="77777777" w:rsidR="000810D5" w:rsidRDefault="000810D5">
            <w:pPr>
              <w:numPr>
                <w:ilvl w:val="0"/>
                <w:numId w:val="3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60"/>
            </w:pPr>
            <w:r>
              <w:t>Birth certificate</w:t>
            </w:r>
          </w:p>
          <w:p w14:paraId="3B87BC1E" w14:textId="77777777" w:rsidR="000810D5" w:rsidRDefault="000810D5">
            <w:pPr>
              <w:numPr>
                <w:ilvl w:val="0"/>
                <w:numId w:val="3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60"/>
            </w:pPr>
            <w:r>
              <w:t>Social security card</w:t>
            </w:r>
          </w:p>
          <w:p w14:paraId="61489AB2" w14:textId="77777777" w:rsidR="000810D5" w:rsidRDefault="000810D5">
            <w:pPr>
              <w:numPr>
                <w:ilvl w:val="0"/>
                <w:numId w:val="3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60"/>
            </w:pPr>
            <w:r>
              <w:t>Do you have a resume of fact sheet to take on future job interviews?</w:t>
            </w:r>
          </w:p>
          <w:p w14:paraId="396389AA" w14:textId="77777777" w:rsidR="000810D5" w:rsidRDefault="000810D5">
            <w:pPr>
              <w:numPr>
                <w:ilvl w:val="0"/>
                <w:numId w:val="3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60"/>
            </w:pPr>
            <w:r>
              <w:t>Do you have calendar?</w:t>
            </w:r>
          </w:p>
          <w:p w14:paraId="3AA500EC" w14:textId="77777777" w:rsidR="000810D5" w:rsidRDefault="000810D5">
            <w:pPr>
              <w:numPr>
                <w:ilvl w:val="0"/>
                <w:numId w:val="3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60"/>
            </w:pPr>
            <w:r>
              <w:t>Do you have the ability to get yourself up in the morning for school or work?</w:t>
            </w:r>
          </w:p>
          <w:p w14:paraId="6721201E" w14:textId="77777777" w:rsidR="000810D5" w:rsidRDefault="000810D5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14:paraId="7CDA1C8D" w14:textId="77777777" w:rsidR="000810D5" w:rsidRDefault="000810D5">
            <w:pPr>
              <w:numPr>
                <w:ilvl w:val="0"/>
                <w:numId w:val="37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60"/>
            </w:pPr>
            <w:r>
              <w:lastRenderedPageBreak/>
              <w:t>Are you interested in finding a job?</w:t>
            </w:r>
          </w:p>
          <w:p w14:paraId="56863E83" w14:textId="77777777" w:rsidR="000810D5" w:rsidRDefault="000810D5">
            <w:pPr>
              <w:numPr>
                <w:ilvl w:val="0"/>
                <w:numId w:val="37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60"/>
            </w:pPr>
            <w:r>
              <w:t>What kind of work are you interested in?</w:t>
            </w:r>
          </w:p>
          <w:p w14:paraId="77191A01" w14:textId="77777777" w:rsidR="000810D5" w:rsidRDefault="000810D5">
            <w:pPr>
              <w:numPr>
                <w:ilvl w:val="0"/>
                <w:numId w:val="37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60"/>
            </w:pPr>
            <w:r>
              <w:t>Do you need working papers?</w:t>
            </w:r>
          </w:p>
          <w:p w14:paraId="19078037" w14:textId="77777777" w:rsidR="000810D5" w:rsidRDefault="000810D5">
            <w:pPr>
              <w:numPr>
                <w:ilvl w:val="0"/>
                <w:numId w:val="37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60"/>
            </w:pPr>
            <w:r>
              <w:t>Are you interested in finding out more about careers?</w:t>
            </w:r>
          </w:p>
          <w:p w14:paraId="4FCE8E87" w14:textId="77777777" w:rsidR="000810D5" w:rsidRDefault="000810D5">
            <w:pPr>
              <w:numPr>
                <w:ilvl w:val="0"/>
                <w:numId w:val="37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60"/>
            </w:pPr>
            <w:r>
              <w:t>Do you need an original birth certificate and/or social security card?</w:t>
            </w:r>
          </w:p>
          <w:p w14:paraId="423EB4FF" w14:textId="77777777" w:rsidR="000810D5" w:rsidRDefault="000810D5">
            <w:pPr>
              <w:numPr>
                <w:ilvl w:val="0"/>
                <w:numId w:val="37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60"/>
            </w:pPr>
            <w:r>
              <w:t>Do you need to develop a resume and/or fact sheet?</w:t>
            </w:r>
          </w:p>
          <w:p w14:paraId="7AB28050" w14:textId="77777777" w:rsidR="000810D5" w:rsidRDefault="000810D5">
            <w:pPr>
              <w:numPr>
                <w:ilvl w:val="0"/>
                <w:numId w:val="37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60"/>
            </w:pPr>
            <w:r>
              <w:t>Do you need to develop a plan for waking up on time?</w:t>
            </w:r>
          </w:p>
          <w:p w14:paraId="2CF1698F" w14:textId="77777777" w:rsidR="000810D5" w:rsidRDefault="000810D5">
            <w:pPr>
              <w:spacing w:after="60"/>
              <w:rPr>
                <w:rFonts w:ascii="Arial" w:hAnsi="Arial"/>
              </w:rPr>
            </w:pPr>
          </w:p>
        </w:tc>
      </w:tr>
      <w:tr w:rsidR="000810D5" w14:paraId="6C67689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5" w:color="000000" w:fill="FFFFFF"/>
          </w:tcPr>
          <w:p w14:paraId="68505205" w14:textId="77777777" w:rsidR="000810D5" w:rsidRDefault="00315067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Family/Friends</w:t>
            </w:r>
          </w:p>
        </w:tc>
      </w:tr>
      <w:tr w:rsidR="000810D5" w14:paraId="0FE10C4A" w14:textId="77777777">
        <w:tblPrEx>
          <w:tblCellMar>
            <w:top w:w="0" w:type="dxa"/>
            <w:bottom w:w="0" w:type="dxa"/>
          </w:tblCellMar>
        </w:tblPrEx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14:paraId="5624AD2B" w14:textId="77777777" w:rsidR="000810D5" w:rsidRDefault="000810D5">
            <w:pPr>
              <w:numPr>
                <w:ilvl w:val="0"/>
                <w:numId w:val="3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60"/>
            </w:pPr>
            <w:r>
              <w:t>Who do you call family?</w:t>
            </w:r>
          </w:p>
          <w:p w14:paraId="58142090" w14:textId="77777777" w:rsidR="000810D5" w:rsidRDefault="000810D5">
            <w:pPr>
              <w:numPr>
                <w:ilvl w:val="0"/>
                <w:numId w:val="3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60"/>
            </w:pPr>
            <w:r>
              <w:t>How is your family involved in helping you prepare for life on your own?</w:t>
            </w:r>
          </w:p>
          <w:p w14:paraId="17321B44" w14:textId="77777777" w:rsidR="000810D5" w:rsidRDefault="000810D5">
            <w:pPr>
              <w:numPr>
                <w:ilvl w:val="0"/>
                <w:numId w:val="3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60"/>
            </w:pPr>
            <w:r>
              <w:t>In what ways are you helpful to your family?</w:t>
            </w:r>
          </w:p>
          <w:p w14:paraId="784CC934" w14:textId="77777777" w:rsidR="000810D5" w:rsidRDefault="000810D5">
            <w:pPr>
              <w:numPr>
                <w:ilvl w:val="0"/>
                <w:numId w:val="3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60"/>
            </w:pPr>
            <w:r>
              <w:t>Who are your friends?</w:t>
            </w:r>
          </w:p>
          <w:p w14:paraId="34CFD75D" w14:textId="77777777" w:rsidR="000810D5" w:rsidRDefault="000810D5">
            <w:pPr>
              <w:numPr>
                <w:ilvl w:val="0"/>
                <w:numId w:val="3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60"/>
            </w:pPr>
            <w:r>
              <w:t>In what ways are you a good friend to others?</w:t>
            </w:r>
          </w:p>
          <w:p w14:paraId="2485CDD9" w14:textId="77777777" w:rsidR="000810D5" w:rsidRDefault="000810D5">
            <w:pPr>
              <w:numPr>
                <w:ilvl w:val="0"/>
                <w:numId w:val="3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60"/>
            </w:pPr>
            <w:r>
              <w:t>Which friends or family members would you go to for help?</w:t>
            </w:r>
          </w:p>
          <w:p w14:paraId="3C36C71D" w14:textId="77777777" w:rsidR="000810D5" w:rsidRDefault="000810D5">
            <w:pPr>
              <w:numPr>
                <w:ilvl w:val="0"/>
                <w:numId w:val="3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60"/>
            </w:pPr>
            <w:r>
              <w:t>What do you think is important in a dating relationship?</w:t>
            </w:r>
          </w:p>
          <w:p w14:paraId="1C816FBD" w14:textId="77777777" w:rsidR="000810D5" w:rsidRDefault="000810D5">
            <w:pPr>
              <w:numPr>
                <w:ilvl w:val="0"/>
                <w:numId w:val="3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60"/>
            </w:pPr>
            <w:r>
              <w:t>Do you have or have ever had a dating relationship?</w:t>
            </w:r>
          </w:p>
          <w:p w14:paraId="2CA87516" w14:textId="77777777" w:rsidR="000810D5" w:rsidRDefault="000810D5">
            <w:pPr>
              <w:numPr>
                <w:ilvl w:val="0"/>
                <w:numId w:val="3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60"/>
            </w:pPr>
            <w:r>
              <w:t>Are you satisfied with your ability to develop, maintain or end those special relationships?</w:t>
            </w:r>
          </w:p>
          <w:p w14:paraId="55A09526" w14:textId="77777777" w:rsidR="000810D5" w:rsidRDefault="000810D5">
            <w:pPr>
              <w:numPr>
                <w:ilvl w:val="0"/>
                <w:numId w:val="3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60"/>
            </w:pPr>
            <w:r>
              <w:t>Do you have or have your thought about having children of your own?</w:t>
            </w:r>
          </w:p>
          <w:p w14:paraId="0C86A993" w14:textId="77777777" w:rsidR="000810D5" w:rsidRDefault="000810D5">
            <w:pPr>
              <w:numPr>
                <w:ilvl w:val="0"/>
                <w:numId w:val="3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60"/>
            </w:pPr>
            <w:r>
              <w:t>What are your plans for marriage and family?</w:t>
            </w:r>
          </w:p>
          <w:p w14:paraId="25242CEB" w14:textId="77777777" w:rsidR="000810D5" w:rsidRDefault="000810D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60"/>
            </w:pP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14:paraId="77DBF5E8" w14:textId="77777777" w:rsidR="000810D5" w:rsidRDefault="000810D5">
            <w:pPr>
              <w:numPr>
                <w:ilvl w:val="0"/>
                <w:numId w:val="37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60"/>
            </w:pPr>
            <w:r>
              <w:t>Are you satisfied with your relationship with your family? What, if anything would you like to change?</w:t>
            </w:r>
          </w:p>
          <w:p w14:paraId="4C75AA82" w14:textId="77777777" w:rsidR="000810D5" w:rsidRDefault="000810D5">
            <w:pPr>
              <w:numPr>
                <w:ilvl w:val="0"/>
                <w:numId w:val="37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60"/>
            </w:pPr>
            <w:r>
              <w:t>What could your family do to help you now?</w:t>
            </w:r>
          </w:p>
          <w:p w14:paraId="591B265A" w14:textId="77777777" w:rsidR="000810D5" w:rsidRDefault="000810D5">
            <w:pPr>
              <w:pStyle w:val="BodyText"/>
              <w:numPr>
                <w:ilvl w:val="0"/>
                <w:numId w:val="37"/>
              </w:numPr>
              <w:spacing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Are you satisfied with your relationships with your friends? What, if anything, would you like to change?</w:t>
            </w:r>
          </w:p>
          <w:p w14:paraId="019B1E78" w14:textId="77777777" w:rsidR="000810D5" w:rsidRDefault="000810D5">
            <w:pPr>
              <w:numPr>
                <w:ilvl w:val="0"/>
                <w:numId w:val="37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60"/>
            </w:pPr>
            <w:r>
              <w:t>Would you like to develop new friendships?</w:t>
            </w:r>
          </w:p>
          <w:p w14:paraId="36EC97EB" w14:textId="77777777" w:rsidR="000810D5" w:rsidRDefault="000810D5">
            <w:pPr>
              <w:numPr>
                <w:ilvl w:val="0"/>
                <w:numId w:val="37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60"/>
            </w:pPr>
            <w:r>
              <w:t>Would you like help in beginning, ending and managing a dating relationship?</w:t>
            </w:r>
          </w:p>
          <w:p w14:paraId="2D8CE04D" w14:textId="77777777" w:rsidR="000810D5" w:rsidRDefault="000810D5">
            <w:pPr>
              <w:numPr>
                <w:ilvl w:val="0"/>
                <w:numId w:val="37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60"/>
            </w:pPr>
            <w:r>
              <w:t>Have you ever been witnessed or been exposed to violence?</w:t>
            </w:r>
          </w:p>
          <w:p w14:paraId="1085A552" w14:textId="77777777" w:rsidR="000810D5" w:rsidRDefault="000810D5">
            <w:pPr>
              <w:numPr>
                <w:ilvl w:val="0"/>
                <w:numId w:val="37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60"/>
            </w:pPr>
            <w:r>
              <w:t>If you found yourself in an abusive relationship, how would you rate your ability to end the relationship?</w:t>
            </w:r>
          </w:p>
          <w:p w14:paraId="7223E8DE" w14:textId="77777777" w:rsidR="000810D5" w:rsidRDefault="000810D5">
            <w:pPr>
              <w:numPr>
                <w:ilvl w:val="0"/>
                <w:numId w:val="37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60"/>
            </w:pPr>
            <w:r>
              <w:t>Are you satisfied with your relationship with your child(ren)? What, if anything, would you like to change?</w:t>
            </w:r>
          </w:p>
          <w:p w14:paraId="66A981AF" w14:textId="77777777" w:rsidR="000810D5" w:rsidRDefault="000810D5">
            <w:pPr>
              <w:spacing w:after="60"/>
            </w:pPr>
          </w:p>
        </w:tc>
      </w:tr>
      <w:tr w:rsidR="000810D5" w14:paraId="0E57716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5" w:color="000000" w:fill="FFFFFF"/>
          </w:tcPr>
          <w:p w14:paraId="47A13412" w14:textId="77777777" w:rsidR="000810D5" w:rsidRDefault="000810D5">
            <w:pPr>
              <w:pStyle w:val="Heading2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Social</w:t>
            </w:r>
            <w:r w:rsidR="00315067">
              <w:rPr>
                <w:rFonts w:ascii="Arial" w:hAnsi="Arial"/>
                <w:sz w:val="24"/>
              </w:rPr>
              <w:t xml:space="preserve"> /</w:t>
            </w:r>
            <w:r>
              <w:rPr>
                <w:rFonts w:ascii="Arial" w:hAnsi="Arial"/>
                <w:sz w:val="24"/>
              </w:rPr>
              <w:t xml:space="preserve"> Personal</w:t>
            </w:r>
          </w:p>
        </w:tc>
      </w:tr>
      <w:tr w:rsidR="000810D5" w14:paraId="653DA50D" w14:textId="77777777">
        <w:tblPrEx>
          <w:tblCellMar>
            <w:top w:w="0" w:type="dxa"/>
            <w:bottom w:w="0" w:type="dxa"/>
          </w:tblCellMar>
        </w:tblPrEx>
        <w:trPr>
          <w:trHeight w:val="3987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14:paraId="4BA74919" w14:textId="77777777" w:rsidR="000810D5" w:rsidRDefault="000810D5">
            <w:pPr>
              <w:numPr>
                <w:ilvl w:val="0"/>
                <w:numId w:val="3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60"/>
            </w:pPr>
            <w:r>
              <w:t>What do like most about yourself?</w:t>
            </w:r>
          </w:p>
          <w:p w14:paraId="6BAC3080" w14:textId="77777777" w:rsidR="000810D5" w:rsidRDefault="000810D5">
            <w:pPr>
              <w:numPr>
                <w:ilvl w:val="0"/>
                <w:numId w:val="3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60"/>
            </w:pPr>
            <w:r>
              <w:t>If your best friend were here, how would he/she describe you?</w:t>
            </w:r>
          </w:p>
          <w:p w14:paraId="47CD9855" w14:textId="77777777" w:rsidR="000810D5" w:rsidRDefault="000810D5">
            <w:pPr>
              <w:numPr>
                <w:ilvl w:val="0"/>
                <w:numId w:val="3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60"/>
            </w:pPr>
            <w:r>
              <w:t>Are you comfortable with:</w:t>
            </w:r>
          </w:p>
          <w:p w14:paraId="3559DC35" w14:textId="77777777" w:rsidR="000810D5" w:rsidRDefault="000810D5">
            <w:pPr>
              <w:numPr>
                <w:ilvl w:val="0"/>
                <w:numId w:val="3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60"/>
            </w:pPr>
            <w:r>
              <w:t>Meeting new people?</w:t>
            </w:r>
          </w:p>
          <w:p w14:paraId="5361A33C" w14:textId="77777777" w:rsidR="000810D5" w:rsidRDefault="000810D5">
            <w:pPr>
              <w:numPr>
                <w:ilvl w:val="0"/>
                <w:numId w:val="3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60"/>
            </w:pPr>
            <w:r>
              <w:t>Speaking up for yourself at home, school, work, or with friends?</w:t>
            </w:r>
          </w:p>
          <w:p w14:paraId="63C027A9" w14:textId="77777777" w:rsidR="000810D5" w:rsidRDefault="000810D5">
            <w:pPr>
              <w:numPr>
                <w:ilvl w:val="0"/>
                <w:numId w:val="3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60"/>
            </w:pPr>
            <w:r>
              <w:t>Everyone gets angry from time-to-time. What kinds of things make you angry? What do you do when you get angry?</w:t>
            </w:r>
          </w:p>
          <w:p w14:paraId="5DBE69B1" w14:textId="77777777" w:rsidR="000810D5" w:rsidRDefault="000810D5">
            <w:pPr>
              <w:numPr>
                <w:ilvl w:val="0"/>
                <w:numId w:val="3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60"/>
            </w:pPr>
            <w:r>
              <w:t>Are you satisfied with the way you handle your anger?</w:t>
            </w:r>
          </w:p>
          <w:p w14:paraId="6CE98955" w14:textId="77777777" w:rsidR="000810D5" w:rsidRDefault="000810D5">
            <w:pPr>
              <w:numPr>
                <w:ilvl w:val="0"/>
                <w:numId w:val="3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60"/>
            </w:pPr>
            <w:r>
              <w:t>Have you ever used a journal to record your personal thoughts and ideas?</w:t>
            </w:r>
          </w:p>
          <w:p w14:paraId="56468082" w14:textId="77777777" w:rsidR="000810D5" w:rsidRDefault="000810D5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14:paraId="69BCD42A" w14:textId="77777777" w:rsidR="000810D5" w:rsidRDefault="000810D5">
            <w:pPr>
              <w:numPr>
                <w:ilvl w:val="0"/>
                <w:numId w:val="37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60"/>
            </w:pPr>
            <w:r>
              <w:t>Is there anything about yourself that you wish were different? What?</w:t>
            </w:r>
          </w:p>
          <w:p w14:paraId="0C244067" w14:textId="77777777" w:rsidR="000810D5" w:rsidRDefault="000810D5">
            <w:pPr>
              <w:numPr>
                <w:ilvl w:val="0"/>
                <w:numId w:val="37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60"/>
            </w:pPr>
            <w:r>
              <w:t>Would you like to feel more comfortable with:</w:t>
            </w:r>
          </w:p>
          <w:p w14:paraId="65C76D88" w14:textId="77777777" w:rsidR="000810D5" w:rsidRDefault="000810D5">
            <w:pPr>
              <w:numPr>
                <w:ilvl w:val="0"/>
                <w:numId w:val="37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60"/>
            </w:pPr>
            <w:r>
              <w:t>Meeting new people?</w:t>
            </w:r>
          </w:p>
          <w:p w14:paraId="2EC1EA80" w14:textId="77777777" w:rsidR="000810D5" w:rsidRDefault="000810D5">
            <w:pPr>
              <w:numPr>
                <w:ilvl w:val="0"/>
                <w:numId w:val="37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60"/>
            </w:pPr>
            <w:r>
              <w:t>Speaking up for yourself at home, school, work, or with friends?</w:t>
            </w:r>
          </w:p>
          <w:p w14:paraId="604E0026" w14:textId="77777777" w:rsidR="000810D5" w:rsidRDefault="000810D5">
            <w:pPr>
              <w:numPr>
                <w:ilvl w:val="0"/>
                <w:numId w:val="37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60"/>
            </w:pPr>
            <w:r>
              <w:t>Would you like to learn other ways to manage your anger?</w:t>
            </w:r>
          </w:p>
          <w:p w14:paraId="2B688EDE" w14:textId="77777777" w:rsidR="000810D5" w:rsidRDefault="000810D5">
            <w:pPr>
              <w:numPr>
                <w:ilvl w:val="0"/>
                <w:numId w:val="37"/>
              </w:numPr>
              <w:spacing w:after="60"/>
            </w:pPr>
            <w:r>
              <w:t>Would you like to use a journal?</w:t>
            </w:r>
          </w:p>
        </w:tc>
      </w:tr>
      <w:tr w:rsidR="000810D5" w14:paraId="3F21568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5" w:color="000000" w:fill="FFFFFF"/>
          </w:tcPr>
          <w:p w14:paraId="08F1CBBA" w14:textId="77777777" w:rsidR="000810D5" w:rsidRDefault="000810D5">
            <w:pPr>
              <w:pStyle w:val="Heading2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Money Management</w:t>
            </w:r>
          </w:p>
        </w:tc>
      </w:tr>
      <w:tr w:rsidR="000810D5" w14:paraId="57DFF85C" w14:textId="77777777">
        <w:tblPrEx>
          <w:tblCellMar>
            <w:top w:w="0" w:type="dxa"/>
            <w:bottom w:w="0" w:type="dxa"/>
          </w:tblCellMar>
        </w:tblPrEx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14:paraId="7D01E045" w14:textId="77777777" w:rsidR="000810D5" w:rsidRDefault="000810D5">
            <w:pPr>
              <w:numPr>
                <w:ilvl w:val="0"/>
                <w:numId w:val="3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60"/>
            </w:pPr>
            <w:r>
              <w:t>Do you have an allowance or other spending money? Have you rated your ability to manage your money?</w:t>
            </w:r>
          </w:p>
          <w:p w14:paraId="4C05A5BC" w14:textId="77777777" w:rsidR="000810D5" w:rsidRDefault="000810D5">
            <w:pPr>
              <w:numPr>
                <w:ilvl w:val="0"/>
                <w:numId w:val="3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60"/>
            </w:pPr>
            <w:r>
              <w:lastRenderedPageBreak/>
              <w:t>Do you purchase your own clothing and personal care items? Are you pleased with your ability to make good purchases?</w:t>
            </w:r>
          </w:p>
          <w:p w14:paraId="0FB40214" w14:textId="77777777" w:rsidR="000810D5" w:rsidRDefault="000810D5">
            <w:pPr>
              <w:numPr>
                <w:ilvl w:val="0"/>
                <w:numId w:val="3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60"/>
            </w:pPr>
            <w:r>
              <w:t xml:space="preserve">Are you a conscientious shopper? Do you comparison shop? </w:t>
            </w:r>
          </w:p>
          <w:p w14:paraId="07C07882" w14:textId="77777777" w:rsidR="000810D5" w:rsidRDefault="000810D5">
            <w:pPr>
              <w:numPr>
                <w:ilvl w:val="0"/>
                <w:numId w:val="3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60"/>
            </w:pPr>
            <w:r>
              <w:t>Have you ever:</w:t>
            </w:r>
          </w:p>
          <w:p w14:paraId="7DDBD263" w14:textId="77777777" w:rsidR="000810D5" w:rsidRDefault="000810D5">
            <w:pPr>
              <w:numPr>
                <w:ilvl w:val="0"/>
                <w:numId w:val="3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60"/>
            </w:pPr>
            <w:r>
              <w:t>Purchase</w:t>
            </w:r>
            <w:r w:rsidR="00F11649">
              <w:t>d</w:t>
            </w:r>
            <w:r>
              <w:t xml:space="preserve"> a money order?</w:t>
            </w:r>
          </w:p>
          <w:p w14:paraId="752324E2" w14:textId="77777777" w:rsidR="000810D5" w:rsidRDefault="000810D5">
            <w:pPr>
              <w:numPr>
                <w:ilvl w:val="0"/>
                <w:numId w:val="3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60"/>
            </w:pPr>
            <w:r>
              <w:t>Saved up for a big purchase?</w:t>
            </w:r>
          </w:p>
          <w:p w14:paraId="604AFB4B" w14:textId="77777777" w:rsidR="000810D5" w:rsidRDefault="000810D5">
            <w:pPr>
              <w:numPr>
                <w:ilvl w:val="0"/>
                <w:numId w:val="3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60"/>
            </w:pPr>
            <w:r>
              <w:t>Opened a bank account?</w:t>
            </w:r>
          </w:p>
          <w:p w14:paraId="37975C90" w14:textId="77777777" w:rsidR="000810D5" w:rsidRDefault="000810D5">
            <w:pPr>
              <w:numPr>
                <w:ilvl w:val="0"/>
                <w:numId w:val="3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60"/>
            </w:pPr>
            <w:r>
              <w:t>Written a check?</w:t>
            </w:r>
          </w:p>
          <w:p w14:paraId="44C6E4DE" w14:textId="77777777" w:rsidR="000810D5" w:rsidRDefault="000810D5">
            <w:pPr>
              <w:numPr>
                <w:ilvl w:val="0"/>
                <w:numId w:val="3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60"/>
            </w:pPr>
            <w:r>
              <w:t>Filed an income tax form?</w:t>
            </w:r>
          </w:p>
          <w:p w14:paraId="1D46E959" w14:textId="77777777" w:rsidR="000810D5" w:rsidRDefault="000810D5">
            <w:pPr>
              <w:numPr>
                <w:ilvl w:val="0"/>
                <w:numId w:val="3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60"/>
            </w:pPr>
            <w:r>
              <w:t>Paid your own bills? What kind?</w:t>
            </w:r>
          </w:p>
          <w:p w14:paraId="4472C6DC" w14:textId="77777777" w:rsidR="000810D5" w:rsidRDefault="000810D5">
            <w:pPr>
              <w:numPr>
                <w:ilvl w:val="0"/>
                <w:numId w:val="3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60"/>
            </w:pPr>
            <w:r>
              <w:t>Made out a budget for your own living expenses?</w:t>
            </w:r>
          </w:p>
          <w:p w14:paraId="0243C35D" w14:textId="77777777" w:rsidR="000810D5" w:rsidRDefault="000810D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60"/>
            </w:pP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14:paraId="7CAA674D" w14:textId="77777777" w:rsidR="000810D5" w:rsidRDefault="000810D5">
            <w:pPr>
              <w:numPr>
                <w:ilvl w:val="0"/>
                <w:numId w:val="37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60"/>
            </w:pPr>
            <w:r>
              <w:lastRenderedPageBreak/>
              <w:t>Would you like to enhance your skills at managing money?</w:t>
            </w:r>
          </w:p>
          <w:p w14:paraId="3049EEBC" w14:textId="77777777" w:rsidR="000810D5" w:rsidRDefault="000810D5">
            <w:pPr>
              <w:numPr>
                <w:ilvl w:val="0"/>
                <w:numId w:val="37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60"/>
            </w:pPr>
            <w:r>
              <w:t xml:space="preserve">Do you need to start a savings plan? What would </w:t>
            </w:r>
            <w:r>
              <w:lastRenderedPageBreak/>
              <w:t>you be saving for?</w:t>
            </w:r>
          </w:p>
          <w:p w14:paraId="1F587326" w14:textId="77777777" w:rsidR="000810D5" w:rsidRDefault="000810D5">
            <w:pPr>
              <w:numPr>
                <w:ilvl w:val="0"/>
                <w:numId w:val="37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60"/>
            </w:pPr>
            <w:r>
              <w:t>Would you like help in enhancing your shopping skills?</w:t>
            </w:r>
          </w:p>
          <w:p w14:paraId="1F462BE8" w14:textId="77777777" w:rsidR="000810D5" w:rsidRDefault="000810D5">
            <w:pPr>
              <w:numPr>
                <w:ilvl w:val="0"/>
                <w:numId w:val="37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60"/>
            </w:pPr>
            <w:r>
              <w:t>Would you like to learn more about:</w:t>
            </w:r>
          </w:p>
          <w:p w14:paraId="620F3879" w14:textId="77777777" w:rsidR="000810D5" w:rsidRDefault="000810D5">
            <w:pPr>
              <w:numPr>
                <w:ilvl w:val="0"/>
                <w:numId w:val="37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60"/>
            </w:pPr>
            <w:r>
              <w:t>Purchas</w:t>
            </w:r>
            <w:r w:rsidR="00F11649">
              <w:t>ing</w:t>
            </w:r>
            <w:r>
              <w:t xml:space="preserve"> a money order?</w:t>
            </w:r>
          </w:p>
          <w:p w14:paraId="7CF667F3" w14:textId="77777777" w:rsidR="000810D5" w:rsidRDefault="00F11649">
            <w:pPr>
              <w:numPr>
                <w:ilvl w:val="0"/>
                <w:numId w:val="37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60"/>
            </w:pPr>
            <w:r>
              <w:t>Saving</w:t>
            </w:r>
            <w:r w:rsidR="000810D5">
              <w:t xml:space="preserve"> up for a big purchase?</w:t>
            </w:r>
          </w:p>
          <w:p w14:paraId="13FEC7FF" w14:textId="77777777" w:rsidR="000810D5" w:rsidRDefault="00F11649">
            <w:pPr>
              <w:numPr>
                <w:ilvl w:val="0"/>
                <w:numId w:val="37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60"/>
            </w:pPr>
            <w:r>
              <w:t>Opening</w:t>
            </w:r>
            <w:r w:rsidR="000810D5">
              <w:t xml:space="preserve"> a bank account?</w:t>
            </w:r>
          </w:p>
          <w:p w14:paraId="304B38B6" w14:textId="77777777" w:rsidR="000810D5" w:rsidRDefault="00F11649">
            <w:pPr>
              <w:numPr>
                <w:ilvl w:val="0"/>
                <w:numId w:val="37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60"/>
            </w:pPr>
            <w:r>
              <w:t>Writing</w:t>
            </w:r>
            <w:r w:rsidR="000810D5">
              <w:t xml:space="preserve"> a check?</w:t>
            </w:r>
          </w:p>
          <w:p w14:paraId="50CB6500" w14:textId="77777777" w:rsidR="000810D5" w:rsidRDefault="00F11649">
            <w:pPr>
              <w:numPr>
                <w:ilvl w:val="0"/>
                <w:numId w:val="37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60"/>
            </w:pPr>
            <w:r>
              <w:t>Filing</w:t>
            </w:r>
            <w:r w:rsidR="000810D5">
              <w:t xml:space="preserve"> an income tax form?</w:t>
            </w:r>
          </w:p>
          <w:p w14:paraId="25EE8466" w14:textId="77777777" w:rsidR="000810D5" w:rsidRDefault="00F11649">
            <w:pPr>
              <w:numPr>
                <w:ilvl w:val="0"/>
                <w:numId w:val="37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60"/>
            </w:pPr>
            <w:r>
              <w:t>Paying</w:t>
            </w:r>
            <w:r w:rsidR="000810D5">
              <w:t xml:space="preserve"> your own bills? </w:t>
            </w:r>
            <w:r>
              <w:t xml:space="preserve"> </w:t>
            </w:r>
            <w:r w:rsidR="000810D5">
              <w:t>What kind?</w:t>
            </w:r>
          </w:p>
          <w:p w14:paraId="4A59F6E6" w14:textId="77777777" w:rsidR="000810D5" w:rsidRDefault="00F11649">
            <w:pPr>
              <w:numPr>
                <w:ilvl w:val="0"/>
                <w:numId w:val="37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60"/>
            </w:pPr>
            <w:r>
              <w:t>Making</w:t>
            </w:r>
            <w:r w:rsidR="000810D5">
              <w:t xml:space="preserve"> out a budget for your own living expenses?</w:t>
            </w:r>
          </w:p>
          <w:p w14:paraId="7861B815" w14:textId="77777777" w:rsidR="000810D5" w:rsidRDefault="000810D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60"/>
            </w:pPr>
          </w:p>
        </w:tc>
      </w:tr>
      <w:tr w:rsidR="000810D5" w14:paraId="4BF5A7D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5" w:color="000000" w:fill="FFFFFF"/>
          </w:tcPr>
          <w:p w14:paraId="4647CFA4" w14:textId="77777777" w:rsidR="000810D5" w:rsidRDefault="000810D5">
            <w:pPr>
              <w:pStyle w:val="Heading2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lastRenderedPageBreak/>
              <w:t>Hea</w:t>
            </w:r>
            <w:r w:rsidR="00315067">
              <w:rPr>
                <w:rFonts w:ascii="Arial" w:hAnsi="Arial"/>
                <w:sz w:val="24"/>
              </w:rPr>
              <w:t>lth</w:t>
            </w:r>
          </w:p>
        </w:tc>
      </w:tr>
      <w:tr w:rsidR="000810D5" w14:paraId="1884746B" w14:textId="77777777">
        <w:tblPrEx>
          <w:tblCellMar>
            <w:top w:w="0" w:type="dxa"/>
            <w:bottom w:w="0" w:type="dxa"/>
          </w:tblCellMar>
        </w:tblPrEx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14:paraId="2A348DBE" w14:textId="77777777" w:rsidR="000810D5" w:rsidRDefault="000810D5">
            <w:pPr>
              <w:numPr>
                <w:ilvl w:val="0"/>
                <w:numId w:val="3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60"/>
            </w:pPr>
            <w:r>
              <w:t>How would you rate your physical health?</w:t>
            </w:r>
          </w:p>
          <w:p w14:paraId="3D2E7310" w14:textId="77777777" w:rsidR="000810D5" w:rsidRDefault="000810D5">
            <w:pPr>
              <w:numPr>
                <w:ilvl w:val="0"/>
                <w:numId w:val="3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60"/>
            </w:pPr>
            <w:r>
              <w:t>Are you comfortable with your personal appearance?</w:t>
            </w:r>
          </w:p>
          <w:p w14:paraId="3A00F9C4" w14:textId="77777777" w:rsidR="000810D5" w:rsidRDefault="000810D5">
            <w:pPr>
              <w:numPr>
                <w:ilvl w:val="0"/>
                <w:numId w:val="3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60"/>
            </w:pPr>
            <w:r>
              <w:t>Where do you go for health care and checkups?</w:t>
            </w:r>
          </w:p>
          <w:p w14:paraId="527A9C95" w14:textId="77777777" w:rsidR="000810D5" w:rsidRDefault="000810D5">
            <w:pPr>
              <w:numPr>
                <w:ilvl w:val="0"/>
                <w:numId w:val="3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60"/>
            </w:pPr>
            <w:r>
              <w:t>When did you last see a doctor and a dentist?</w:t>
            </w:r>
          </w:p>
          <w:p w14:paraId="44D5EBCD" w14:textId="77777777" w:rsidR="000810D5" w:rsidRDefault="000810D5">
            <w:pPr>
              <w:numPr>
                <w:ilvl w:val="0"/>
                <w:numId w:val="3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60"/>
            </w:pPr>
            <w:r>
              <w:t>Do you take any kind of medication? Who administers it?</w:t>
            </w:r>
          </w:p>
          <w:p w14:paraId="5DC3F1FC" w14:textId="77777777" w:rsidR="000810D5" w:rsidRDefault="000810D5">
            <w:pPr>
              <w:numPr>
                <w:ilvl w:val="0"/>
                <w:numId w:val="3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60"/>
            </w:pPr>
            <w:r>
              <w:t>What type of regular physical exercise do you get?</w:t>
            </w:r>
          </w:p>
          <w:p w14:paraId="41273A92" w14:textId="77777777" w:rsidR="000810D5" w:rsidRDefault="000810D5">
            <w:pPr>
              <w:numPr>
                <w:ilvl w:val="0"/>
                <w:numId w:val="3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60"/>
            </w:pPr>
            <w:r>
              <w:t>Have your ever:</w:t>
            </w:r>
          </w:p>
          <w:p w14:paraId="18FECDB4" w14:textId="77777777" w:rsidR="000810D5" w:rsidRDefault="000810D5">
            <w:pPr>
              <w:numPr>
                <w:ilvl w:val="0"/>
                <w:numId w:val="3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60"/>
            </w:pPr>
            <w:r>
              <w:t>Called to make your own medical appointments?</w:t>
            </w:r>
          </w:p>
          <w:p w14:paraId="022643FE" w14:textId="77777777" w:rsidR="000810D5" w:rsidRDefault="000810D5">
            <w:pPr>
              <w:numPr>
                <w:ilvl w:val="0"/>
                <w:numId w:val="3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60"/>
            </w:pPr>
            <w:r>
              <w:t>Used a thermometer to take your temperature?</w:t>
            </w:r>
          </w:p>
          <w:p w14:paraId="110B1356" w14:textId="77777777" w:rsidR="000810D5" w:rsidRDefault="000810D5">
            <w:pPr>
              <w:numPr>
                <w:ilvl w:val="0"/>
                <w:numId w:val="3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60"/>
            </w:pPr>
            <w:r>
              <w:t>Taken a first aid course?</w:t>
            </w:r>
          </w:p>
          <w:p w14:paraId="70F1763A" w14:textId="77777777" w:rsidR="000810D5" w:rsidRDefault="000810D5">
            <w:pPr>
              <w:numPr>
                <w:ilvl w:val="0"/>
                <w:numId w:val="3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60"/>
            </w:pPr>
            <w:r>
              <w:t>Learned about birth control and sexually transmitted diseases?</w:t>
            </w:r>
          </w:p>
          <w:p w14:paraId="7A517173" w14:textId="77777777" w:rsidR="000810D5" w:rsidRDefault="000810D5">
            <w:pPr>
              <w:numPr>
                <w:ilvl w:val="0"/>
                <w:numId w:val="3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60"/>
            </w:pPr>
            <w:r>
              <w:t>Do you have a copy of your own medical history and your family’s medical history?</w:t>
            </w:r>
          </w:p>
          <w:p w14:paraId="217A35A6" w14:textId="77777777" w:rsidR="000810D5" w:rsidRDefault="000810D5">
            <w:pPr>
              <w:numPr>
                <w:ilvl w:val="0"/>
                <w:numId w:val="3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60"/>
            </w:pPr>
            <w:r>
              <w:t>When you are sick, where do you seek medical help?</w:t>
            </w:r>
          </w:p>
          <w:p w14:paraId="6868F84B" w14:textId="77777777" w:rsidR="000810D5" w:rsidRDefault="000810D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60"/>
            </w:pP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14:paraId="1E0A5108" w14:textId="77777777" w:rsidR="000810D5" w:rsidRDefault="000810D5">
            <w:pPr>
              <w:numPr>
                <w:ilvl w:val="0"/>
                <w:numId w:val="37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60"/>
            </w:pPr>
            <w:r>
              <w:t>Do you need to see a doctor or dentist?</w:t>
            </w:r>
          </w:p>
          <w:p w14:paraId="0CD35615" w14:textId="77777777" w:rsidR="000810D5" w:rsidRDefault="000810D5">
            <w:pPr>
              <w:numPr>
                <w:ilvl w:val="0"/>
                <w:numId w:val="37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60"/>
            </w:pPr>
            <w:r>
              <w:t>Are you concerned about any health problems?</w:t>
            </w:r>
          </w:p>
          <w:p w14:paraId="229A239F" w14:textId="77777777" w:rsidR="000810D5" w:rsidRDefault="000810D5">
            <w:pPr>
              <w:numPr>
                <w:ilvl w:val="0"/>
                <w:numId w:val="37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60"/>
            </w:pPr>
            <w:r>
              <w:t>Are you concerned about your personal appearance?</w:t>
            </w:r>
          </w:p>
          <w:p w14:paraId="0E5542E3" w14:textId="77777777" w:rsidR="000810D5" w:rsidRDefault="000810D5">
            <w:pPr>
              <w:numPr>
                <w:ilvl w:val="0"/>
                <w:numId w:val="37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60"/>
            </w:pPr>
            <w:r>
              <w:t>If you are taking medications, do you need to find out more about them?</w:t>
            </w:r>
          </w:p>
          <w:p w14:paraId="77F3B3D0" w14:textId="77777777" w:rsidR="000810D5" w:rsidRDefault="000810D5">
            <w:pPr>
              <w:numPr>
                <w:ilvl w:val="0"/>
                <w:numId w:val="37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60"/>
            </w:pPr>
            <w:r>
              <w:t>Would you like to start a fitness program?</w:t>
            </w:r>
          </w:p>
          <w:p w14:paraId="5B4618FD" w14:textId="77777777" w:rsidR="000810D5" w:rsidRDefault="000810D5">
            <w:pPr>
              <w:numPr>
                <w:ilvl w:val="0"/>
                <w:numId w:val="37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60"/>
            </w:pPr>
            <w:r>
              <w:t>Would you like to learn more about:</w:t>
            </w:r>
          </w:p>
          <w:p w14:paraId="2B398771" w14:textId="77777777" w:rsidR="000810D5" w:rsidRDefault="000810D5">
            <w:pPr>
              <w:numPr>
                <w:ilvl w:val="0"/>
                <w:numId w:val="37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60"/>
            </w:pPr>
            <w:r>
              <w:t>Scheduling medical appointments?</w:t>
            </w:r>
          </w:p>
          <w:p w14:paraId="590DB23F" w14:textId="77777777" w:rsidR="000810D5" w:rsidRDefault="000810D5">
            <w:pPr>
              <w:numPr>
                <w:ilvl w:val="0"/>
                <w:numId w:val="37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60"/>
            </w:pPr>
            <w:r>
              <w:t>Using a thermometer?</w:t>
            </w:r>
          </w:p>
          <w:p w14:paraId="7D7BFD90" w14:textId="77777777" w:rsidR="000810D5" w:rsidRDefault="000810D5">
            <w:pPr>
              <w:numPr>
                <w:ilvl w:val="0"/>
                <w:numId w:val="37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60"/>
            </w:pPr>
            <w:r>
              <w:t>First Aid?</w:t>
            </w:r>
          </w:p>
          <w:p w14:paraId="18BB85FC" w14:textId="77777777" w:rsidR="000810D5" w:rsidRDefault="000810D5">
            <w:pPr>
              <w:numPr>
                <w:ilvl w:val="0"/>
                <w:numId w:val="37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60"/>
            </w:pPr>
            <w:r>
              <w:t>CPR?</w:t>
            </w:r>
          </w:p>
          <w:p w14:paraId="6D0FD402" w14:textId="77777777" w:rsidR="000810D5" w:rsidRDefault="000810D5">
            <w:pPr>
              <w:numPr>
                <w:ilvl w:val="0"/>
                <w:numId w:val="37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60"/>
            </w:pPr>
            <w:r>
              <w:t>Birth Control?</w:t>
            </w:r>
          </w:p>
          <w:p w14:paraId="13454B2A" w14:textId="77777777" w:rsidR="000810D5" w:rsidRDefault="000810D5">
            <w:pPr>
              <w:numPr>
                <w:ilvl w:val="0"/>
                <w:numId w:val="37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60"/>
            </w:pPr>
            <w:r>
              <w:t>Preventing STD’s?</w:t>
            </w:r>
          </w:p>
          <w:p w14:paraId="6461363D" w14:textId="77777777" w:rsidR="000810D5" w:rsidRDefault="000810D5">
            <w:pPr>
              <w:numPr>
                <w:ilvl w:val="0"/>
                <w:numId w:val="37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60"/>
            </w:pPr>
            <w:r>
              <w:t>Do you need to find out more about your medical history and your family’s medical history?</w:t>
            </w:r>
          </w:p>
          <w:p w14:paraId="006AB3E8" w14:textId="77777777" w:rsidR="000810D5" w:rsidRDefault="000810D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60"/>
            </w:pPr>
          </w:p>
        </w:tc>
      </w:tr>
      <w:tr w:rsidR="000810D5" w14:paraId="523A43C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5" w:color="000000" w:fill="FFFFFF"/>
          </w:tcPr>
          <w:p w14:paraId="2C72FC00" w14:textId="77777777" w:rsidR="000810D5" w:rsidRDefault="000810D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Housing</w:t>
            </w:r>
          </w:p>
        </w:tc>
      </w:tr>
      <w:tr w:rsidR="000810D5" w14:paraId="7A2C7C46" w14:textId="77777777">
        <w:tblPrEx>
          <w:tblCellMar>
            <w:top w:w="0" w:type="dxa"/>
            <w:bottom w:w="0" w:type="dxa"/>
          </w:tblCellMar>
        </w:tblPrEx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14:paraId="2047458F" w14:textId="77777777" w:rsidR="000810D5" w:rsidRDefault="000810D5">
            <w:pPr>
              <w:numPr>
                <w:ilvl w:val="0"/>
                <w:numId w:val="3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60"/>
            </w:pPr>
            <w:r>
              <w:t>When do you think you will move out on your own?</w:t>
            </w:r>
          </w:p>
          <w:p w14:paraId="69443E56" w14:textId="77777777" w:rsidR="000810D5" w:rsidRDefault="000810D5">
            <w:pPr>
              <w:numPr>
                <w:ilvl w:val="0"/>
                <w:numId w:val="3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60"/>
            </w:pPr>
            <w:r>
              <w:t>Where do you think you will live (part of the city, type of housing, etc.)?</w:t>
            </w:r>
          </w:p>
          <w:p w14:paraId="7A185CB4" w14:textId="77777777" w:rsidR="000810D5" w:rsidRDefault="000810D5">
            <w:pPr>
              <w:numPr>
                <w:ilvl w:val="0"/>
                <w:numId w:val="3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60"/>
            </w:pPr>
            <w:r>
              <w:t>What type of housing do you think you would like to live in?</w:t>
            </w:r>
          </w:p>
          <w:p w14:paraId="13A96213" w14:textId="77777777" w:rsidR="000810D5" w:rsidRDefault="000810D5">
            <w:pPr>
              <w:numPr>
                <w:ilvl w:val="0"/>
                <w:numId w:val="3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60"/>
            </w:pPr>
            <w:r>
              <w:t>Do you understand how to search for your own apartment?</w:t>
            </w:r>
          </w:p>
          <w:p w14:paraId="64242FF8" w14:textId="77777777" w:rsidR="000810D5" w:rsidRDefault="000810D5">
            <w:pPr>
              <w:numPr>
                <w:ilvl w:val="0"/>
                <w:numId w:val="3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60"/>
            </w:pPr>
            <w:r>
              <w:t>Do you understand what it takes to maintain you own apartment?</w:t>
            </w:r>
          </w:p>
          <w:p w14:paraId="5B51185B" w14:textId="77777777" w:rsidR="000810D5" w:rsidRDefault="000810D5">
            <w:pPr>
              <w:numPr>
                <w:ilvl w:val="0"/>
                <w:numId w:val="3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60"/>
            </w:pPr>
            <w:r>
              <w:t>Do you think you will have a roommate or live alone?</w:t>
            </w:r>
          </w:p>
          <w:p w14:paraId="51203E0A" w14:textId="77777777" w:rsidR="000810D5" w:rsidRDefault="000810D5">
            <w:pPr>
              <w:numPr>
                <w:ilvl w:val="0"/>
                <w:numId w:val="3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60"/>
            </w:pPr>
            <w:r>
              <w:lastRenderedPageBreak/>
              <w:t>What do you think you will like best about living on your own? What do you think you will like the least?</w:t>
            </w:r>
          </w:p>
          <w:p w14:paraId="5CF8DD73" w14:textId="77777777" w:rsidR="000810D5" w:rsidRDefault="000810D5">
            <w:pPr>
              <w:numPr>
                <w:ilvl w:val="0"/>
                <w:numId w:val="3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60"/>
            </w:pPr>
            <w:r>
              <w:t>What are some things that you have accomplished so far that will make it easier to live on your own?</w:t>
            </w:r>
          </w:p>
          <w:p w14:paraId="52545A1F" w14:textId="77777777" w:rsidR="000810D5" w:rsidRDefault="000810D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60"/>
            </w:pP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14:paraId="09122CD5" w14:textId="77777777" w:rsidR="000810D5" w:rsidRDefault="000810D5">
            <w:pPr>
              <w:numPr>
                <w:ilvl w:val="0"/>
                <w:numId w:val="37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60"/>
            </w:pPr>
            <w:r>
              <w:lastRenderedPageBreak/>
              <w:t>Would you like to find out more about housing options available to you within and outside the agency?</w:t>
            </w:r>
          </w:p>
          <w:p w14:paraId="194EAB7E" w14:textId="77777777" w:rsidR="000810D5" w:rsidRDefault="000810D5">
            <w:pPr>
              <w:numPr>
                <w:ilvl w:val="0"/>
                <w:numId w:val="37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60"/>
            </w:pPr>
            <w:r>
              <w:t>Would you like to learn how other young people have successfully moved out on their own?</w:t>
            </w:r>
          </w:p>
          <w:p w14:paraId="7A15B884" w14:textId="77777777" w:rsidR="000810D5" w:rsidRDefault="000810D5">
            <w:pPr>
              <w:numPr>
                <w:ilvl w:val="0"/>
                <w:numId w:val="37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60"/>
            </w:pPr>
            <w:r>
              <w:t>Would you like to learn about or get help with (least liked aspect of living independently)?</w:t>
            </w:r>
          </w:p>
          <w:p w14:paraId="2E54A58D" w14:textId="77777777" w:rsidR="000810D5" w:rsidRDefault="000810D5">
            <w:pPr>
              <w:numPr>
                <w:ilvl w:val="0"/>
                <w:numId w:val="37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60"/>
            </w:pPr>
            <w:r>
              <w:t>What do you need to accomplish before you move out on your own?</w:t>
            </w:r>
          </w:p>
          <w:p w14:paraId="005FE6F9" w14:textId="77777777" w:rsidR="000810D5" w:rsidRDefault="000810D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60"/>
            </w:pPr>
          </w:p>
        </w:tc>
      </w:tr>
      <w:tr w:rsidR="000810D5" w14:paraId="3964189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5" w:color="000000" w:fill="FFFFFF"/>
          </w:tcPr>
          <w:p w14:paraId="17A894E0" w14:textId="77777777" w:rsidR="000810D5" w:rsidRDefault="000810D5">
            <w:pPr>
              <w:pStyle w:val="Heading2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Transportation</w:t>
            </w:r>
          </w:p>
        </w:tc>
      </w:tr>
      <w:tr w:rsidR="000810D5" w14:paraId="1A3878DB" w14:textId="77777777">
        <w:tblPrEx>
          <w:tblCellMar>
            <w:top w:w="0" w:type="dxa"/>
            <w:bottom w:w="0" w:type="dxa"/>
          </w:tblCellMar>
        </w:tblPrEx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14:paraId="501009B5" w14:textId="77777777" w:rsidR="000810D5" w:rsidRDefault="000810D5">
            <w:pPr>
              <w:numPr>
                <w:ilvl w:val="0"/>
                <w:numId w:val="3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60"/>
            </w:pPr>
            <w:r>
              <w:t>How do you get around the city now?</w:t>
            </w:r>
          </w:p>
          <w:p w14:paraId="12514F15" w14:textId="77777777" w:rsidR="000810D5" w:rsidRDefault="000810D5">
            <w:pPr>
              <w:numPr>
                <w:ilvl w:val="0"/>
                <w:numId w:val="3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60"/>
            </w:pPr>
            <w:r>
              <w:t>Can you usually arrange your own transportation for job interviews, work, school, visiting family and friends?</w:t>
            </w:r>
          </w:p>
          <w:p w14:paraId="54538270" w14:textId="77777777" w:rsidR="000810D5" w:rsidRDefault="000810D5">
            <w:pPr>
              <w:numPr>
                <w:ilvl w:val="0"/>
                <w:numId w:val="3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60"/>
            </w:pPr>
            <w:r>
              <w:t>Do you feel safe travelling around the city?</w:t>
            </w:r>
          </w:p>
          <w:p w14:paraId="22BFEA2A" w14:textId="77777777" w:rsidR="000810D5" w:rsidRDefault="000810D5">
            <w:pPr>
              <w:numPr>
                <w:ilvl w:val="0"/>
                <w:numId w:val="3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60"/>
            </w:pPr>
            <w:r>
              <w:t>Are you comfortable with reading a subway and bus map?</w:t>
            </w:r>
          </w:p>
          <w:p w14:paraId="3787212E" w14:textId="77777777" w:rsidR="000810D5" w:rsidRDefault="000810D5">
            <w:pPr>
              <w:numPr>
                <w:ilvl w:val="0"/>
                <w:numId w:val="3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60"/>
            </w:pPr>
            <w:r>
              <w:t>Have you ever:</w:t>
            </w:r>
          </w:p>
          <w:p w14:paraId="5610A5F8" w14:textId="77777777" w:rsidR="000810D5" w:rsidRDefault="000810D5">
            <w:pPr>
              <w:numPr>
                <w:ilvl w:val="0"/>
                <w:numId w:val="3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60"/>
            </w:pPr>
            <w:r>
              <w:t>Taken driver’s education?</w:t>
            </w:r>
          </w:p>
          <w:p w14:paraId="57BC0724" w14:textId="77777777" w:rsidR="000810D5" w:rsidRDefault="000810D5">
            <w:pPr>
              <w:numPr>
                <w:ilvl w:val="0"/>
                <w:numId w:val="3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60"/>
            </w:pPr>
            <w:r>
              <w:t>Obtained a driver’s license?</w:t>
            </w:r>
          </w:p>
          <w:p w14:paraId="636AC711" w14:textId="77777777" w:rsidR="000810D5" w:rsidRDefault="000810D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60"/>
            </w:pP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14:paraId="1263D2F6" w14:textId="77777777" w:rsidR="000810D5" w:rsidRDefault="000810D5">
            <w:pPr>
              <w:numPr>
                <w:ilvl w:val="0"/>
                <w:numId w:val="37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60"/>
            </w:pPr>
            <w:r>
              <w:t>Do you need help in getting around city on public transportation?</w:t>
            </w:r>
          </w:p>
          <w:p w14:paraId="1AA0DD8B" w14:textId="77777777" w:rsidR="000810D5" w:rsidRDefault="000810D5">
            <w:pPr>
              <w:numPr>
                <w:ilvl w:val="0"/>
                <w:numId w:val="37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60"/>
            </w:pPr>
            <w:r>
              <w:t>Do you need help in reading subway and bus maps?</w:t>
            </w:r>
          </w:p>
          <w:p w14:paraId="285FDD7D" w14:textId="77777777" w:rsidR="000810D5" w:rsidRDefault="000810D5">
            <w:pPr>
              <w:numPr>
                <w:ilvl w:val="0"/>
                <w:numId w:val="37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60"/>
            </w:pPr>
            <w:r>
              <w:t>Do you need help in developing a safety plan for travelling around the city?</w:t>
            </w:r>
          </w:p>
          <w:p w14:paraId="00C0BC89" w14:textId="77777777" w:rsidR="000810D5" w:rsidRDefault="000810D5">
            <w:pPr>
              <w:numPr>
                <w:ilvl w:val="0"/>
                <w:numId w:val="37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60"/>
            </w:pPr>
            <w:r>
              <w:t>Are you interested in:</w:t>
            </w:r>
          </w:p>
          <w:p w14:paraId="7D0D891D" w14:textId="77777777" w:rsidR="000810D5" w:rsidRDefault="000810D5">
            <w:pPr>
              <w:numPr>
                <w:ilvl w:val="0"/>
                <w:numId w:val="37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60"/>
            </w:pPr>
            <w:r>
              <w:t>Taking driver’s education?</w:t>
            </w:r>
          </w:p>
          <w:p w14:paraId="0B522A55" w14:textId="77777777" w:rsidR="000810D5" w:rsidRDefault="000810D5">
            <w:pPr>
              <w:numPr>
                <w:ilvl w:val="0"/>
                <w:numId w:val="37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60"/>
            </w:pPr>
            <w:r>
              <w:t>Getting a driver’s license?</w:t>
            </w:r>
          </w:p>
          <w:p w14:paraId="6A2EA338" w14:textId="77777777" w:rsidR="000810D5" w:rsidRDefault="000810D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60"/>
            </w:pPr>
          </w:p>
        </w:tc>
      </w:tr>
    </w:tbl>
    <w:p w14:paraId="0381376A" w14:textId="77777777" w:rsidR="000810D5" w:rsidRDefault="000810D5"/>
    <w:sectPr w:rsidR="000810D5">
      <w:footerReference w:type="default" r:id="rId7"/>
      <w:pgSz w:w="12240" w:h="15840" w:code="1"/>
      <w:pgMar w:top="1440" w:right="1800" w:bottom="1440" w:left="1800" w:header="864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B647E" w14:textId="77777777" w:rsidR="00D20637" w:rsidRDefault="00D20637">
      <w:r>
        <w:separator/>
      </w:r>
    </w:p>
  </w:endnote>
  <w:endnote w:type="continuationSeparator" w:id="0">
    <w:p w14:paraId="419D77CB" w14:textId="77777777" w:rsidR="00D20637" w:rsidRDefault="00D20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670E4" w14:textId="77777777" w:rsidR="00FF6AD6" w:rsidRDefault="00FF6AD6">
    <w:pPr>
      <w:pStyle w:val="Footer"/>
      <w:rPr>
        <w:rFonts w:ascii="Arial" w:hAnsi="Arial"/>
        <w:sz w:val="16"/>
      </w:rPr>
    </w:pPr>
    <w:r>
      <w:rPr>
        <w:rFonts w:ascii="Arial" w:hAnsi="Arial"/>
        <w:sz w:val="16"/>
      </w:rPr>
      <w:t xml:space="preserve">Adapted from Scott, R. and Houts.  (1978).  Individualized Goal Planning with Families in Social Services.  Currently part of </w:t>
    </w:r>
    <w:smartTag w:uri="urn:schemas-microsoft-com:office:smarttags" w:element="State">
      <w:smartTag w:uri="urn:schemas-microsoft-com:office:smarttags" w:element="place">
        <w:r>
          <w:rPr>
            <w:rFonts w:ascii="Arial" w:hAnsi="Arial"/>
            <w:sz w:val="16"/>
          </w:rPr>
          <w:t>New Jersey</w:t>
        </w:r>
      </w:smartTag>
    </w:smartTag>
    <w:r>
      <w:rPr>
        <w:rFonts w:ascii="Arial" w:hAnsi="Arial"/>
        <w:sz w:val="16"/>
      </w:rPr>
      <w:t>'s Life Skill Assessment System, 1996, Dorothy Ansell and Joan Morse.</w:t>
    </w:r>
  </w:p>
  <w:p w14:paraId="0205C7B4" w14:textId="77777777" w:rsidR="007977CB" w:rsidRDefault="007977CB">
    <w:pPr>
      <w:pStyle w:val="Footer"/>
      <w:rPr>
        <w:rFonts w:ascii="Arial" w:hAnsi="Arial"/>
        <w:sz w:val="16"/>
      </w:rPr>
    </w:pPr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  <w:t>CD96 (01/08)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C9774" w14:textId="77777777" w:rsidR="00D20637" w:rsidRDefault="00D20637">
      <w:r>
        <w:separator/>
      </w:r>
    </w:p>
  </w:footnote>
  <w:footnote w:type="continuationSeparator" w:id="0">
    <w:p w14:paraId="0A33C3F0" w14:textId="77777777" w:rsidR="00D20637" w:rsidRDefault="00D20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A6BA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A424044"/>
    <w:multiLevelType w:val="singleLevel"/>
    <w:tmpl w:val="8FE0FD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2" w15:restartNumberingAfterBreak="0">
    <w:nsid w:val="0BBB3938"/>
    <w:multiLevelType w:val="singleLevel"/>
    <w:tmpl w:val="1166E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3" w15:restartNumberingAfterBreak="0">
    <w:nsid w:val="10A24439"/>
    <w:multiLevelType w:val="singleLevel"/>
    <w:tmpl w:val="5E3ED2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4" w15:restartNumberingAfterBreak="0">
    <w:nsid w:val="146A5418"/>
    <w:multiLevelType w:val="singleLevel"/>
    <w:tmpl w:val="444EC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5" w15:restartNumberingAfterBreak="0">
    <w:nsid w:val="1D050EDB"/>
    <w:multiLevelType w:val="singleLevel"/>
    <w:tmpl w:val="F32EF3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6" w15:restartNumberingAfterBreak="0">
    <w:nsid w:val="20FB75AA"/>
    <w:multiLevelType w:val="singleLevel"/>
    <w:tmpl w:val="EB0A8E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7" w15:restartNumberingAfterBreak="0">
    <w:nsid w:val="24AE536C"/>
    <w:multiLevelType w:val="singleLevel"/>
    <w:tmpl w:val="68EEEC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8" w15:restartNumberingAfterBreak="0">
    <w:nsid w:val="25BA158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E1B6F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EEE2068"/>
    <w:multiLevelType w:val="singleLevel"/>
    <w:tmpl w:val="70086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1" w15:restartNumberingAfterBreak="0">
    <w:nsid w:val="30515E06"/>
    <w:multiLevelType w:val="singleLevel"/>
    <w:tmpl w:val="CEA640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2" w15:restartNumberingAfterBreak="0">
    <w:nsid w:val="318F75E1"/>
    <w:multiLevelType w:val="singleLevel"/>
    <w:tmpl w:val="8FE0FD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3" w15:restartNumberingAfterBreak="0">
    <w:nsid w:val="39E83052"/>
    <w:multiLevelType w:val="singleLevel"/>
    <w:tmpl w:val="01B6FF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4" w15:restartNumberingAfterBreak="0">
    <w:nsid w:val="3F112656"/>
    <w:multiLevelType w:val="singleLevel"/>
    <w:tmpl w:val="70086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5" w15:restartNumberingAfterBreak="0">
    <w:nsid w:val="40BD4F8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2172D7E"/>
    <w:multiLevelType w:val="singleLevel"/>
    <w:tmpl w:val="9DCC49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7" w15:restartNumberingAfterBreak="0">
    <w:nsid w:val="4483192A"/>
    <w:multiLevelType w:val="singleLevel"/>
    <w:tmpl w:val="70086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8" w15:restartNumberingAfterBreak="0">
    <w:nsid w:val="49800115"/>
    <w:multiLevelType w:val="singleLevel"/>
    <w:tmpl w:val="9556AC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9" w15:restartNumberingAfterBreak="0">
    <w:nsid w:val="4A2003AB"/>
    <w:multiLevelType w:val="singleLevel"/>
    <w:tmpl w:val="D2C42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0" w15:restartNumberingAfterBreak="0">
    <w:nsid w:val="4AAB41B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0F33180"/>
    <w:multiLevelType w:val="singleLevel"/>
    <w:tmpl w:val="B69868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22" w15:restartNumberingAfterBreak="0">
    <w:nsid w:val="52E56F1F"/>
    <w:multiLevelType w:val="singleLevel"/>
    <w:tmpl w:val="70086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3" w15:restartNumberingAfterBreak="0">
    <w:nsid w:val="5725734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58A160B7"/>
    <w:multiLevelType w:val="singleLevel"/>
    <w:tmpl w:val="04AA36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25" w15:restartNumberingAfterBreak="0">
    <w:nsid w:val="5EDB362E"/>
    <w:multiLevelType w:val="singleLevel"/>
    <w:tmpl w:val="5790C8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26" w15:restartNumberingAfterBreak="0">
    <w:nsid w:val="60736487"/>
    <w:multiLevelType w:val="singleLevel"/>
    <w:tmpl w:val="113441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27" w15:restartNumberingAfterBreak="0">
    <w:nsid w:val="609B68D0"/>
    <w:multiLevelType w:val="singleLevel"/>
    <w:tmpl w:val="70086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8" w15:restartNumberingAfterBreak="0">
    <w:nsid w:val="62C3162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45A1E4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6BA15120"/>
    <w:multiLevelType w:val="singleLevel"/>
    <w:tmpl w:val="518A6F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31" w15:restartNumberingAfterBreak="0">
    <w:nsid w:val="70CC2134"/>
    <w:multiLevelType w:val="singleLevel"/>
    <w:tmpl w:val="23D052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32" w15:restartNumberingAfterBreak="0">
    <w:nsid w:val="73E268D4"/>
    <w:multiLevelType w:val="singleLevel"/>
    <w:tmpl w:val="DDAA42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33" w15:restartNumberingAfterBreak="0">
    <w:nsid w:val="756C7353"/>
    <w:multiLevelType w:val="singleLevel"/>
    <w:tmpl w:val="070A6A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34" w15:restartNumberingAfterBreak="0">
    <w:nsid w:val="77DC0CE5"/>
    <w:multiLevelType w:val="singleLevel"/>
    <w:tmpl w:val="70086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5" w15:restartNumberingAfterBreak="0">
    <w:nsid w:val="7D7E22B3"/>
    <w:multiLevelType w:val="singleLevel"/>
    <w:tmpl w:val="697AEF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36" w15:restartNumberingAfterBreak="0">
    <w:nsid w:val="7ED2064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F95497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419398933">
    <w:abstractNumId w:val="28"/>
  </w:num>
  <w:num w:numId="2" w16cid:durableId="364133423">
    <w:abstractNumId w:val="19"/>
  </w:num>
  <w:num w:numId="3" w16cid:durableId="98838128">
    <w:abstractNumId w:val="30"/>
  </w:num>
  <w:num w:numId="4" w16cid:durableId="1318072959">
    <w:abstractNumId w:val="2"/>
  </w:num>
  <w:num w:numId="5" w16cid:durableId="1673222436">
    <w:abstractNumId w:val="24"/>
  </w:num>
  <w:num w:numId="6" w16cid:durableId="1967081728">
    <w:abstractNumId w:val="6"/>
  </w:num>
  <w:num w:numId="7" w16cid:durableId="1439983857">
    <w:abstractNumId w:val="14"/>
  </w:num>
  <w:num w:numId="8" w16cid:durableId="841050336">
    <w:abstractNumId w:val="34"/>
  </w:num>
  <w:num w:numId="9" w16cid:durableId="755706627">
    <w:abstractNumId w:val="26"/>
  </w:num>
  <w:num w:numId="10" w16cid:durableId="1415934129">
    <w:abstractNumId w:val="22"/>
  </w:num>
  <w:num w:numId="11" w16cid:durableId="165675765">
    <w:abstractNumId w:val="17"/>
  </w:num>
  <w:num w:numId="12" w16cid:durableId="795678464">
    <w:abstractNumId w:val="5"/>
  </w:num>
  <w:num w:numId="13" w16cid:durableId="2128306592">
    <w:abstractNumId w:val="4"/>
  </w:num>
  <w:num w:numId="14" w16cid:durableId="1928269029">
    <w:abstractNumId w:val="32"/>
  </w:num>
  <w:num w:numId="15" w16cid:durableId="1495609000">
    <w:abstractNumId w:val="21"/>
  </w:num>
  <w:num w:numId="16" w16cid:durableId="565798467">
    <w:abstractNumId w:val="18"/>
  </w:num>
  <w:num w:numId="17" w16cid:durableId="1786584764">
    <w:abstractNumId w:val="7"/>
  </w:num>
  <w:num w:numId="18" w16cid:durableId="1267419725">
    <w:abstractNumId w:val="10"/>
  </w:num>
  <w:num w:numId="19" w16cid:durableId="549196508">
    <w:abstractNumId w:val="31"/>
  </w:num>
  <w:num w:numId="20" w16cid:durableId="585193312">
    <w:abstractNumId w:val="33"/>
  </w:num>
  <w:num w:numId="21" w16cid:durableId="895626861">
    <w:abstractNumId w:val="3"/>
  </w:num>
  <w:num w:numId="22" w16cid:durableId="1081173893">
    <w:abstractNumId w:val="35"/>
  </w:num>
  <w:num w:numId="23" w16cid:durableId="958145965">
    <w:abstractNumId w:val="25"/>
  </w:num>
  <w:num w:numId="24" w16cid:durableId="493643000">
    <w:abstractNumId w:val="11"/>
  </w:num>
  <w:num w:numId="25" w16cid:durableId="1394230825">
    <w:abstractNumId w:val="27"/>
  </w:num>
  <w:num w:numId="26" w16cid:durableId="1504927273">
    <w:abstractNumId w:val="13"/>
  </w:num>
  <w:num w:numId="27" w16cid:durableId="58946446">
    <w:abstractNumId w:val="16"/>
  </w:num>
  <w:num w:numId="28" w16cid:durableId="1418283607">
    <w:abstractNumId w:val="12"/>
  </w:num>
  <w:num w:numId="29" w16cid:durableId="680859701">
    <w:abstractNumId w:val="1"/>
  </w:num>
  <w:num w:numId="30" w16cid:durableId="1617367824">
    <w:abstractNumId w:val="23"/>
  </w:num>
  <w:num w:numId="31" w16cid:durableId="1953049429">
    <w:abstractNumId w:val="8"/>
  </w:num>
  <w:num w:numId="32" w16cid:durableId="443160792">
    <w:abstractNumId w:val="9"/>
  </w:num>
  <w:num w:numId="33" w16cid:durableId="1354570743">
    <w:abstractNumId w:val="37"/>
  </w:num>
  <w:num w:numId="34" w16cid:durableId="239487240">
    <w:abstractNumId w:val="37"/>
  </w:num>
  <w:num w:numId="35" w16cid:durableId="2092696573">
    <w:abstractNumId w:val="36"/>
  </w:num>
  <w:num w:numId="36" w16cid:durableId="568543171">
    <w:abstractNumId w:val="37"/>
  </w:num>
  <w:num w:numId="37" w16cid:durableId="1375545696">
    <w:abstractNumId w:val="15"/>
  </w:num>
  <w:num w:numId="38" w16cid:durableId="2361393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Ok+6w9ZodBfG0uhWkIZ2sfyhzYE83oQIGmZxGKveAd8T1d79pKO6ttxvHGYKM6K4VhNL4OF6o1NxiL47m80Nw==" w:salt="R9NZqs2Gy9VNZo9Wvmj+6A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637"/>
    <w:rsid w:val="000810D5"/>
    <w:rsid w:val="000A5A11"/>
    <w:rsid w:val="002D317A"/>
    <w:rsid w:val="00315067"/>
    <w:rsid w:val="00385CF0"/>
    <w:rsid w:val="003B7982"/>
    <w:rsid w:val="007977CB"/>
    <w:rsid w:val="007A099D"/>
    <w:rsid w:val="00957DBA"/>
    <w:rsid w:val="00B911CB"/>
    <w:rsid w:val="00BA7AB1"/>
    <w:rsid w:val="00D20637"/>
    <w:rsid w:val="00F11649"/>
    <w:rsid w:val="00FE6DBC"/>
    <w:rsid w:val="00FF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1FE21388"/>
  <w15:chartTrackingRefBased/>
  <w15:docId w15:val="{741D3208-E919-4149-B00A-86B01FCA2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 w:hanging="5040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outlineLvl w:val="1"/>
    </w:pPr>
    <w:rPr>
      <w:b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spacing w:after="120"/>
    </w:pPr>
    <w:rPr>
      <w:rFonts w:ascii="Arial" w:hAnsi="Arial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FE6DB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D31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CD-CWManualAndForms\Forms\Current%20Forms\Non%20Letterhead\CD-96%20Life%20Skills%20StrengthsNeeds%20Assessment%20Guideline%20Questions\cd9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cd96</Template>
  <TotalTime>1</TotalTime>
  <Pages>4</Pages>
  <Words>1236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Life Skills Strengths/Needs Assessment</vt:lpstr>
    </vt:vector>
  </TitlesOfParts>
  <Company>Proficiency Pros</Company>
  <LinksUpToDate>false</LinksUpToDate>
  <CharactersWithSpaces>8266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Skills Strengths/Needs Assessment</dc:title>
  <dc:subject/>
  <dc:creator>Williams, Adrienne</dc:creator>
  <cp:keywords/>
  <cp:lastModifiedBy>Williams, Adrienne</cp:lastModifiedBy>
  <cp:revision>1</cp:revision>
  <cp:lastPrinted>2008-01-24T22:34:00Z</cp:lastPrinted>
  <dcterms:created xsi:type="dcterms:W3CDTF">2026-02-02T20:29:00Z</dcterms:created>
  <dcterms:modified xsi:type="dcterms:W3CDTF">2026-02-02T20:30:00Z</dcterms:modified>
</cp:coreProperties>
</file>