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360"/>
        <w:gridCol w:w="720"/>
        <w:gridCol w:w="1620"/>
        <w:gridCol w:w="900"/>
        <w:gridCol w:w="3240"/>
        <w:gridCol w:w="180"/>
        <w:gridCol w:w="300"/>
        <w:gridCol w:w="1680"/>
        <w:gridCol w:w="180"/>
        <w:gridCol w:w="360"/>
        <w:gridCol w:w="1080"/>
        <w:gridCol w:w="360"/>
      </w:tblGrid>
      <w:tr w:rsidR="008E271C" w:rsidRPr="00EF2460" w14:paraId="6CF3F801" w14:textId="77777777" w:rsidTr="00430E63">
        <w:trPr>
          <w:cantSplit/>
          <w:trHeight w:val="831"/>
        </w:trPr>
        <w:tc>
          <w:tcPr>
            <w:tcW w:w="10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0262F0" w14:textId="77777777" w:rsidR="008E271C" w:rsidRPr="00EF2460" w:rsidRDefault="003C46CD" w:rsidP="008E271C">
            <w:pPr>
              <w:autoSpaceDE w:val="0"/>
              <w:autoSpaceDN w:val="0"/>
              <w:adjustRightInd w:val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20"/>
              </w:rPr>
              <w:drawing>
                <wp:inline distT="0" distB="0" distL="0" distR="0" wp14:anchorId="4085E985" wp14:editId="6C5C7672">
                  <wp:extent cx="619125" cy="6191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00" w:type="dxa"/>
            <w:gridSpan w:val="10"/>
            <w:shd w:val="clear" w:color="auto" w:fill="FFFFFF"/>
            <w:vAlign w:val="center"/>
          </w:tcPr>
          <w:p w14:paraId="3B9A4C75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MISSOURI DEPARTMENT OF SOCIAL SERVICES</w:t>
            </w:r>
          </w:p>
          <w:p w14:paraId="2973F1FB" w14:textId="77777777" w:rsidR="008E271C" w:rsidRPr="00EF2460" w:rsidRDefault="008E271C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EF2460">
              <w:rPr>
                <w:rFonts w:cs="Arial"/>
                <w:sz w:val="18"/>
                <w:szCs w:val="18"/>
              </w:rPr>
              <w:t>CHILDREN’S DIVISION</w:t>
            </w:r>
          </w:p>
          <w:p w14:paraId="6016FCFA" w14:textId="77777777" w:rsidR="008E271C" w:rsidRPr="00EF2460" w:rsidRDefault="00D309FC" w:rsidP="008E271C">
            <w:pPr>
              <w:autoSpaceDE w:val="0"/>
              <w:autoSpaceDN w:val="0"/>
              <w:adjustRightInd w:val="0"/>
              <w:rPr>
                <w:rFonts w:cs="Arial"/>
                <w:b/>
                <w:sz w:val="18"/>
                <w:szCs w:val="18"/>
                <w:u w:val="single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EMPLOYER REFERENCE QUESTIONNAIRE</w:t>
            </w:r>
          </w:p>
        </w:tc>
      </w:tr>
      <w:tr w:rsidR="00E179F4" w:rsidRPr="00EF2460" w14:paraId="1E2CD747" w14:textId="77777777" w:rsidTr="00E179F4">
        <w:trPr>
          <w:cantSplit/>
          <w:trHeight w:val="43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7E41DC" w14:textId="77777777" w:rsidR="00E179F4" w:rsidRPr="00430E63" w:rsidRDefault="00E179F4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FROM: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18CBC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Resource Licensing Worker</w:t>
            </w:r>
          </w:p>
          <w:p w14:paraId="7A70CCC7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CEF3E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Number</w:t>
            </w:r>
          </w:p>
          <w:p w14:paraId="72230E96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3945E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  <w:bookmarkStart w:id="2" w:name="Text3"/>
          <w:p w14:paraId="2C8FA800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E179F4" w:rsidRPr="00EF2460" w14:paraId="799F9132" w14:textId="77777777" w:rsidTr="00E179F4">
        <w:trPr>
          <w:cantSplit/>
          <w:trHeight w:val="432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4B7903" w14:textId="77777777" w:rsidR="00E179F4" w:rsidRPr="00EF2460" w:rsidRDefault="00E179F4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E471A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</w:t>
            </w:r>
          </w:p>
          <w:p w14:paraId="64AA7035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E179F4" w:rsidRPr="00EF2460" w14:paraId="0BB41750" w14:textId="77777777" w:rsidTr="00E179F4">
        <w:trPr>
          <w:cantSplit/>
          <w:trHeight w:val="432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92133C" w14:textId="77777777" w:rsidR="00E179F4" w:rsidRPr="00EF2460" w:rsidRDefault="00E179F4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8F089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3030AED5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ECFB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  <w:p w14:paraId="36233D97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E8C9F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  <w:p w14:paraId="40655D2B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E179F4" w:rsidRPr="00EF2460" w14:paraId="42CFD45D" w14:textId="77777777" w:rsidTr="00E179F4">
        <w:trPr>
          <w:cantSplit/>
          <w:trHeight w:val="432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EF0B17" w14:textId="77777777" w:rsidR="00E179F4" w:rsidRPr="00EF2460" w:rsidRDefault="00E179F4" w:rsidP="00430E63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93F94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Agency Contact</w:t>
            </w:r>
          </w:p>
          <w:p w14:paraId="0B5902E3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41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6427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Office Hours</w:t>
            </w:r>
          </w:p>
          <w:p w14:paraId="059F1406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516EC5" w:rsidRPr="00EF2460" w14:paraId="7FEB5356" w14:textId="77777777" w:rsidTr="00A70926">
        <w:trPr>
          <w:cantSplit/>
          <w:trHeight w:val="288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A12D7BD" w14:textId="77777777" w:rsidR="00516EC5" w:rsidRPr="00516EC5" w:rsidRDefault="00516EC5" w:rsidP="00516EC5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516EC5">
              <w:rPr>
                <w:rFonts w:cs="Arial"/>
                <w:b/>
                <w:sz w:val="18"/>
                <w:szCs w:val="18"/>
              </w:rPr>
              <w:t xml:space="preserve">If you have questions or need assistance in completing this form, please call the </w:t>
            </w:r>
            <w:r w:rsidR="001C308A">
              <w:rPr>
                <w:rFonts w:cs="Arial"/>
                <w:b/>
                <w:sz w:val="18"/>
                <w:szCs w:val="18"/>
              </w:rPr>
              <w:t>Resource Licensing Wo</w:t>
            </w:r>
            <w:r w:rsidRPr="00516EC5">
              <w:rPr>
                <w:rFonts w:cs="Arial"/>
                <w:b/>
                <w:sz w:val="18"/>
                <w:szCs w:val="18"/>
              </w:rPr>
              <w:t>rker listed above.</w:t>
            </w:r>
          </w:p>
        </w:tc>
      </w:tr>
      <w:tr w:rsidR="00E179F4" w:rsidRPr="00EF2460" w14:paraId="00733182" w14:textId="77777777" w:rsidTr="00E179F4">
        <w:trPr>
          <w:cantSplit/>
          <w:trHeight w:val="432"/>
        </w:trPr>
        <w:tc>
          <w:tcPr>
            <w:tcW w:w="10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8F6BE" w14:textId="77777777" w:rsidR="00E179F4" w:rsidRPr="00430E63" w:rsidRDefault="00E179F4" w:rsidP="00BD7421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TO:</w:t>
            </w: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E8B19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Employer Name</w:t>
            </w:r>
          </w:p>
          <w:p w14:paraId="1D3B2124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9F4" w:rsidRPr="00EF2460" w14:paraId="3EC6A27A" w14:textId="77777777" w:rsidTr="00E179F4">
        <w:trPr>
          <w:cantSplit/>
          <w:trHeight w:val="432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3EEA05" w14:textId="77777777" w:rsidR="00E179F4" w:rsidRPr="00EF2460" w:rsidRDefault="00E179F4" w:rsidP="00BD742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49896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 (Street and Number)</w:t>
            </w:r>
          </w:p>
          <w:p w14:paraId="7B7E7E77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9F4" w:rsidRPr="00EF2460" w14:paraId="33DB3B27" w14:textId="77777777" w:rsidTr="00E179F4">
        <w:trPr>
          <w:cantSplit/>
          <w:trHeight w:val="432"/>
        </w:trPr>
        <w:tc>
          <w:tcPr>
            <w:tcW w:w="10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3F6EA" w14:textId="77777777" w:rsidR="00E179F4" w:rsidRPr="00EF2460" w:rsidRDefault="00E179F4" w:rsidP="00BD7421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44B9E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City</w:t>
            </w:r>
          </w:p>
          <w:p w14:paraId="2E45D9B8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4235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State</w:t>
            </w:r>
          </w:p>
          <w:p w14:paraId="45FEC757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23782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Zip Code</w:t>
            </w:r>
          </w:p>
          <w:p w14:paraId="53886D70" w14:textId="77777777" w:rsidR="00E179F4" w:rsidRPr="00EF2460" w:rsidRDefault="00E179F4" w:rsidP="00516EC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9F4" w:rsidRPr="00EF2460" w14:paraId="667F0411" w14:textId="77777777" w:rsidTr="00E179F4">
        <w:trPr>
          <w:cantSplit/>
          <w:trHeight w:val="432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91C5C" w14:textId="77777777" w:rsidR="00E179F4" w:rsidRPr="001C308A" w:rsidRDefault="00E179F4" w:rsidP="001C308A">
            <w:pPr>
              <w:autoSpaceDE w:val="0"/>
              <w:autoSpaceDN w:val="0"/>
              <w:adjustRightInd w:val="0"/>
              <w:jc w:val="right"/>
              <w:rPr>
                <w:rFonts w:cs="Arial"/>
                <w:b/>
                <w:sz w:val="18"/>
                <w:szCs w:val="18"/>
              </w:rPr>
            </w:pPr>
            <w:r w:rsidRPr="001C308A">
              <w:rPr>
                <w:rFonts w:cs="Arial"/>
                <w:b/>
                <w:sz w:val="18"/>
                <w:szCs w:val="18"/>
              </w:rPr>
              <w:t>RE:</w:t>
            </w: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1E36B" w14:textId="77777777" w:rsidR="00E179F4" w:rsidRPr="002336C3" w:rsidRDefault="00E179F4" w:rsidP="002336C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Applicant</w:t>
            </w:r>
          </w:p>
          <w:p w14:paraId="73BE4C38" w14:textId="77777777" w:rsidR="00E179F4" w:rsidRPr="002336C3" w:rsidRDefault="00E179F4" w:rsidP="002336C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516EC5" w:rsidRPr="00EF2460" w14:paraId="1CDC3FD2" w14:textId="77777777" w:rsidTr="00E85AD6">
        <w:trPr>
          <w:cantSplit/>
          <w:trHeight w:val="1440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BE69B" w14:textId="77777777" w:rsidR="002336C3" w:rsidRPr="002336C3" w:rsidRDefault="002336C3" w:rsidP="002336C3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2336C3">
              <w:rPr>
                <w:rFonts w:cs="Arial"/>
                <w:sz w:val="18"/>
                <w:szCs w:val="18"/>
              </w:rPr>
              <w:t>The above named family has applied to the Missouri Children’s Division to serve as foster/relative/adoptive parents.</w:t>
            </w:r>
            <w:r w:rsidR="00353DA8">
              <w:rPr>
                <w:rFonts w:cs="Arial"/>
                <w:sz w:val="18"/>
                <w:szCs w:val="18"/>
              </w:rPr>
              <w:t xml:space="preserve">  </w:t>
            </w:r>
            <w:r w:rsidRPr="002336C3">
              <w:rPr>
                <w:rFonts w:cs="Arial"/>
                <w:sz w:val="18"/>
                <w:szCs w:val="18"/>
              </w:rPr>
              <w:t>In order to complete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336C3">
              <w:rPr>
                <w:rFonts w:cs="Arial"/>
                <w:sz w:val="18"/>
                <w:szCs w:val="18"/>
              </w:rPr>
              <w:t>our assessment of their application, it is necessary that we obtain information about the family.</w:t>
            </w:r>
          </w:p>
          <w:p w14:paraId="765A8765" w14:textId="77777777" w:rsidR="002336C3" w:rsidRDefault="002336C3" w:rsidP="00E179F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</w:rPr>
            </w:pPr>
            <w:r w:rsidRPr="002336C3">
              <w:rPr>
                <w:rFonts w:cs="Arial"/>
                <w:sz w:val="18"/>
                <w:szCs w:val="18"/>
              </w:rPr>
              <w:t xml:space="preserve">Please complete the information below in as much detail as possible and </w:t>
            </w:r>
            <w:r w:rsidRPr="002336C3">
              <w:rPr>
                <w:rFonts w:cs="Arial"/>
                <w:b/>
                <w:bCs/>
                <w:sz w:val="18"/>
                <w:szCs w:val="18"/>
              </w:rPr>
              <w:t>attach a separate sheet if necessary.</w:t>
            </w:r>
            <w:r w:rsidR="00353DA8">
              <w:rPr>
                <w:rFonts w:cs="Arial"/>
                <w:b/>
                <w:bCs/>
                <w:sz w:val="18"/>
                <w:szCs w:val="18"/>
              </w:rPr>
              <w:t xml:space="preserve">  </w:t>
            </w:r>
            <w:r w:rsidRPr="002336C3">
              <w:rPr>
                <w:rFonts w:cs="Arial"/>
                <w:sz w:val="18"/>
                <w:szCs w:val="18"/>
              </w:rPr>
              <w:t>Any information you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2336C3">
              <w:rPr>
                <w:rFonts w:cs="Arial"/>
                <w:sz w:val="18"/>
                <w:szCs w:val="18"/>
              </w:rPr>
              <w:t xml:space="preserve">can give us which will help us in evaluating this application will be appreciated. </w:t>
            </w:r>
            <w:r>
              <w:rPr>
                <w:rFonts w:cs="Arial"/>
                <w:sz w:val="18"/>
                <w:szCs w:val="18"/>
              </w:rPr>
              <w:t>P</w:t>
            </w:r>
            <w:r w:rsidRPr="002336C3">
              <w:rPr>
                <w:rFonts w:cs="Arial"/>
                <w:sz w:val="18"/>
                <w:szCs w:val="18"/>
              </w:rPr>
              <w:t>lease reply at your earliest</w:t>
            </w:r>
            <w:r>
              <w:rPr>
                <w:rFonts w:cs="Arial"/>
                <w:sz w:val="18"/>
                <w:szCs w:val="18"/>
              </w:rPr>
              <w:t xml:space="preserve"> c</w:t>
            </w:r>
            <w:r w:rsidRPr="002336C3">
              <w:rPr>
                <w:rFonts w:cs="Arial"/>
                <w:sz w:val="18"/>
                <w:szCs w:val="18"/>
              </w:rPr>
              <w:t>onvenience</w:t>
            </w:r>
            <w:r>
              <w:rPr>
                <w:rFonts w:cs="Arial"/>
                <w:sz w:val="18"/>
                <w:szCs w:val="18"/>
              </w:rPr>
              <w:t>.</w:t>
            </w:r>
          </w:p>
          <w:p w14:paraId="0A092BA6" w14:textId="77777777" w:rsidR="00516EC5" w:rsidRPr="00EF2460" w:rsidRDefault="002336C3" w:rsidP="00E179F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</w:rPr>
            </w:pPr>
            <w:r w:rsidRPr="002336C3">
              <w:rPr>
                <w:rFonts w:cs="Arial"/>
                <w:sz w:val="18"/>
                <w:szCs w:val="18"/>
              </w:rPr>
              <w:t>Please use the enclosed envelope for your response.</w:t>
            </w:r>
          </w:p>
        </w:tc>
      </w:tr>
      <w:tr w:rsidR="00E179F4" w:rsidRPr="00EF2460" w14:paraId="4BF351E2" w14:textId="77777777" w:rsidTr="00E179F4">
        <w:trPr>
          <w:cantSplit/>
          <w:trHeight w:val="432"/>
        </w:trPr>
        <w:tc>
          <w:tcPr>
            <w:tcW w:w="73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91DD3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Company Name</w:t>
            </w:r>
          </w:p>
          <w:p w14:paraId="4F4A0CE1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FCC9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Number</w:t>
            </w:r>
          </w:p>
          <w:p w14:paraId="46DA9E2F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9F4" w:rsidRPr="00EF2460" w14:paraId="4E0BA507" w14:textId="77777777" w:rsidTr="00E179F4">
        <w:trPr>
          <w:cantSplit/>
          <w:trHeight w:val="432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18A7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Address</w:t>
            </w:r>
          </w:p>
          <w:p w14:paraId="1C53986F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E179F4" w:rsidRPr="00EF2460" w14:paraId="78B918C9" w14:textId="77777777" w:rsidTr="00355E8C">
        <w:trPr>
          <w:cantSplit/>
          <w:trHeight w:val="432"/>
        </w:trPr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6DB0E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I.  Length of Time Employed</w:t>
            </w:r>
          </w:p>
          <w:p w14:paraId="7ACE75EF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4776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II. Type of Employment</w:t>
            </w:r>
          </w:p>
          <w:p w14:paraId="5CB55A99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8C87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</w:t>
            </w:r>
            <w:r w:rsidR="00355E8C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I. Monthly Earnings</w:t>
            </w:r>
          </w:p>
          <w:p w14:paraId="1D58F4EE" w14:textId="77777777" w:rsidR="00E179F4" w:rsidRPr="00EF2460" w:rsidRDefault="00E179F4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55E8C" w:rsidRPr="00EF2460" w14:paraId="729770C0" w14:textId="77777777" w:rsidTr="00134F67">
        <w:trPr>
          <w:cantSplit/>
          <w:trHeight w:val="432"/>
        </w:trPr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8DE6A" w14:textId="77777777" w:rsidR="00355E8C" w:rsidRDefault="00355E8C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IV. </w:t>
            </w:r>
            <w:r w:rsidR="00134F67">
              <w:rPr>
                <w:rFonts w:cs="Arial"/>
                <w:sz w:val="18"/>
                <w:szCs w:val="18"/>
              </w:rPr>
              <w:t># of</w:t>
            </w:r>
            <w:r>
              <w:rPr>
                <w:rFonts w:cs="Arial"/>
                <w:sz w:val="18"/>
                <w:szCs w:val="18"/>
              </w:rPr>
              <w:t xml:space="preserve"> Hours per Week</w:t>
            </w:r>
          </w:p>
          <w:p w14:paraId="39796B0A" w14:textId="77777777" w:rsidR="00355E8C" w:rsidRDefault="00355E8C" w:rsidP="00DA43A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0" w:name="Text18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82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C3315" w14:textId="77777777" w:rsidR="00134F67" w:rsidRDefault="00355E8C" w:rsidP="00355E8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V. Shift Worked:  </w:t>
            </w:r>
          </w:p>
          <w:p w14:paraId="291054F1" w14:textId="77777777" w:rsidR="00355E8C" w:rsidRDefault="00355E8C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219E">
              <w:rPr>
                <w:rFonts w:cs="Arial"/>
                <w:sz w:val="18"/>
                <w:szCs w:val="18"/>
              </w:rPr>
            </w:r>
            <w:r w:rsidR="0033219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1"/>
            <w:r>
              <w:rPr>
                <w:rFonts w:cs="Arial"/>
                <w:sz w:val="18"/>
                <w:szCs w:val="18"/>
              </w:rPr>
              <w:t xml:space="preserve"> Day</w:t>
            </w:r>
            <w:r w:rsidR="00134F67">
              <w:rPr>
                <w:rFonts w:cs="Arial"/>
                <w:sz w:val="18"/>
                <w:szCs w:val="18"/>
              </w:rPr>
              <w:t xml:space="preserve"> Shift (8 am to 5 pm) 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="00134F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34F6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134F67">
              <w:rPr>
                <w:rFonts w:cs="Arial"/>
                <w:sz w:val="18"/>
                <w:szCs w:val="18"/>
              </w:rPr>
              <w:t xml:space="preserve">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219E">
              <w:rPr>
                <w:rFonts w:cs="Arial"/>
                <w:sz w:val="18"/>
                <w:szCs w:val="18"/>
              </w:rPr>
            </w:r>
            <w:r w:rsidR="0033219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2"/>
            <w:r w:rsidR="00134F67">
              <w:rPr>
                <w:rFonts w:cs="Arial"/>
                <w:sz w:val="18"/>
                <w:szCs w:val="18"/>
              </w:rPr>
              <w:t xml:space="preserve">  Evening Shift  (5 pm to 12 am)        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219E">
              <w:rPr>
                <w:rFonts w:cs="Arial"/>
                <w:sz w:val="18"/>
                <w:szCs w:val="18"/>
              </w:rPr>
            </w:r>
            <w:r w:rsidR="0033219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3"/>
            <w:r w:rsidR="00134F67">
              <w:rPr>
                <w:rFonts w:cs="Arial"/>
                <w:sz w:val="18"/>
                <w:szCs w:val="18"/>
              </w:rPr>
              <w:t xml:space="preserve"> Night (12 am to 8 am)</w:t>
            </w:r>
          </w:p>
        </w:tc>
      </w:tr>
      <w:tr w:rsidR="00E179F4" w:rsidRPr="00EF2460" w14:paraId="39142411" w14:textId="77777777" w:rsidTr="00E012B9">
        <w:trPr>
          <w:cantSplit/>
          <w:trHeight w:val="576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CD665E" w14:textId="77777777" w:rsidR="00E179F4" w:rsidRPr="00EF2460" w:rsidRDefault="00E179F4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="00134F67">
              <w:rPr>
                <w:rFonts w:cs="Arial"/>
                <w:sz w:val="18"/>
                <w:szCs w:val="18"/>
              </w:rPr>
              <w:t>I</w:t>
            </w:r>
            <w:r>
              <w:rPr>
                <w:rFonts w:cs="Arial"/>
                <w:sz w:val="18"/>
                <w:szCs w:val="18"/>
              </w:rPr>
              <w:t>. Prospects for continued Employment Advancement</w:t>
            </w:r>
          </w:p>
          <w:p w14:paraId="00DCFE4B" w14:textId="77777777" w:rsidR="00E179F4" w:rsidRPr="00EF2460" w:rsidRDefault="00E179F4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DA43A8" w:rsidRPr="00EF2460" w14:paraId="41A425D1" w14:textId="77777777" w:rsidTr="00E85AD6">
        <w:trPr>
          <w:cantSplit/>
          <w:trHeight w:val="216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86915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="00134F67">
              <w:rPr>
                <w:rFonts w:cs="Arial"/>
                <w:sz w:val="18"/>
                <w:szCs w:val="18"/>
              </w:rPr>
              <w:t>II</w:t>
            </w:r>
            <w:r>
              <w:rPr>
                <w:rFonts w:cs="Arial"/>
                <w:sz w:val="18"/>
                <w:szCs w:val="18"/>
              </w:rPr>
              <w:t xml:space="preserve">.  Employer's </w:t>
            </w:r>
            <w:r w:rsidR="00E85AD6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 xml:space="preserve">valuation of the </w:t>
            </w:r>
            <w:r w:rsidR="00E85AD6">
              <w:rPr>
                <w:rFonts w:cs="Arial"/>
                <w:sz w:val="18"/>
                <w:szCs w:val="18"/>
              </w:rPr>
              <w:t>applicant's p</w:t>
            </w:r>
            <w:r>
              <w:rPr>
                <w:rFonts w:cs="Arial"/>
                <w:sz w:val="18"/>
                <w:szCs w:val="18"/>
              </w:rPr>
              <w:t xml:space="preserve">eer </w:t>
            </w:r>
            <w:r w:rsidR="00E85AD6">
              <w:rPr>
                <w:rFonts w:cs="Arial"/>
                <w:sz w:val="18"/>
                <w:szCs w:val="18"/>
              </w:rPr>
              <w:t>r</w:t>
            </w:r>
            <w:r>
              <w:rPr>
                <w:rFonts w:cs="Arial"/>
                <w:sz w:val="18"/>
                <w:szCs w:val="18"/>
              </w:rPr>
              <w:t xml:space="preserve">elationships, </w:t>
            </w:r>
            <w:r w:rsidR="00E85AD6">
              <w:rPr>
                <w:rFonts w:cs="Arial"/>
                <w:sz w:val="18"/>
                <w:szCs w:val="18"/>
              </w:rPr>
              <w:t>work r</w:t>
            </w:r>
            <w:r>
              <w:rPr>
                <w:rFonts w:cs="Arial"/>
                <w:sz w:val="18"/>
                <w:szCs w:val="18"/>
              </w:rPr>
              <w:t xml:space="preserve">ecord, </w:t>
            </w:r>
            <w:r w:rsidR="00E85AD6">
              <w:rPr>
                <w:rFonts w:cs="Arial"/>
                <w:sz w:val="18"/>
                <w:szCs w:val="18"/>
              </w:rPr>
              <w:t>c</w:t>
            </w:r>
            <w:r>
              <w:rPr>
                <w:rFonts w:cs="Arial"/>
                <w:sz w:val="18"/>
                <w:szCs w:val="18"/>
              </w:rPr>
              <w:t xml:space="preserve">haracter, </w:t>
            </w:r>
            <w:r w:rsidR="00E85AD6">
              <w:rPr>
                <w:rFonts w:cs="Arial"/>
                <w:sz w:val="18"/>
                <w:szCs w:val="18"/>
              </w:rPr>
              <w:t>p</w:t>
            </w:r>
            <w:r>
              <w:rPr>
                <w:rFonts w:cs="Arial"/>
                <w:sz w:val="18"/>
                <w:szCs w:val="18"/>
              </w:rPr>
              <w:t>ersonality</w:t>
            </w:r>
            <w:r w:rsidR="00E85AD6">
              <w:rPr>
                <w:rFonts w:cs="Arial"/>
                <w:sz w:val="18"/>
                <w:szCs w:val="18"/>
              </w:rPr>
              <w:t>:</w:t>
            </w:r>
          </w:p>
        </w:tc>
      </w:tr>
      <w:tr w:rsidR="00DA43A8" w:rsidRPr="00EF2460" w14:paraId="4451814F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4B9EF0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D1D3920" w14:textId="77777777" w:rsidR="00DA43A8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5255598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A8" w:rsidRPr="00EF2460" w14:paraId="214B1C42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5DA8C6B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C499ABF" w14:textId="77777777" w:rsidR="00DA43A8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EC25BDE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DA43A8" w:rsidRPr="00EF2460" w14:paraId="3FA03DE1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987C3D3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8706A2A" w14:textId="77777777" w:rsidR="00DA43A8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BA5B868" w14:textId="77777777" w:rsidR="00DA43A8" w:rsidRPr="00EF2460" w:rsidRDefault="00DA43A8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E85AD6" w:rsidRPr="00EF2460" w14:paraId="5CB26E09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72C140" w14:textId="77777777" w:rsidR="00E85AD6" w:rsidRPr="00EF2460" w:rsidRDefault="00E85AD6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A6C65EE" w14:textId="77777777" w:rsidR="00E85AD6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B8F1F5A" w14:textId="77777777" w:rsidR="00E85AD6" w:rsidRPr="00EF2460" w:rsidRDefault="00E85AD6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134F67" w:rsidRPr="00EF2460" w14:paraId="38AE33E6" w14:textId="77777777" w:rsidTr="00134F67">
        <w:trPr>
          <w:cantSplit/>
          <w:trHeight w:val="2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344984" w14:textId="77777777" w:rsidR="00134F67" w:rsidRPr="00EF2460" w:rsidRDefault="00134F67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4F520E0" w14:textId="77777777" w:rsidR="00134F67" w:rsidRPr="00134F67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8"/>
                <w:szCs w:val="18"/>
              </w:rPr>
            </w:pP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6AFAF5A2" w14:textId="77777777" w:rsidR="00134F67" w:rsidRPr="00EF2460" w:rsidRDefault="00134F67" w:rsidP="008E271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E85AD6" w:rsidRPr="00EF2460" w14:paraId="0AC6211D" w14:textId="77777777" w:rsidTr="00BD7421">
        <w:trPr>
          <w:cantSplit/>
          <w:trHeight w:val="216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9D5B3" w14:textId="77777777" w:rsidR="00E85AD6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V</w:t>
            </w:r>
            <w:r w:rsidR="00134F67">
              <w:rPr>
                <w:rFonts w:cs="Arial"/>
                <w:sz w:val="18"/>
                <w:szCs w:val="18"/>
              </w:rPr>
              <w:t>II</w:t>
            </w:r>
            <w:r>
              <w:rPr>
                <w:rFonts w:cs="Arial"/>
                <w:sz w:val="18"/>
                <w:szCs w:val="18"/>
              </w:rPr>
              <w:t xml:space="preserve">I. Does the Employer know the applicant well enough to give us information regarding his/her home life, reputation in the community, capacity for caring for a child?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219E">
              <w:rPr>
                <w:rFonts w:cs="Arial"/>
                <w:sz w:val="18"/>
                <w:szCs w:val="18"/>
              </w:rPr>
            </w:r>
            <w:r w:rsidR="0033219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8"/>
            <w:r>
              <w:rPr>
                <w:rFonts w:cs="Arial"/>
                <w:sz w:val="18"/>
                <w:szCs w:val="18"/>
              </w:rPr>
              <w:t xml:space="preserve"> Yes 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"/>
            <w:r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33219E">
              <w:rPr>
                <w:rFonts w:cs="Arial"/>
                <w:sz w:val="18"/>
                <w:szCs w:val="18"/>
              </w:rPr>
            </w:r>
            <w:r w:rsidR="0033219E"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19"/>
            <w:r>
              <w:rPr>
                <w:rFonts w:cs="Arial"/>
                <w:sz w:val="18"/>
                <w:szCs w:val="18"/>
              </w:rPr>
              <w:t xml:space="preserve">  No </w:t>
            </w:r>
          </w:p>
          <w:p w14:paraId="2A57F105" w14:textId="77777777" w:rsidR="00E85AD6" w:rsidRPr="00EF2460" w:rsidRDefault="00E85AD6" w:rsidP="00E179F4">
            <w:pPr>
              <w:autoSpaceDE w:val="0"/>
              <w:autoSpaceDN w:val="0"/>
              <w:adjustRightInd w:val="0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If yes, please explain:</w:t>
            </w:r>
          </w:p>
        </w:tc>
      </w:tr>
      <w:tr w:rsidR="00E85AD6" w:rsidRPr="00EF2460" w14:paraId="242C146C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DF11645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bottom w:val="single" w:sz="4" w:space="0" w:color="auto"/>
            </w:tcBorders>
            <w:shd w:val="clear" w:color="auto" w:fill="FFFFFF"/>
            <w:vAlign w:val="bottom"/>
          </w:tcPr>
          <w:p w14:paraId="54F052DF" w14:textId="77777777" w:rsidR="00E85AD6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22A80DF4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E85AD6" w:rsidRPr="00EF2460" w14:paraId="6B3AA9F2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A18315A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D2A136D" w14:textId="77777777" w:rsidR="00E85AD6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72380C3E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E85AD6" w:rsidRPr="00EF2460" w14:paraId="7A6E79B6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9699D5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0985007" w14:textId="77777777" w:rsidR="00E85AD6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E42F99A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E85AD6" w:rsidRPr="00EF2460" w14:paraId="00162295" w14:textId="77777777" w:rsidTr="00134F67">
        <w:trPr>
          <w:cantSplit/>
          <w:trHeight w:val="360"/>
        </w:trPr>
        <w:tc>
          <w:tcPr>
            <w:tcW w:w="3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B40231D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90143B" w14:textId="77777777" w:rsidR="00E85AD6" w:rsidRPr="00EF2460" w:rsidRDefault="00E85AD6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50FA6" w14:textId="77777777" w:rsidR="00E85AD6" w:rsidRPr="00EF2460" w:rsidRDefault="00E85AD6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134F67" w:rsidRPr="00EF2460" w14:paraId="29335628" w14:textId="77777777" w:rsidTr="00134F67">
        <w:trPr>
          <w:cantSplit/>
          <w:trHeight w:val="20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396859" w14:textId="77777777" w:rsidR="00134F67" w:rsidRPr="00EF2460" w:rsidRDefault="00134F67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10260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164FD57" w14:textId="77777777" w:rsidR="00134F67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E685" w14:textId="77777777" w:rsidR="00134F67" w:rsidRPr="00EF2460" w:rsidRDefault="00134F67" w:rsidP="00BD7421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134F67" w:rsidRPr="00EF2460" w14:paraId="0A9EF228" w14:textId="77777777" w:rsidTr="00E012B9">
        <w:trPr>
          <w:cantSplit/>
          <w:trHeight w:val="576"/>
        </w:trPr>
        <w:tc>
          <w:tcPr>
            <w:tcW w:w="70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7D0E34" w14:textId="77777777" w:rsidR="00134F67" w:rsidRPr="00EF2460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Form Completed by: (Employer's Signature)</w:t>
            </w:r>
          </w:p>
        </w:tc>
        <w:tc>
          <w:tcPr>
            <w:tcW w:w="2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96BA48" w14:textId="77777777" w:rsidR="00134F67" w:rsidRPr="00EF2460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Telephone Number</w:t>
            </w:r>
          </w:p>
          <w:p w14:paraId="22752A62" w14:textId="77777777" w:rsidR="00134F67" w:rsidRPr="00EF2460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7BD5C" w14:textId="77777777" w:rsidR="00134F67" w:rsidRPr="00EF2460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Date</w:t>
            </w:r>
          </w:p>
          <w:bookmarkStart w:id="21" w:name="Text16"/>
          <w:p w14:paraId="6C581809" w14:textId="77777777" w:rsidR="00134F67" w:rsidRPr="00EF2460" w:rsidRDefault="00134F67" w:rsidP="00134F6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012B9" w:rsidRPr="00EF2460" w14:paraId="73F09373" w14:textId="77777777" w:rsidTr="00E012B9">
        <w:trPr>
          <w:cantSplit/>
          <w:trHeight w:val="432"/>
        </w:trPr>
        <w:tc>
          <w:tcPr>
            <w:tcW w:w="109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C96C4" w14:textId="77777777" w:rsidR="00E012B9" w:rsidRDefault="00E012B9" w:rsidP="00E012B9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Print/Type Employer’s Name:  </w:t>
            </w: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  <w:bookmarkEnd w:id="22"/>
          </w:p>
        </w:tc>
      </w:tr>
    </w:tbl>
    <w:p w14:paraId="6F559018" w14:textId="171851BE" w:rsidR="00953909" w:rsidRPr="00F54609" w:rsidRDefault="00F54609">
      <w:pPr>
        <w:rPr>
          <w:sz w:val="10"/>
          <w:szCs w:val="14"/>
        </w:rPr>
      </w:pPr>
      <w:r w:rsidRPr="00F54609">
        <w:rPr>
          <w:sz w:val="10"/>
          <w:szCs w:val="14"/>
        </w:rPr>
        <w:t xml:space="preserve">If you are a Veteran in the state of Missouri and are interested in learning more about benefits and resources available to you and your dependents, visit </w:t>
      </w:r>
      <w:hyperlink r:id="rId7" w:tgtFrame="_blank" w:history="1">
        <w:r w:rsidRPr="00F54609">
          <w:rPr>
            <w:rStyle w:val="Hyperlink"/>
            <w:sz w:val="10"/>
            <w:szCs w:val="14"/>
          </w:rPr>
          <w:t>https://mvc.dps.mo.gov/MoVeteransInformation/Survey/DSS</w:t>
        </w:r>
      </w:hyperlink>
      <w:r w:rsidRPr="00F54609">
        <w:rPr>
          <w:sz w:val="10"/>
          <w:szCs w:val="14"/>
        </w:rPr>
        <w:t>.</w:t>
      </w:r>
    </w:p>
    <w:sectPr w:rsidR="00953909" w:rsidRPr="00F54609" w:rsidSect="0025238F">
      <w:footerReference w:type="default" r:id="rId8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76BD8" w14:textId="77777777" w:rsidR="00124B98" w:rsidRDefault="00124B98" w:rsidP="008C0D07">
      <w:pPr>
        <w:pStyle w:val="Footer"/>
      </w:pPr>
      <w:r>
        <w:separator/>
      </w:r>
    </w:p>
  </w:endnote>
  <w:endnote w:type="continuationSeparator" w:id="0">
    <w:p w14:paraId="2B98C1F8" w14:textId="77777777" w:rsidR="00124B98" w:rsidRDefault="00124B98" w:rsidP="008C0D07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692"/>
      <w:gridCol w:w="7407"/>
      <w:gridCol w:w="1701"/>
    </w:tblGrid>
    <w:tr w:rsidR="00355610" w14:paraId="5D1A9942" w14:textId="77777777" w:rsidTr="00D309FC">
      <w:tc>
        <w:tcPr>
          <w:tcW w:w="1728" w:type="dxa"/>
        </w:tcPr>
        <w:p w14:paraId="6584F539" w14:textId="77777777" w:rsidR="00355610" w:rsidRPr="00083D51" w:rsidRDefault="00355610">
          <w:pPr>
            <w:pStyle w:val="Footer"/>
            <w:rPr>
              <w:sz w:val="16"/>
              <w:szCs w:val="16"/>
            </w:rPr>
          </w:pPr>
        </w:p>
      </w:tc>
      <w:tc>
        <w:tcPr>
          <w:tcW w:w="7560" w:type="dxa"/>
        </w:tcPr>
        <w:p w14:paraId="38C0791A" w14:textId="77777777" w:rsidR="00355610" w:rsidRPr="00083D51" w:rsidRDefault="00355610" w:rsidP="00D309FC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Distribution:               Original – Employer         Copy:  Case Record</w:t>
          </w:r>
        </w:p>
      </w:tc>
      <w:tc>
        <w:tcPr>
          <w:tcW w:w="1728" w:type="dxa"/>
        </w:tcPr>
        <w:p w14:paraId="4AF2BBC7" w14:textId="26BC1DCE" w:rsidR="00355610" w:rsidRPr="00083D51" w:rsidRDefault="00355610" w:rsidP="00D03050">
          <w:pPr>
            <w:pStyle w:val="Footer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CS-101c REV </w:t>
          </w:r>
          <w:r w:rsidR="0033219E">
            <w:rPr>
              <w:sz w:val="16"/>
              <w:szCs w:val="16"/>
            </w:rPr>
            <w:t>4/25</w:t>
          </w:r>
        </w:p>
      </w:tc>
    </w:tr>
  </w:tbl>
  <w:p w14:paraId="60765C41" w14:textId="77777777" w:rsidR="00355610" w:rsidRDefault="003556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8D92B" w14:textId="77777777" w:rsidR="00124B98" w:rsidRDefault="00124B98" w:rsidP="008C0D07">
      <w:pPr>
        <w:pStyle w:val="Footer"/>
      </w:pPr>
      <w:r>
        <w:separator/>
      </w:r>
    </w:p>
  </w:footnote>
  <w:footnote w:type="continuationSeparator" w:id="0">
    <w:p w14:paraId="1A373645" w14:textId="77777777" w:rsidR="00124B98" w:rsidRDefault="00124B98" w:rsidP="008C0D07">
      <w:pPr>
        <w:pStyle w:val="Footer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COf9GxIFJedE6ZaCWcxpy3Vpf3vWcevFNlTl6DAlSAIw/zEUMTsxbGgjk+Tk4QT3fHav1+oHItLMWlKlqLwA==" w:salt="JpyksdGuG+f9AVStJi5h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98"/>
    <w:rsid w:val="00083D51"/>
    <w:rsid w:val="0009271D"/>
    <w:rsid w:val="00124B98"/>
    <w:rsid w:val="00134F67"/>
    <w:rsid w:val="001A109A"/>
    <w:rsid w:val="001B6E7F"/>
    <w:rsid w:val="001C308A"/>
    <w:rsid w:val="00202C47"/>
    <w:rsid w:val="002336C3"/>
    <w:rsid w:val="0025238F"/>
    <w:rsid w:val="00315484"/>
    <w:rsid w:val="0033219E"/>
    <w:rsid w:val="003421FF"/>
    <w:rsid w:val="00353DA8"/>
    <w:rsid w:val="00355610"/>
    <w:rsid w:val="00355E8C"/>
    <w:rsid w:val="003703C9"/>
    <w:rsid w:val="003A4E3E"/>
    <w:rsid w:val="003C46CD"/>
    <w:rsid w:val="00430E63"/>
    <w:rsid w:val="00471EC2"/>
    <w:rsid w:val="00516EC5"/>
    <w:rsid w:val="005A2AAD"/>
    <w:rsid w:val="0072301E"/>
    <w:rsid w:val="007C1898"/>
    <w:rsid w:val="007D167F"/>
    <w:rsid w:val="00856B7E"/>
    <w:rsid w:val="008C0D07"/>
    <w:rsid w:val="008C760B"/>
    <w:rsid w:val="008E271C"/>
    <w:rsid w:val="0090654A"/>
    <w:rsid w:val="00934B58"/>
    <w:rsid w:val="00944A38"/>
    <w:rsid w:val="00953909"/>
    <w:rsid w:val="00A70926"/>
    <w:rsid w:val="00B504CA"/>
    <w:rsid w:val="00BD7421"/>
    <w:rsid w:val="00C349D8"/>
    <w:rsid w:val="00C957A6"/>
    <w:rsid w:val="00CC0259"/>
    <w:rsid w:val="00D03050"/>
    <w:rsid w:val="00D309FC"/>
    <w:rsid w:val="00DA43A8"/>
    <w:rsid w:val="00E012B9"/>
    <w:rsid w:val="00E179F4"/>
    <w:rsid w:val="00E274A0"/>
    <w:rsid w:val="00E47EB8"/>
    <w:rsid w:val="00E61E70"/>
    <w:rsid w:val="00E85AD6"/>
    <w:rsid w:val="00EB6006"/>
    <w:rsid w:val="00F15C9A"/>
    <w:rsid w:val="00F3039E"/>
    <w:rsid w:val="00F54609"/>
    <w:rsid w:val="00FC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0A02D3"/>
  <w15:docId w15:val="{0775325C-CB77-48B5-ABBF-5D10B12D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271C"/>
    <w:rPr>
      <w:rFonts w:ascii="Arial" w:hAnsi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83D5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83D5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83D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17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179F4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rsid w:val="00F5460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4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urldefense.com/v3/__https:/links-1.govdelivery.com/CL0/https:*2F*2Fmvc.dps.mo.gov*2FMoVeteransInformation*2FSurvey*2FDSS/1/01000193218a84d0-8f198a3b-c422-4f00-8742-000348342f9e-000000/fec4DKiy5orO1fZfF_kT5FUoneXJe0utfDBEVH0TDeU=379__;JSUlJSU!!EErPFA7f--AJOw!CWnF7jPI_CIrBk9YG0heJ87akjNcW2Ie1zvraoFh8tnzaGcGLAbvBbhVQO6210Frx99RsLGhw_3RyAph9WRtC5juzBRpNwWTdl5viy_Khiky$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D-CWManualAndForms\FORMS%20INTERNET\Current%20Forms\Non%20Letterhead\CS-101c\cs101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cs101c.dotx</Template>
  <TotalTime>2</TotalTime>
  <Pages>1</Pages>
  <Words>463</Words>
  <Characters>2641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Missouri Department of Social Services</Company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Gifford, Elizabeth</dc:creator>
  <cp:lastModifiedBy>Gifford, Elizabeth</cp:lastModifiedBy>
  <cp:revision>2</cp:revision>
  <cp:lastPrinted>2018-06-04T18:50:00Z</cp:lastPrinted>
  <dcterms:created xsi:type="dcterms:W3CDTF">2025-04-08T16:23:00Z</dcterms:created>
  <dcterms:modified xsi:type="dcterms:W3CDTF">2025-04-08T16:23:00Z</dcterms:modified>
</cp:coreProperties>
</file>