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1080"/>
        <w:gridCol w:w="5529"/>
        <w:gridCol w:w="4479"/>
      </w:tblGrid>
      <w:tr w:rsidR="008E271C" w:rsidRPr="00EF2460" w14:paraId="64553EDE" w14:textId="77777777" w:rsidTr="0022207E">
        <w:trPr>
          <w:trHeight w:val="831"/>
        </w:trPr>
        <w:tc>
          <w:tcPr>
            <w:tcW w:w="1080" w:type="dxa"/>
          </w:tcPr>
          <w:p w14:paraId="4B120291" w14:textId="77777777" w:rsidR="008E271C" w:rsidRPr="00EF2460" w:rsidRDefault="00577F85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3C71CA31" wp14:editId="7466A120">
                  <wp:extent cx="619125" cy="6191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8" w:type="dxa"/>
            <w:gridSpan w:val="2"/>
            <w:vAlign w:val="center"/>
          </w:tcPr>
          <w:p w14:paraId="0CF940BB" w14:textId="77777777" w:rsidR="008E271C" w:rsidRPr="00EF2460" w:rsidRDefault="008E271C" w:rsidP="0022207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5135076C" w14:textId="77777777" w:rsidR="008E271C" w:rsidRPr="00EF2460" w:rsidRDefault="008E271C" w:rsidP="0022207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7A6A8AA1" w14:textId="77777777" w:rsidR="008E271C" w:rsidRPr="004F20BD" w:rsidRDefault="004F20BD" w:rsidP="0022207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18"/>
                <w:u w:val="single"/>
              </w:rPr>
            </w:pPr>
            <w:r w:rsidRPr="004F20BD">
              <w:rPr>
                <w:rFonts w:cs="Arial"/>
                <w:b/>
                <w:bCs/>
                <w:sz w:val="24"/>
                <w:szCs w:val="18"/>
              </w:rPr>
              <w:t>REQUEST FOR SANITATION INSPECTION</w:t>
            </w:r>
          </w:p>
        </w:tc>
      </w:tr>
      <w:tr w:rsidR="004F20BD" w14:paraId="4C5A1062" w14:textId="77777777" w:rsidTr="00220A55">
        <w:tc>
          <w:tcPr>
            <w:tcW w:w="6609" w:type="dxa"/>
            <w:gridSpan w:val="2"/>
          </w:tcPr>
          <w:p w14:paraId="3559B892" w14:textId="77777777" w:rsidR="004F20BD" w:rsidRDefault="004F20BD">
            <w:pPr>
              <w:rPr>
                <w:sz w:val="18"/>
              </w:rPr>
            </w:pPr>
            <w:r>
              <w:rPr>
                <w:sz w:val="18"/>
              </w:rPr>
              <w:t>INSPECTOR:</w:t>
            </w:r>
            <w:r w:rsidR="00327B90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 w:rsidR="00327B90">
              <w:rPr>
                <w:sz w:val="18"/>
              </w:rPr>
            </w:r>
            <w:r w:rsidR="00327B90">
              <w:rPr>
                <w:sz w:val="18"/>
              </w:rPr>
              <w:fldChar w:fldCharType="separate"/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327B90">
              <w:rPr>
                <w:sz w:val="18"/>
              </w:rPr>
              <w:fldChar w:fldCharType="end"/>
            </w:r>
            <w:bookmarkEnd w:id="0"/>
          </w:p>
          <w:p w14:paraId="4E0A7E6C" w14:textId="77777777" w:rsidR="004F20BD" w:rsidRDefault="004F20BD"/>
        </w:tc>
        <w:tc>
          <w:tcPr>
            <w:tcW w:w="4479" w:type="dxa"/>
          </w:tcPr>
          <w:p w14:paraId="03A0D6B8" w14:textId="77777777" w:rsidR="004F20BD" w:rsidRPr="004F20BD" w:rsidRDefault="004F20BD">
            <w:pPr>
              <w:rPr>
                <w:sz w:val="18"/>
              </w:rPr>
            </w:pPr>
            <w:r w:rsidRPr="004F20BD">
              <w:rPr>
                <w:sz w:val="18"/>
              </w:rPr>
              <w:t>DATE REQUESTED</w:t>
            </w:r>
            <w:r>
              <w:rPr>
                <w:sz w:val="18"/>
              </w:rPr>
              <w:t>:</w:t>
            </w:r>
            <w:r w:rsidR="00327B90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</w:rPr>
              <w:instrText xml:space="preserve"> FORMTEXT </w:instrText>
            </w:r>
            <w:r w:rsidR="00327B90">
              <w:rPr>
                <w:sz w:val="18"/>
              </w:rPr>
            </w:r>
            <w:r w:rsidR="00327B90">
              <w:rPr>
                <w:sz w:val="18"/>
              </w:rPr>
              <w:fldChar w:fldCharType="separate"/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327B90">
              <w:rPr>
                <w:sz w:val="18"/>
              </w:rPr>
              <w:fldChar w:fldCharType="end"/>
            </w:r>
            <w:bookmarkEnd w:id="1"/>
          </w:p>
        </w:tc>
      </w:tr>
      <w:tr w:rsidR="004F20BD" w14:paraId="21E3D1D9" w14:textId="77777777" w:rsidTr="00220A55">
        <w:tc>
          <w:tcPr>
            <w:tcW w:w="11088" w:type="dxa"/>
            <w:gridSpan w:val="3"/>
          </w:tcPr>
          <w:p w14:paraId="36335AA4" w14:textId="77777777" w:rsidR="004F20BD" w:rsidRDefault="004F20BD">
            <w:pPr>
              <w:rPr>
                <w:sz w:val="18"/>
              </w:rPr>
            </w:pPr>
            <w:r w:rsidRPr="004F20BD">
              <w:rPr>
                <w:sz w:val="18"/>
              </w:rPr>
              <w:t>ADDRESS:</w:t>
            </w:r>
            <w:r>
              <w:rPr>
                <w:sz w:val="18"/>
              </w:rPr>
              <w:t xml:space="preserve"> </w:t>
            </w:r>
            <w:r w:rsidR="00327B90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</w:rPr>
              <w:instrText xml:space="preserve"> FORMTEXT </w:instrText>
            </w:r>
            <w:r w:rsidR="00327B90">
              <w:rPr>
                <w:sz w:val="18"/>
              </w:rPr>
            </w:r>
            <w:r w:rsidR="00327B90">
              <w:rPr>
                <w:sz w:val="18"/>
              </w:rPr>
              <w:fldChar w:fldCharType="separate"/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327B90">
              <w:rPr>
                <w:sz w:val="18"/>
              </w:rPr>
              <w:fldChar w:fldCharType="end"/>
            </w:r>
            <w:bookmarkEnd w:id="2"/>
          </w:p>
          <w:p w14:paraId="6B2913A7" w14:textId="77777777" w:rsidR="004F20BD" w:rsidRPr="004F20BD" w:rsidRDefault="004F20BD">
            <w:pPr>
              <w:rPr>
                <w:sz w:val="18"/>
              </w:rPr>
            </w:pPr>
          </w:p>
        </w:tc>
      </w:tr>
    </w:tbl>
    <w:p w14:paraId="3BF64620" w14:textId="77777777" w:rsidR="00953909" w:rsidRDefault="004F20BD" w:rsidP="00577F85">
      <w:pPr>
        <w:jc w:val="center"/>
        <w:rPr>
          <w:b/>
          <w:sz w:val="24"/>
        </w:rPr>
      </w:pPr>
      <w:r>
        <w:rPr>
          <w:b/>
          <w:sz w:val="24"/>
        </w:rPr>
        <w:t>SANITATION INSPECTION IS REQUESTED FOR THE FOLLOWING RESOURCE FAMILY HOME</w:t>
      </w:r>
      <w:r w:rsidR="00577F85">
        <w:rPr>
          <w:b/>
          <w:sz w:val="24"/>
        </w:rPr>
        <w:t xml:space="preserve"> OR RESIDENTIAL FACILITY</w:t>
      </w:r>
      <w:r>
        <w:rPr>
          <w:b/>
          <w:sz w:val="24"/>
        </w:rPr>
        <w:t>:</w:t>
      </w:r>
    </w:p>
    <w:tbl>
      <w:tblPr>
        <w:tblStyle w:val="TableGrid"/>
        <w:tblW w:w="11016" w:type="dxa"/>
        <w:tblLook w:val="01E0" w:firstRow="1" w:lastRow="1" w:firstColumn="1" w:lastColumn="1" w:noHBand="0" w:noVBand="0"/>
      </w:tblPr>
      <w:tblGrid>
        <w:gridCol w:w="2448"/>
        <w:gridCol w:w="306"/>
        <w:gridCol w:w="3114"/>
        <w:gridCol w:w="1260"/>
        <w:gridCol w:w="900"/>
        <w:gridCol w:w="180"/>
        <w:gridCol w:w="2808"/>
      </w:tblGrid>
      <w:tr w:rsidR="004F20BD" w14:paraId="5B91660D" w14:textId="77777777" w:rsidTr="00577F85">
        <w:tc>
          <w:tcPr>
            <w:tcW w:w="7128" w:type="dxa"/>
            <w:gridSpan w:val="4"/>
          </w:tcPr>
          <w:p w14:paraId="71ED20B9" w14:textId="77777777" w:rsidR="004F20BD" w:rsidRDefault="004F20BD">
            <w:pPr>
              <w:rPr>
                <w:sz w:val="18"/>
              </w:rPr>
            </w:pPr>
            <w:r>
              <w:rPr>
                <w:sz w:val="18"/>
              </w:rPr>
              <w:t>PROVIDER NAME:</w:t>
            </w:r>
          </w:p>
          <w:p w14:paraId="310D5703" w14:textId="77777777" w:rsidR="004F20BD" w:rsidRPr="004F20BD" w:rsidRDefault="00327B90">
            <w:pPr>
              <w:rPr>
                <w:b/>
                <w:sz w:val="24"/>
              </w:rPr>
            </w:pPr>
            <w:r w:rsidRPr="004F20B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F20BD" w:rsidRPr="004F20BD">
              <w:rPr>
                <w:sz w:val="24"/>
              </w:rPr>
              <w:instrText xml:space="preserve"> FORMTEXT </w:instrText>
            </w:r>
            <w:r w:rsidRPr="004F20BD">
              <w:rPr>
                <w:sz w:val="24"/>
              </w:rPr>
            </w:r>
            <w:r w:rsidRPr="004F20BD">
              <w:rPr>
                <w:sz w:val="24"/>
              </w:rPr>
              <w:fldChar w:fldCharType="separate"/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Pr="004F20BD">
              <w:rPr>
                <w:sz w:val="24"/>
              </w:rPr>
              <w:fldChar w:fldCharType="end"/>
            </w:r>
            <w:bookmarkEnd w:id="3"/>
          </w:p>
        </w:tc>
        <w:tc>
          <w:tcPr>
            <w:tcW w:w="3888" w:type="dxa"/>
            <w:gridSpan w:val="3"/>
          </w:tcPr>
          <w:p w14:paraId="67CFE707" w14:textId="77777777" w:rsidR="004F20BD" w:rsidRDefault="004F20BD">
            <w:pPr>
              <w:rPr>
                <w:sz w:val="18"/>
              </w:rPr>
            </w:pPr>
            <w:r>
              <w:rPr>
                <w:sz w:val="18"/>
              </w:rPr>
              <w:t>PHONE:</w:t>
            </w:r>
          </w:p>
          <w:p w14:paraId="2DDEE8B0" w14:textId="77777777" w:rsidR="004F20BD" w:rsidRPr="004F20BD" w:rsidRDefault="00327B90">
            <w:pPr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F20BD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922BCA" w14:paraId="5421518A" w14:textId="77777777" w:rsidTr="00577F85">
        <w:tc>
          <w:tcPr>
            <w:tcW w:w="11016" w:type="dxa"/>
            <w:gridSpan w:val="7"/>
          </w:tcPr>
          <w:p w14:paraId="7404F0D0" w14:textId="77777777" w:rsidR="00922BCA" w:rsidRDefault="00922BCA">
            <w:pPr>
              <w:rPr>
                <w:sz w:val="18"/>
              </w:rPr>
            </w:pPr>
            <w:r>
              <w:rPr>
                <w:sz w:val="18"/>
              </w:rPr>
              <w:t>ADDRESS:</w:t>
            </w:r>
          </w:p>
          <w:p w14:paraId="7C975192" w14:textId="77777777" w:rsidR="00922BCA" w:rsidRDefault="00327B90">
            <w:pPr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22BC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22BCA">
              <w:rPr>
                <w:noProof/>
                <w:sz w:val="24"/>
              </w:rPr>
              <w:t> </w:t>
            </w:r>
            <w:r w:rsidR="00922BCA">
              <w:rPr>
                <w:noProof/>
                <w:sz w:val="24"/>
              </w:rPr>
              <w:t> </w:t>
            </w:r>
            <w:r w:rsidR="00922BCA">
              <w:rPr>
                <w:noProof/>
                <w:sz w:val="24"/>
              </w:rPr>
              <w:t> </w:t>
            </w:r>
            <w:r w:rsidR="00922BCA">
              <w:rPr>
                <w:noProof/>
                <w:sz w:val="24"/>
              </w:rPr>
              <w:t> </w:t>
            </w:r>
            <w:r w:rsidR="00922BCA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4F20BD" w14:paraId="6472659F" w14:textId="77777777" w:rsidTr="00577F85">
        <w:tc>
          <w:tcPr>
            <w:tcW w:w="11016" w:type="dxa"/>
            <w:gridSpan w:val="7"/>
          </w:tcPr>
          <w:p w14:paraId="1D41EC95" w14:textId="77777777" w:rsidR="004F20BD" w:rsidRDefault="004F20BD">
            <w:pPr>
              <w:rPr>
                <w:sz w:val="18"/>
              </w:rPr>
            </w:pPr>
            <w:r>
              <w:rPr>
                <w:sz w:val="18"/>
              </w:rPr>
              <w:t>DIRECTIONS:</w:t>
            </w:r>
          </w:p>
          <w:p w14:paraId="051DD49E" w14:textId="77777777" w:rsidR="004F20BD" w:rsidRPr="004F20BD" w:rsidRDefault="00327B90">
            <w:pPr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F20BD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4F20BD" w14:paraId="19FF43A8" w14:textId="77777777" w:rsidTr="00577F85">
        <w:tc>
          <w:tcPr>
            <w:tcW w:w="11016" w:type="dxa"/>
            <w:gridSpan w:val="7"/>
          </w:tcPr>
          <w:p w14:paraId="13B175C2" w14:textId="77777777" w:rsidR="004F20BD" w:rsidRPr="004F20BD" w:rsidRDefault="00327B90">
            <w:pPr>
              <w:rPr>
                <w:sz w:val="24"/>
              </w:rPr>
            </w:pPr>
            <w:r w:rsidRPr="004F20BD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F20BD" w:rsidRPr="004F20BD">
              <w:rPr>
                <w:sz w:val="24"/>
              </w:rPr>
              <w:instrText xml:space="preserve"> FORMTEXT </w:instrText>
            </w:r>
            <w:r w:rsidRPr="004F20BD">
              <w:rPr>
                <w:sz w:val="24"/>
              </w:rPr>
            </w:r>
            <w:r w:rsidRPr="004F20BD">
              <w:rPr>
                <w:sz w:val="24"/>
              </w:rPr>
              <w:fldChar w:fldCharType="separate"/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Pr="004F20BD">
              <w:rPr>
                <w:sz w:val="24"/>
              </w:rPr>
              <w:fldChar w:fldCharType="end"/>
            </w:r>
            <w:bookmarkEnd w:id="7"/>
          </w:p>
        </w:tc>
      </w:tr>
      <w:tr w:rsidR="00DD43F9" w14:paraId="0157DF0D" w14:textId="77777777" w:rsidTr="00577F85">
        <w:tc>
          <w:tcPr>
            <w:tcW w:w="2448" w:type="dxa"/>
          </w:tcPr>
          <w:p w14:paraId="70D35600" w14:textId="71002ED0" w:rsidR="00DD43F9" w:rsidRDefault="00327B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="00DD43F9">
              <w:rPr>
                <w:b/>
                <w:sz w:val="24"/>
              </w:rPr>
              <w:instrText xml:space="preserve"> FORMCHECKBOX </w:instrText>
            </w:r>
            <w:r w:rsidR="00E02EBF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8"/>
            <w:r w:rsidR="00DD43F9">
              <w:rPr>
                <w:b/>
                <w:sz w:val="24"/>
              </w:rPr>
              <w:t xml:space="preserve"> </w:t>
            </w:r>
            <w:r w:rsidR="00DD43F9" w:rsidRPr="00DD43F9">
              <w:rPr>
                <w:sz w:val="18"/>
              </w:rPr>
              <w:t>INITIAL APPLICATION</w:t>
            </w:r>
          </w:p>
        </w:tc>
        <w:tc>
          <w:tcPr>
            <w:tcW w:w="3420" w:type="dxa"/>
            <w:gridSpan w:val="2"/>
            <w:vMerge w:val="restart"/>
          </w:tcPr>
          <w:p w14:paraId="76973343" w14:textId="77777777" w:rsidR="00DD43F9" w:rsidRDefault="00DD43F9">
            <w:pPr>
              <w:rPr>
                <w:sz w:val="18"/>
              </w:rPr>
            </w:pPr>
            <w:r w:rsidRPr="00DD43F9">
              <w:rPr>
                <w:sz w:val="18"/>
              </w:rPr>
              <w:t>DATE RENEWAL DUE:</w:t>
            </w:r>
          </w:p>
          <w:p w14:paraId="21967585" w14:textId="77777777" w:rsidR="00DD43F9" w:rsidRPr="00DD43F9" w:rsidRDefault="00327B9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DD43F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2340" w:type="dxa"/>
            <w:gridSpan w:val="3"/>
            <w:vMerge w:val="restart"/>
          </w:tcPr>
          <w:p w14:paraId="2427439D" w14:textId="77777777" w:rsidR="00DD43F9" w:rsidRDefault="00DD43F9">
            <w:pPr>
              <w:rPr>
                <w:sz w:val="18"/>
              </w:rPr>
            </w:pPr>
            <w:r w:rsidRPr="00DD43F9">
              <w:rPr>
                <w:sz w:val="18"/>
              </w:rPr>
              <w:t>LICENSE CAPACITY</w:t>
            </w:r>
          </w:p>
          <w:p w14:paraId="11599EC7" w14:textId="77777777" w:rsidR="00DD43F9" w:rsidRPr="00DD43F9" w:rsidRDefault="00327B9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DD43F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2808" w:type="dxa"/>
            <w:vMerge w:val="restart"/>
          </w:tcPr>
          <w:p w14:paraId="362CE95F" w14:textId="77777777" w:rsidR="00DD43F9" w:rsidRDefault="00DD43F9">
            <w:pPr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DD43F9">
                  <w:rPr>
                    <w:sz w:val="18"/>
                  </w:rPr>
                  <w:t>AGE</w:t>
                </w:r>
              </w:smartTag>
              <w:r w:rsidRPr="00DD43F9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DD43F9">
                  <w:rPr>
                    <w:sz w:val="18"/>
                  </w:rPr>
                  <w:t>RANGE</w:t>
                </w:r>
              </w:smartTag>
            </w:smartTag>
          </w:p>
          <w:p w14:paraId="7401BA60" w14:textId="77777777" w:rsidR="00DD43F9" w:rsidRDefault="00327B90">
            <w:pPr>
              <w:rPr>
                <w:b/>
                <w:sz w:val="24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DD43F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 w:rsidR="008337CA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</w:tr>
      <w:tr w:rsidR="00DD43F9" w14:paraId="5BC9576B" w14:textId="77777777" w:rsidTr="00577F85">
        <w:tc>
          <w:tcPr>
            <w:tcW w:w="2448" w:type="dxa"/>
            <w:tcBorders>
              <w:bottom w:val="single" w:sz="4" w:space="0" w:color="auto"/>
            </w:tcBorders>
          </w:tcPr>
          <w:p w14:paraId="2314B809" w14:textId="77777777" w:rsidR="00DD43F9" w:rsidRDefault="00327B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DD43F9">
              <w:rPr>
                <w:b/>
                <w:sz w:val="24"/>
              </w:rPr>
              <w:instrText xml:space="preserve"> FORMCHECKBOX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2"/>
            <w:r w:rsidR="00DD43F9">
              <w:rPr>
                <w:b/>
                <w:sz w:val="24"/>
              </w:rPr>
              <w:t xml:space="preserve"> </w:t>
            </w:r>
            <w:r w:rsidR="00DD43F9" w:rsidRPr="00DD43F9">
              <w:rPr>
                <w:sz w:val="18"/>
              </w:rPr>
              <w:t>LICENSE RENEWAL</w:t>
            </w:r>
          </w:p>
        </w:tc>
        <w:tc>
          <w:tcPr>
            <w:tcW w:w="3420" w:type="dxa"/>
            <w:gridSpan w:val="2"/>
            <w:vMerge/>
            <w:tcBorders>
              <w:bottom w:val="single" w:sz="4" w:space="0" w:color="auto"/>
            </w:tcBorders>
          </w:tcPr>
          <w:p w14:paraId="6CE50197" w14:textId="77777777" w:rsidR="00DD43F9" w:rsidRDefault="00DD43F9">
            <w:pPr>
              <w:rPr>
                <w:b/>
                <w:sz w:val="24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4" w:space="0" w:color="auto"/>
            </w:tcBorders>
          </w:tcPr>
          <w:p w14:paraId="287AFEC5" w14:textId="77777777" w:rsidR="00DD43F9" w:rsidRDefault="00DD43F9">
            <w:pPr>
              <w:rPr>
                <w:b/>
                <w:sz w:val="24"/>
              </w:rPr>
            </w:pPr>
          </w:p>
        </w:tc>
        <w:tc>
          <w:tcPr>
            <w:tcW w:w="2808" w:type="dxa"/>
            <w:vMerge/>
            <w:tcBorders>
              <w:bottom w:val="single" w:sz="4" w:space="0" w:color="auto"/>
            </w:tcBorders>
          </w:tcPr>
          <w:p w14:paraId="118CA602" w14:textId="77777777" w:rsidR="00DD43F9" w:rsidRDefault="00DD43F9">
            <w:pPr>
              <w:rPr>
                <w:b/>
                <w:sz w:val="24"/>
              </w:rPr>
            </w:pPr>
          </w:p>
        </w:tc>
      </w:tr>
      <w:tr w:rsidR="00DD43F9" w14:paraId="5E403841" w14:textId="77777777" w:rsidTr="00577F85">
        <w:trPr>
          <w:trHeight w:val="288"/>
        </w:trPr>
        <w:tc>
          <w:tcPr>
            <w:tcW w:w="11016" w:type="dxa"/>
            <w:gridSpan w:val="7"/>
            <w:shd w:val="clear" w:color="auto" w:fill="E0E0E0"/>
            <w:vAlign w:val="center"/>
          </w:tcPr>
          <w:p w14:paraId="562B82A8" w14:textId="77777777" w:rsidR="00DD43F9" w:rsidRDefault="00DD43F9" w:rsidP="00DD43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SANITATION INSPECTOR</w:t>
            </w:r>
          </w:p>
        </w:tc>
      </w:tr>
      <w:tr w:rsidR="00DD43F9" w14:paraId="7F209915" w14:textId="77777777" w:rsidTr="00577F85">
        <w:tc>
          <w:tcPr>
            <w:tcW w:w="11016" w:type="dxa"/>
            <w:gridSpan w:val="7"/>
          </w:tcPr>
          <w:p w14:paraId="60BAEB8E" w14:textId="77777777" w:rsidR="00DD43F9" w:rsidRPr="00DD43F9" w:rsidRDefault="00DD43F9">
            <w:pPr>
              <w:rPr>
                <w:sz w:val="20"/>
              </w:rPr>
            </w:pPr>
            <w:r w:rsidRPr="00DD43F9">
              <w:rPr>
                <w:sz w:val="20"/>
              </w:rPr>
              <w:t>THE ABOVE NAMED HOME HAS BEEN DULY INSPECTED AND</w:t>
            </w:r>
          </w:p>
          <w:p w14:paraId="7DEB8D89" w14:textId="77777777" w:rsidR="00DD43F9" w:rsidRPr="00DD43F9" w:rsidRDefault="00327B90">
            <w:pPr>
              <w:rPr>
                <w:sz w:val="20"/>
              </w:rPr>
            </w:pPr>
            <w:r w:rsidRPr="00DD43F9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DD43F9" w:rsidRPr="00DD43F9">
              <w:rPr>
                <w:sz w:val="20"/>
              </w:rPr>
              <w:instrText xml:space="preserve"> FORMCHECKBOX </w:instrText>
            </w:r>
            <w:r w:rsidRPr="00DD43F9">
              <w:rPr>
                <w:sz w:val="20"/>
              </w:rPr>
            </w:r>
            <w:r w:rsidRPr="00DD43F9">
              <w:rPr>
                <w:sz w:val="20"/>
              </w:rPr>
              <w:fldChar w:fldCharType="separate"/>
            </w:r>
            <w:r w:rsidRPr="00DD43F9">
              <w:rPr>
                <w:sz w:val="20"/>
              </w:rPr>
              <w:fldChar w:fldCharType="end"/>
            </w:r>
            <w:bookmarkEnd w:id="13"/>
            <w:r w:rsidR="00DD43F9" w:rsidRPr="00DD43F9">
              <w:rPr>
                <w:sz w:val="20"/>
              </w:rPr>
              <w:t xml:space="preserve"> DOES</w:t>
            </w:r>
          </w:p>
          <w:p w14:paraId="50A1B0A3" w14:textId="77777777" w:rsidR="00DD43F9" w:rsidRPr="00DD43F9" w:rsidRDefault="00327B90">
            <w:pPr>
              <w:rPr>
                <w:sz w:val="20"/>
              </w:rPr>
            </w:pPr>
            <w:r w:rsidRPr="00DD43F9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="00DD43F9" w:rsidRPr="00DD43F9">
              <w:rPr>
                <w:sz w:val="20"/>
              </w:rPr>
              <w:instrText xml:space="preserve"> FORMCHECKBOX </w:instrText>
            </w:r>
            <w:r w:rsidRPr="00DD43F9">
              <w:rPr>
                <w:sz w:val="20"/>
              </w:rPr>
            </w:r>
            <w:r w:rsidRPr="00DD43F9">
              <w:rPr>
                <w:sz w:val="20"/>
              </w:rPr>
              <w:fldChar w:fldCharType="separate"/>
            </w:r>
            <w:r w:rsidRPr="00DD43F9">
              <w:rPr>
                <w:sz w:val="20"/>
              </w:rPr>
              <w:fldChar w:fldCharType="end"/>
            </w:r>
            <w:bookmarkEnd w:id="14"/>
            <w:r w:rsidR="00DD43F9" w:rsidRPr="00DD43F9">
              <w:rPr>
                <w:sz w:val="20"/>
              </w:rPr>
              <w:t xml:space="preserve"> DOES NOT</w:t>
            </w:r>
          </w:p>
          <w:p w14:paraId="66023E65" w14:textId="77777777" w:rsidR="00DD43F9" w:rsidRPr="00DD43F9" w:rsidRDefault="00DD43F9">
            <w:pPr>
              <w:rPr>
                <w:sz w:val="24"/>
              </w:rPr>
            </w:pPr>
            <w:r w:rsidRPr="00DD43F9">
              <w:rPr>
                <w:sz w:val="20"/>
              </w:rPr>
              <w:t>CONFORM WITH SANTITATION R</w:t>
            </w:r>
            <w:r w:rsidR="00671698">
              <w:rPr>
                <w:sz w:val="20"/>
              </w:rPr>
              <w:t>EQ</w:t>
            </w:r>
            <w:r w:rsidRPr="00DD43F9">
              <w:rPr>
                <w:sz w:val="20"/>
              </w:rPr>
              <w:t>UI</w:t>
            </w:r>
            <w:r w:rsidR="00671698">
              <w:rPr>
                <w:sz w:val="20"/>
              </w:rPr>
              <w:t>R</w:t>
            </w:r>
            <w:r w:rsidRPr="00DD43F9">
              <w:rPr>
                <w:sz w:val="20"/>
              </w:rPr>
              <w:t>EMENTS</w:t>
            </w:r>
          </w:p>
        </w:tc>
      </w:tr>
      <w:tr w:rsidR="00DD43F9" w14:paraId="0CC73BB1" w14:textId="77777777" w:rsidTr="00577F85">
        <w:tc>
          <w:tcPr>
            <w:tcW w:w="11016" w:type="dxa"/>
            <w:gridSpan w:val="7"/>
          </w:tcPr>
          <w:p w14:paraId="209DA627" w14:textId="77777777" w:rsidR="00DD43F9" w:rsidRDefault="00DD43F9">
            <w:pPr>
              <w:rPr>
                <w:sz w:val="20"/>
              </w:rPr>
            </w:pPr>
            <w:r w:rsidRPr="00DD43F9">
              <w:rPr>
                <w:sz w:val="20"/>
              </w:rPr>
              <w:t>RESTRICTIONS</w:t>
            </w:r>
          </w:p>
          <w:p w14:paraId="5AFBF2D1" w14:textId="77777777" w:rsidR="00DD43F9" w:rsidRDefault="00DD43F9">
            <w:pPr>
              <w:rPr>
                <w:sz w:val="20"/>
              </w:rPr>
            </w:pPr>
          </w:p>
          <w:p w14:paraId="0E9F352A" w14:textId="77777777" w:rsidR="0022207E" w:rsidRPr="00DD43F9" w:rsidRDefault="0022207E">
            <w:pPr>
              <w:rPr>
                <w:sz w:val="20"/>
              </w:rPr>
            </w:pPr>
          </w:p>
        </w:tc>
      </w:tr>
      <w:tr w:rsidR="00DD43F9" w14:paraId="65B76F52" w14:textId="77777777" w:rsidTr="00577F85">
        <w:tc>
          <w:tcPr>
            <w:tcW w:w="11016" w:type="dxa"/>
            <w:gridSpan w:val="7"/>
          </w:tcPr>
          <w:p w14:paraId="5249A7F4" w14:textId="77777777" w:rsidR="00DD43F9" w:rsidRPr="00220A55" w:rsidRDefault="00DD43F9">
            <w:pPr>
              <w:rPr>
                <w:sz w:val="20"/>
              </w:rPr>
            </w:pPr>
            <w:r w:rsidRPr="00220A55">
              <w:rPr>
                <w:sz w:val="20"/>
              </w:rPr>
              <w:t>IF THE HOME DOES NOT CONFORM WITH SANITATION REQUIREMENTS, INDICATE REASONS IN THE SPACE PROVIDED BELOW</w:t>
            </w:r>
          </w:p>
          <w:p w14:paraId="6EBD0D63" w14:textId="77777777" w:rsidR="00DD43F9" w:rsidRDefault="00DD43F9">
            <w:pPr>
              <w:rPr>
                <w:b/>
                <w:sz w:val="24"/>
              </w:rPr>
            </w:pPr>
          </w:p>
        </w:tc>
      </w:tr>
      <w:tr w:rsidR="00220A55" w14:paraId="4CDBA8D8" w14:textId="77777777" w:rsidTr="00577F85">
        <w:tc>
          <w:tcPr>
            <w:tcW w:w="11016" w:type="dxa"/>
            <w:gridSpan w:val="7"/>
          </w:tcPr>
          <w:p w14:paraId="49368D68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0E3D9264" w14:textId="77777777" w:rsidTr="00577F85">
        <w:tc>
          <w:tcPr>
            <w:tcW w:w="11016" w:type="dxa"/>
            <w:gridSpan w:val="7"/>
          </w:tcPr>
          <w:p w14:paraId="21E94D0C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1FC3779E" w14:textId="77777777" w:rsidTr="00577F85">
        <w:tc>
          <w:tcPr>
            <w:tcW w:w="11016" w:type="dxa"/>
            <w:gridSpan w:val="7"/>
          </w:tcPr>
          <w:p w14:paraId="6B25AF50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6626AFFA" w14:textId="77777777" w:rsidTr="00577F85">
        <w:tc>
          <w:tcPr>
            <w:tcW w:w="11016" w:type="dxa"/>
            <w:gridSpan w:val="7"/>
          </w:tcPr>
          <w:p w14:paraId="28D09D13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4A6C4A38" w14:textId="77777777" w:rsidTr="00577F85">
        <w:tc>
          <w:tcPr>
            <w:tcW w:w="11016" w:type="dxa"/>
            <w:gridSpan w:val="7"/>
          </w:tcPr>
          <w:p w14:paraId="7539EDFF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3198F1E2" w14:textId="77777777" w:rsidTr="00577F85">
        <w:tc>
          <w:tcPr>
            <w:tcW w:w="11016" w:type="dxa"/>
            <w:gridSpan w:val="7"/>
          </w:tcPr>
          <w:p w14:paraId="3768267A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1421E58E" w14:textId="77777777" w:rsidTr="00577F85">
        <w:tc>
          <w:tcPr>
            <w:tcW w:w="11016" w:type="dxa"/>
            <w:gridSpan w:val="7"/>
          </w:tcPr>
          <w:p w14:paraId="53844397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30E438A9" w14:textId="77777777" w:rsidTr="00577F85">
        <w:tc>
          <w:tcPr>
            <w:tcW w:w="11016" w:type="dxa"/>
            <w:gridSpan w:val="7"/>
          </w:tcPr>
          <w:p w14:paraId="73702910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4713CF8B" w14:textId="77777777" w:rsidTr="00577F85">
        <w:tc>
          <w:tcPr>
            <w:tcW w:w="11016" w:type="dxa"/>
            <w:gridSpan w:val="7"/>
          </w:tcPr>
          <w:p w14:paraId="3E5E69F6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560EABF7" w14:textId="77777777" w:rsidTr="00577F85">
        <w:tc>
          <w:tcPr>
            <w:tcW w:w="11016" w:type="dxa"/>
            <w:gridSpan w:val="7"/>
          </w:tcPr>
          <w:p w14:paraId="5E0DE4C8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5E163B9B" w14:textId="77777777" w:rsidTr="00577F85">
        <w:tc>
          <w:tcPr>
            <w:tcW w:w="11016" w:type="dxa"/>
            <w:gridSpan w:val="7"/>
          </w:tcPr>
          <w:p w14:paraId="0BE7FE5F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2284BF52" w14:textId="77777777" w:rsidTr="00577F85">
        <w:tc>
          <w:tcPr>
            <w:tcW w:w="11016" w:type="dxa"/>
            <w:gridSpan w:val="7"/>
          </w:tcPr>
          <w:p w14:paraId="15F992E3" w14:textId="77777777" w:rsidR="00220A55" w:rsidRPr="00220A55" w:rsidRDefault="00220A55">
            <w:pPr>
              <w:rPr>
                <w:sz w:val="28"/>
              </w:rPr>
            </w:pPr>
          </w:p>
        </w:tc>
      </w:tr>
      <w:tr w:rsidR="00220A55" w14:paraId="6C7D5635" w14:textId="77777777" w:rsidTr="00577F85">
        <w:trPr>
          <w:trHeight w:val="490"/>
        </w:trPr>
        <w:tc>
          <w:tcPr>
            <w:tcW w:w="2754" w:type="dxa"/>
            <w:gridSpan w:val="2"/>
          </w:tcPr>
          <w:p w14:paraId="59AC70BF" w14:textId="77777777" w:rsidR="00220A55" w:rsidRPr="00220A55" w:rsidRDefault="00220A55">
            <w:pPr>
              <w:rPr>
                <w:sz w:val="18"/>
              </w:rPr>
            </w:pPr>
            <w:r w:rsidRPr="00220A55">
              <w:rPr>
                <w:sz w:val="18"/>
              </w:rPr>
              <w:t>DATE</w:t>
            </w:r>
          </w:p>
        </w:tc>
        <w:tc>
          <w:tcPr>
            <w:tcW w:w="8262" w:type="dxa"/>
            <w:gridSpan w:val="5"/>
          </w:tcPr>
          <w:p w14:paraId="476E45EC" w14:textId="77777777" w:rsidR="00220A55" w:rsidRPr="00220A55" w:rsidRDefault="00220A55">
            <w:pPr>
              <w:rPr>
                <w:sz w:val="18"/>
              </w:rPr>
            </w:pPr>
            <w:r>
              <w:rPr>
                <w:sz w:val="18"/>
              </w:rPr>
              <w:t>NAME AND TITLE OF INSPECTOR</w:t>
            </w:r>
          </w:p>
        </w:tc>
      </w:tr>
      <w:tr w:rsidR="00220A55" w14:paraId="6D835764" w14:textId="77777777" w:rsidTr="00577F85">
        <w:trPr>
          <w:trHeight w:val="550"/>
        </w:trPr>
        <w:tc>
          <w:tcPr>
            <w:tcW w:w="11016" w:type="dxa"/>
            <w:gridSpan w:val="7"/>
            <w:tcBorders>
              <w:bottom w:val="single" w:sz="4" w:space="0" w:color="auto"/>
            </w:tcBorders>
          </w:tcPr>
          <w:p w14:paraId="1F61298A" w14:textId="77777777" w:rsidR="00220A55" w:rsidRDefault="00220A55">
            <w:pPr>
              <w:rPr>
                <w:b/>
                <w:sz w:val="24"/>
              </w:rPr>
            </w:pPr>
            <w:r>
              <w:rPr>
                <w:sz w:val="18"/>
              </w:rPr>
              <w:t>RESOURCE HOME</w:t>
            </w:r>
            <w:r w:rsidR="00577F85">
              <w:rPr>
                <w:sz w:val="18"/>
              </w:rPr>
              <w:t xml:space="preserve"> OR FACILITY</w:t>
            </w:r>
          </w:p>
        </w:tc>
      </w:tr>
      <w:tr w:rsidR="00220A55" w14:paraId="7508D104" w14:textId="77777777" w:rsidTr="00577F85">
        <w:tc>
          <w:tcPr>
            <w:tcW w:w="11016" w:type="dxa"/>
            <w:gridSpan w:val="7"/>
            <w:shd w:val="clear" w:color="auto" w:fill="E0E0E0"/>
          </w:tcPr>
          <w:p w14:paraId="62BC835F" w14:textId="77777777" w:rsidR="00220A55" w:rsidRDefault="00220A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RETURN TO:</w:t>
            </w:r>
          </w:p>
        </w:tc>
      </w:tr>
      <w:tr w:rsidR="00220A55" w14:paraId="55E1FB16" w14:textId="77777777" w:rsidTr="00577F85">
        <w:tc>
          <w:tcPr>
            <w:tcW w:w="8028" w:type="dxa"/>
            <w:gridSpan w:val="5"/>
          </w:tcPr>
          <w:p w14:paraId="6E4769CE" w14:textId="77777777" w:rsidR="00220A55" w:rsidRDefault="00220A55">
            <w:pPr>
              <w:rPr>
                <w:sz w:val="18"/>
              </w:rPr>
            </w:pPr>
            <w:r w:rsidRPr="00220A55">
              <w:rPr>
                <w:sz w:val="18"/>
              </w:rPr>
              <w:t>CHILDREN’S DIVISION WORKER</w:t>
            </w:r>
          </w:p>
          <w:p w14:paraId="44B2FEA5" w14:textId="77777777" w:rsidR="00220A55" w:rsidRPr="00220A55" w:rsidRDefault="00327B90">
            <w:pPr>
              <w:rPr>
                <w:sz w:val="24"/>
              </w:rPr>
            </w:pPr>
            <w:r w:rsidRPr="00220A55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220A55" w:rsidRPr="00220A55">
              <w:rPr>
                <w:sz w:val="24"/>
              </w:rPr>
              <w:instrText xml:space="preserve"> FORMTEXT </w:instrText>
            </w:r>
            <w:r w:rsidRPr="00220A55">
              <w:rPr>
                <w:sz w:val="24"/>
              </w:rPr>
            </w:r>
            <w:r w:rsidRPr="00220A55">
              <w:rPr>
                <w:sz w:val="24"/>
              </w:rPr>
              <w:fldChar w:fldCharType="separate"/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Pr="00220A55">
              <w:rPr>
                <w:sz w:val="24"/>
              </w:rPr>
              <w:fldChar w:fldCharType="end"/>
            </w:r>
            <w:bookmarkEnd w:id="15"/>
          </w:p>
        </w:tc>
        <w:tc>
          <w:tcPr>
            <w:tcW w:w="2988" w:type="dxa"/>
            <w:gridSpan w:val="2"/>
          </w:tcPr>
          <w:p w14:paraId="21DFCEB1" w14:textId="77777777" w:rsidR="00220A55" w:rsidRDefault="00220A55">
            <w:pPr>
              <w:rPr>
                <w:sz w:val="18"/>
              </w:rPr>
            </w:pPr>
            <w:r w:rsidRPr="00220A55">
              <w:rPr>
                <w:sz w:val="18"/>
              </w:rPr>
              <w:t>PHONE</w:t>
            </w:r>
          </w:p>
          <w:p w14:paraId="22093278" w14:textId="77777777" w:rsidR="00220A55" w:rsidRPr="00220A55" w:rsidRDefault="00327B90">
            <w:pPr>
              <w:rPr>
                <w:sz w:val="24"/>
              </w:rPr>
            </w:pPr>
            <w:r w:rsidRPr="00220A55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220A55" w:rsidRPr="00220A55">
              <w:rPr>
                <w:sz w:val="24"/>
              </w:rPr>
              <w:instrText xml:space="preserve"> FORMTEXT </w:instrText>
            </w:r>
            <w:r w:rsidRPr="00220A55">
              <w:rPr>
                <w:sz w:val="24"/>
              </w:rPr>
            </w:r>
            <w:r w:rsidRPr="00220A55">
              <w:rPr>
                <w:sz w:val="24"/>
              </w:rPr>
              <w:fldChar w:fldCharType="separate"/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Pr="00220A55">
              <w:rPr>
                <w:sz w:val="24"/>
              </w:rPr>
              <w:fldChar w:fldCharType="end"/>
            </w:r>
            <w:bookmarkEnd w:id="16"/>
          </w:p>
        </w:tc>
      </w:tr>
      <w:tr w:rsidR="00220A55" w14:paraId="1058C503" w14:textId="77777777" w:rsidTr="00577F85">
        <w:trPr>
          <w:trHeight w:val="550"/>
        </w:trPr>
        <w:tc>
          <w:tcPr>
            <w:tcW w:w="11016" w:type="dxa"/>
            <w:gridSpan w:val="7"/>
          </w:tcPr>
          <w:p w14:paraId="596A5E7F" w14:textId="77777777" w:rsidR="00220A55" w:rsidRDefault="00220A55">
            <w:pPr>
              <w:rPr>
                <w:sz w:val="18"/>
              </w:rPr>
            </w:pPr>
            <w:r w:rsidRPr="00220A55">
              <w:rPr>
                <w:sz w:val="18"/>
              </w:rPr>
              <w:t>ADDRESS:</w:t>
            </w:r>
          </w:p>
          <w:p w14:paraId="60B8105E" w14:textId="77777777" w:rsidR="00220A55" w:rsidRPr="00220A55" w:rsidRDefault="00327B90">
            <w:pPr>
              <w:rPr>
                <w:sz w:val="24"/>
              </w:rPr>
            </w:pPr>
            <w:r w:rsidRPr="00220A55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220A55" w:rsidRPr="00220A55">
              <w:rPr>
                <w:sz w:val="24"/>
              </w:rPr>
              <w:instrText xml:space="preserve"> FORMTEXT </w:instrText>
            </w:r>
            <w:r w:rsidRPr="00220A55">
              <w:rPr>
                <w:sz w:val="24"/>
              </w:rPr>
            </w:r>
            <w:r w:rsidRPr="00220A55">
              <w:rPr>
                <w:sz w:val="24"/>
              </w:rPr>
              <w:fldChar w:fldCharType="separate"/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="008337CA">
              <w:rPr>
                <w:noProof/>
                <w:sz w:val="24"/>
              </w:rPr>
              <w:t> </w:t>
            </w:r>
            <w:r w:rsidRPr="00220A55">
              <w:rPr>
                <w:sz w:val="24"/>
              </w:rPr>
              <w:fldChar w:fldCharType="end"/>
            </w:r>
            <w:bookmarkEnd w:id="17"/>
          </w:p>
        </w:tc>
      </w:tr>
    </w:tbl>
    <w:p w14:paraId="388AB5EB" w14:textId="77777777" w:rsidR="004F20BD" w:rsidRPr="004F20BD" w:rsidRDefault="004F20BD">
      <w:pPr>
        <w:rPr>
          <w:b/>
          <w:sz w:val="24"/>
        </w:rPr>
      </w:pPr>
    </w:p>
    <w:sectPr w:rsidR="004F20BD" w:rsidRPr="004F20BD" w:rsidSect="00083D51">
      <w:footerReference w:type="default" r:id="rId7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5DAC" w14:textId="77777777" w:rsidR="00DD064A" w:rsidRDefault="00DD064A" w:rsidP="008C0D07">
      <w:pPr>
        <w:pStyle w:val="Footer"/>
      </w:pPr>
      <w:r>
        <w:separator/>
      </w:r>
    </w:p>
  </w:endnote>
  <w:endnote w:type="continuationSeparator" w:id="0">
    <w:p w14:paraId="79EB62AF" w14:textId="77777777" w:rsidR="00DD064A" w:rsidRDefault="00DD064A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800"/>
    </w:tblGrid>
    <w:tr w:rsidR="0022207E" w14:paraId="14AA7C24" w14:textId="77777777" w:rsidTr="00032FBD">
      <w:tc>
        <w:tcPr>
          <w:tcW w:w="11016" w:type="dxa"/>
        </w:tcPr>
        <w:p w14:paraId="677528C8" w14:textId="77777777" w:rsidR="0022207E" w:rsidRPr="00083D51" w:rsidRDefault="0022207E" w:rsidP="00446428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MO866-2217(12-87)           DISTRIBUTION:               ORGINAL - Case File                         COPY – Applicant               </w:t>
          </w:r>
          <w:r w:rsidR="0009181F">
            <w:rPr>
              <w:sz w:val="16"/>
              <w:szCs w:val="16"/>
            </w:rPr>
            <w:t xml:space="preserve">                   CS-101J REV </w:t>
          </w:r>
          <w:r w:rsidR="00446428">
            <w:rPr>
              <w:sz w:val="16"/>
              <w:szCs w:val="16"/>
            </w:rPr>
            <w:t>8/11</w:t>
          </w:r>
          <w:r>
            <w:rPr>
              <w:sz w:val="16"/>
              <w:szCs w:val="16"/>
            </w:rPr>
            <w:t xml:space="preserve"> </w:t>
          </w:r>
        </w:p>
      </w:tc>
    </w:tr>
  </w:tbl>
  <w:p w14:paraId="6B6931BD" w14:textId="77777777" w:rsidR="00083D51" w:rsidRDefault="0008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011B" w14:textId="77777777" w:rsidR="00DD064A" w:rsidRDefault="00DD064A" w:rsidP="008C0D07">
      <w:pPr>
        <w:pStyle w:val="Footer"/>
      </w:pPr>
      <w:r>
        <w:separator/>
      </w:r>
    </w:p>
  </w:footnote>
  <w:footnote w:type="continuationSeparator" w:id="0">
    <w:p w14:paraId="199E15CB" w14:textId="77777777" w:rsidR="00DD064A" w:rsidRDefault="00DD064A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fu5IlP6JXJSohmOFgwbFcP9HhI=" w:salt="4y9AqBxKVXHup4dkt/TV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4A"/>
    <w:rsid w:val="00032FBD"/>
    <w:rsid w:val="00083D51"/>
    <w:rsid w:val="0009181F"/>
    <w:rsid w:val="00207E13"/>
    <w:rsid w:val="00216689"/>
    <w:rsid w:val="00220A55"/>
    <w:rsid w:val="0022207E"/>
    <w:rsid w:val="0028642B"/>
    <w:rsid w:val="002E57FD"/>
    <w:rsid w:val="002E6A18"/>
    <w:rsid w:val="00327B90"/>
    <w:rsid w:val="00446428"/>
    <w:rsid w:val="004D6E7E"/>
    <w:rsid w:val="004F20BD"/>
    <w:rsid w:val="005052DE"/>
    <w:rsid w:val="00577F85"/>
    <w:rsid w:val="005A2AAD"/>
    <w:rsid w:val="00671698"/>
    <w:rsid w:val="0072301E"/>
    <w:rsid w:val="007D167F"/>
    <w:rsid w:val="008337CA"/>
    <w:rsid w:val="008C0D07"/>
    <w:rsid w:val="008E271C"/>
    <w:rsid w:val="0090029E"/>
    <w:rsid w:val="00922BCA"/>
    <w:rsid w:val="00951268"/>
    <w:rsid w:val="00953909"/>
    <w:rsid w:val="00997091"/>
    <w:rsid w:val="00A161B0"/>
    <w:rsid w:val="00A352F4"/>
    <w:rsid w:val="00A47DEE"/>
    <w:rsid w:val="00C957A6"/>
    <w:rsid w:val="00DD064A"/>
    <w:rsid w:val="00DD43F9"/>
    <w:rsid w:val="00E02EBF"/>
    <w:rsid w:val="00E61E70"/>
    <w:rsid w:val="00EF6234"/>
    <w:rsid w:val="00F1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2C12D5A"/>
  <w15:docId w15:val="{0BE6C996-8871-4A40-8FC6-0FB22BBA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46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64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D-CWManualAndForms\Forms\Current%20Forms\Non%20Letterhead\CS-101j\cs101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cs101j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Williams, Adrienne</dc:creator>
  <cp:keywords/>
  <dc:description/>
  <cp:lastModifiedBy>Williams, Adrienne</cp:lastModifiedBy>
  <cp:revision>2</cp:revision>
  <cp:lastPrinted>2009-03-20T21:03:00Z</cp:lastPrinted>
  <dcterms:created xsi:type="dcterms:W3CDTF">2026-02-02T20:18:00Z</dcterms:created>
  <dcterms:modified xsi:type="dcterms:W3CDTF">2026-02-02T20:20:00Z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