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7"/>
        <w:gridCol w:w="450"/>
        <w:gridCol w:w="90"/>
        <w:gridCol w:w="360"/>
        <w:gridCol w:w="1447"/>
        <w:gridCol w:w="450"/>
        <w:gridCol w:w="900"/>
        <w:gridCol w:w="360"/>
        <w:gridCol w:w="533"/>
        <w:gridCol w:w="360"/>
        <w:gridCol w:w="585"/>
        <w:gridCol w:w="405"/>
        <w:gridCol w:w="360"/>
        <w:gridCol w:w="882"/>
        <w:gridCol w:w="203"/>
        <w:gridCol w:w="175"/>
        <w:gridCol w:w="360"/>
        <w:gridCol w:w="720"/>
        <w:gridCol w:w="360"/>
        <w:gridCol w:w="10"/>
        <w:gridCol w:w="1440"/>
      </w:tblGrid>
      <w:tr w:rsidR="00AE1707" w:rsidRPr="00327280" w14:paraId="411CC33C" w14:textId="77777777" w:rsidTr="00E44CE4">
        <w:trPr>
          <w:cantSplit/>
          <w:trHeight w:hRule="exact" w:val="899"/>
        </w:trPr>
        <w:tc>
          <w:tcPr>
            <w:tcW w:w="927" w:type="dxa"/>
            <w:gridSpan w:val="2"/>
          </w:tcPr>
          <w:p w14:paraId="2933AE26" w14:textId="77777777" w:rsidR="00AE1707" w:rsidRPr="00327280" w:rsidRDefault="00592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440" w:dyaOrig="1440" w14:anchorId="4E8130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0.95pt;margin-top:-2.8pt;width:51.6pt;height:44.1pt;z-index:-251658752">
                  <v:imagedata r:id="rId7" o:title=""/>
                </v:shape>
                <o:OLEObject Type="Embed" ProgID="Word.Picture.8" ShapeID="_x0000_s1026" DrawAspect="Content" ObjectID="_1805614708" r:id="rId8"/>
              </w:object>
            </w:r>
          </w:p>
        </w:tc>
        <w:tc>
          <w:tcPr>
            <w:tcW w:w="10000" w:type="dxa"/>
            <w:gridSpan w:val="19"/>
            <w:vAlign w:val="center"/>
          </w:tcPr>
          <w:p w14:paraId="3EACA6D2" w14:textId="77777777" w:rsidR="00AE1707" w:rsidRPr="0056388A" w:rsidRDefault="00EC416D" w:rsidP="0056388A">
            <w:pPr>
              <w:pStyle w:val="DefaultText"/>
              <w:rPr>
                <w:rFonts w:ascii="Arial" w:hAnsi="Arial" w:cs="Arial"/>
                <w:sz w:val="20"/>
              </w:rPr>
            </w:pPr>
            <w:r w:rsidRPr="0056388A">
              <w:rPr>
                <w:rFonts w:ascii="Arial" w:hAnsi="Arial" w:cs="Arial"/>
                <w:sz w:val="20"/>
              </w:rPr>
              <w:t>MISSOURI DEPARTMENT OF SOCIAL SERVICES</w:t>
            </w:r>
          </w:p>
          <w:p w14:paraId="008896EB" w14:textId="77777777" w:rsidR="00EC416D" w:rsidRPr="0056388A" w:rsidRDefault="00EC416D" w:rsidP="0056388A">
            <w:pPr>
              <w:pStyle w:val="DefaultText"/>
              <w:rPr>
                <w:rFonts w:ascii="Arial" w:hAnsi="Arial" w:cs="Arial"/>
                <w:sz w:val="20"/>
              </w:rPr>
            </w:pPr>
            <w:r w:rsidRPr="0056388A">
              <w:rPr>
                <w:rFonts w:ascii="Arial" w:hAnsi="Arial" w:cs="Arial"/>
                <w:sz w:val="20"/>
              </w:rPr>
              <w:t>CHILDREN’S DIVISION</w:t>
            </w:r>
          </w:p>
          <w:p w14:paraId="13125392" w14:textId="77777777" w:rsidR="00EC416D" w:rsidRPr="00A416A2" w:rsidRDefault="00533952" w:rsidP="0056388A">
            <w:pPr>
              <w:pStyle w:val="Default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</w:t>
            </w:r>
            <w:r w:rsidR="00EC416D" w:rsidRPr="00A416A2">
              <w:rPr>
                <w:rFonts w:ascii="Arial" w:hAnsi="Arial" w:cs="Arial"/>
                <w:b/>
                <w:sz w:val="22"/>
                <w:szCs w:val="22"/>
              </w:rPr>
              <w:t xml:space="preserve"> HOME </w:t>
            </w:r>
            <w:r w:rsidR="002C2210">
              <w:rPr>
                <w:rFonts w:ascii="Arial" w:hAnsi="Arial" w:cs="Arial"/>
                <w:b/>
                <w:sz w:val="22"/>
                <w:szCs w:val="22"/>
              </w:rPr>
              <w:t xml:space="preserve">ADVERSE </w:t>
            </w:r>
            <w:r w:rsidR="00EC416D" w:rsidRPr="00A416A2">
              <w:rPr>
                <w:rFonts w:ascii="Arial" w:hAnsi="Arial" w:cs="Arial"/>
                <w:b/>
                <w:sz w:val="22"/>
                <w:szCs w:val="22"/>
              </w:rPr>
              <w:t>ACTION REPORT</w:t>
            </w:r>
          </w:p>
        </w:tc>
      </w:tr>
      <w:tr w:rsidR="00AE1707" w:rsidRPr="00327280" w14:paraId="075E1271" w14:textId="77777777" w:rsidTr="00E44CE4">
        <w:tc>
          <w:tcPr>
            <w:tcW w:w="10927" w:type="dxa"/>
            <w:gridSpan w:val="21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77AA6CF" w14:textId="77777777" w:rsidR="00AE1707" w:rsidRPr="00327280" w:rsidRDefault="00AE1707" w:rsidP="002D2CF0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I</w:t>
            </w:r>
          </w:p>
        </w:tc>
      </w:tr>
      <w:tr w:rsidR="003F7FBF" w:rsidRPr="00327280" w14:paraId="0CD60966" w14:textId="77777777" w:rsidTr="00E44CE4">
        <w:trPr>
          <w:cantSplit/>
          <w:trHeight w:hRule="exact" w:val="649"/>
        </w:trPr>
        <w:tc>
          <w:tcPr>
            <w:tcW w:w="101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F63837" w14:textId="77777777" w:rsidR="003F7FBF" w:rsidRPr="00327280" w:rsidRDefault="003F7FBF" w:rsidP="00735076">
            <w:pPr>
              <w:pStyle w:val="Heading2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TO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7748B" w14:textId="77777777" w:rsidR="003F7FBF" w:rsidRPr="00327280" w:rsidRDefault="003F7FBF" w:rsidP="003F7FBF">
            <w:pPr>
              <w:pStyle w:val="Heading2"/>
              <w:jc w:val="right"/>
              <w:rPr>
                <w:rFonts w:ascii="Arial" w:hAnsi="Arial" w:cs="Arial"/>
              </w:rPr>
            </w:pPr>
            <w:r w:rsidRPr="00AF7FC2">
              <w:rPr>
                <w:rFonts w:ascii="Wingdings" w:hAnsi="Wingdings" w:cs="Arial"/>
              </w:rPr>
              <w:t></w:t>
            </w:r>
          </w:p>
        </w:tc>
        <w:tc>
          <w:tcPr>
            <w:tcW w:w="6485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B4D1" w14:textId="77777777" w:rsidR="003F7FBF" w:rsidRPr="001D547B" w:rsidRDefault="003F7FBF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CIRCUIT  MANAGER OR DESIGNEE</w:t>
            </w:r>
          </w:p>
          <w:bookmarkStart w:id="0" w:name="InitialInsertionPoint"/>
          <w:bookmarkStart w:id="1" w:name="Text1"/>
          <w:bookmarkEnd w:id="0"/>
          <w:p w14:paraId="6D8B71DE" w14:textId="77777777" w:rsidR="003F7FBF" w:rsidRPr="00327280" w:rsidRDefault="00FE024A">
            <w:pPr>
              <w:rPr>
                <w:rFonts w:ascii="Arial" w:hAnsi="Arial" w:cs="Arial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6D3E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06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377B" w14:textId="77777777" w:rsidR="003F7FBF" w:rsidRPr="001D547B" w:rsidRDefault="003F7FBF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COUNTY</w:t>
            </w:r>
          </w:p>
          <w:bookmarkStart w:id="2" w:name="Text2"/>
          <w:p w14:paraId="19091778" w14:textId="77777777" w:rsidR="003F7FBF" w:rsidRPr="00327280" w:rsidRDefault="00FE024A">
            <w:pPr>
              <w:rPr>
                <w:rFonts w:ascii="Arial" w:hAnsi="Arial" w:cs="Arial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F7FBF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F7FBF" w:rsidRPr="00327280" w14:paraId="3F5F8A85" w14:textId="77777777" w:rsidTr="00E44CE4">
        <w:trPr>
          <w:cantSplit/>
          <w:trHeight w:hRule="exact" w:val="612"/>
        </w:trPr>
        <w:tc>
          <w:tcPr>
            <w:tcW w:w="101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0A334761" w14:textId="77777777" w:rsidR="003F7FBF" w:rsidRPr="00327280" w:rsidRDefault="003F7FBF" w:rsidP="00735076">
            <w:pPr>
              <w:pStyle w:val="Heading2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FROM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6C4605FD" w14:textId="77777777" w:rsidR="003F7FBF" w:rsidRPr="00327280" w:rsidRDefault="003F7FBF" w:rsidP="003F7FBF">
            <w:pPr>
              <w:pStyle w:val="Heading2"/>
              <w:jc w:val="right"/>
              <w:rPr>
                <w:rFonts w:ascii="Arial" w:hAnsi="Arial" w:cs="Arial"/>
              </w:rPr>
            </w:pPr>
            <w:r w:rsidRPr="00AF7FC2">
              <w:rPr>
                <w:rFonts w:ascii="Wingdings" w:hAnsi="Wingdings" w:cs="Arial"/>
              </w:rPr>
              <w:t></w:t>
            </w:r>
          </w:p>
        </w:tc>
        <w:tc>
          <w:tcPr>
            <w:tcW w:w="6485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560AC20" w14:textId="77777777" w:rsidR="003F7FBF" w:rsidRPr="001D547B" w:rsidRDefault="003F7FBF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CHILDREN’S SERVICES WORKER</w:t>
            </w:r>
          </w:p>
          <w:bookmarkStart w:id="3" w:name="Text3"/>
          <w:p w14:paraId="78B83325" w14:textId="77777777" w:rsidR="003F7FBF" w:rsidRPr="00327280" w:rsidRDefault="00FE024A">
            <w:pPr>
              <w:rPr>
                <w:rFonts w:ascii="Arial" w:hAnsi="Arial" w:cs="Arial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F7FBF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06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8F0562" w14:textId="77777777" w:rsidR="003F7FBF" w:rsidRPr="001D547B" w:rsidRDefault="003F7FBF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DATE</w:t>
            </w:r>
          </w:p>
          <w:bookmarkStart w:id="4" w:name="Text4"/>
          <w:p w14:paraId="02CE4CA8" w14:textId="77777777" w:rsidR="003F7FBF" w:rsidRPr="00327280" w:rsidRDefault="00FE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B6686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E1707" w:rsidRPr="00327280" w14:paraId="1326B981" w14:textId="77777777" w:rsidTr="00E44CE4">
        <w:tc>
          <w:tcPr>
            <w:tcW w:w="10927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51E0B7" w14:textId="77777777" w:rsidR="00AE1707" w:rsidRPr="00327280" w:rsidRDefault="00AE1707" w:rsidP="002D2CF0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II</w:t>
            </w:r>
          </w:p>
        </w:tc>
      </w:tr>
      <w:tr w:rsidR="00AE1707" w:rsidRPr="00327280" w14:paraId="3E470EF8" w14:textId="77777777" w:rsidTr="00E44CE4">
        <w:trPr>
          <w:cantSplit/>
          <w:trHeight w:hRule="exact" w:val="649"/>
        </w:trPr>
        <w:tc>
          <w:tcPr>
            <w:tcW w:w="7862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485A" w14:textId="77777777" w:rsidR="00AE1707" w:rsidRPr="001D547B" w:rsidRDefault="0053395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RESOURCE HOME</w:t>
            </w:r>
          </w:p>
          <w:p w14:paraId="5F8F9144" w14:textId="77777777" w:rsidR="00AE1707" w:rsidRPr="00327280" w:rsidRDefault="00FE024A">
            <w:pPr>
              <w:rPr>
                <w:rFonts w:ascii="Arial" w:hAnsi="Arial" w:cs="Arial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C416D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065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BF1D" w14:textId="77777777" w:rsidR="00AE1707" w:rsidRPr="001D547B" w:rsidRDefault="00EC416D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TELEPHONE NO</w:t>
            </w:r>
          </w:p>
          <w:bookmarkStart w:id="6" w:name="Text6"/>
          <w:p w14:paraId="13E4741C" w14:textId="77777777" w:rsidR="00AE1707" w:rsidRPr="00327280" w:rsidRDefault="00FE0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6686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E1707" w:rsidRPr="00327280" w14:paraId="33165A3D" w14:textId="77777777" w:rsidTr="00E44CE4">
        <w:trPr>
          <w:cantSplit/>
          <w:trHeight w:val="634"/>
        </w:trPr>
        <w:tc>
          <w:tcPr>
            <w:tcW w:w="10927" w:type="dxa"/>
            <w:gridSpan w:val="2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160DCB" w14:textId="77777777" w:rsidR="00AE1707" w:rsidRPr="001D547B" w:rsidRDefault="00EC416D">
            <w:pPr>
              <w:rPr>
                <w:rFonts w:ascii="Arial" w:hAnsi="Arial" w:cs="Arial"/>
                <w:sz w:val="12"/>
                <w:szCs w:val="12"/>
              </w:rPr>
            </w:pPr>
            <w:r w:rsidRPr="001D547B">
              <w:rPr>
                <w:rFonts w:ascii="Arial" w:hAnsi="Arial" w:cs="Arial"/>
                <w:sz w:val="12"/>
                <w:szCs w:val="12"/>
              </w:rPr>
              <w:t>ADDRESS</w:t>
            </w:r>
          </w:p>
          <w:bookmarkStart w:id="7" w:name="Text20"/>
          <w:bookmarkEnd w:id="7"/>
          <w:p w14:paraId="341C0C73" w14:textId="77777777" w:rsidR="00AE1707" w:rsidRPr="00327280" w:rsidRDefault="00FE024A">
            <w:pPr>
              <w:rPr>
                <w:rFonts w:ascii="Arial" w:hAnsi="Arial" w:cs="Arial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C416D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E1707" w:rsidRPr="00327280" w14:paraId="79665A0A" w14:textId="77777777" w:rsidTr="00E44CE4">
        <w:tc>
          <w:tcPr>
            <w:tcW w:w="10927" w:type="dxa"/>
            <w:gridSpan w:val="2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90B46B" w14:textId="77777777" w:rsidR="00AE1707" w:rsidRPr="00327280" w:rsidRDefault="00AE1707" w:rsidP="002D2CF0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III</w:t>
            </w:r>
          </w:p>
        </w:tc>
      </w:tr>
      <w:tr w:rsidR="00AE1707" w:rsidRPr="00327280" w14:paraId="1C1A0783" w14:textId="77777777" w:rsidTr="00E44CE4">
        <w:trPr>
          <w:cantSplit/>
          <w:trHeight w:val="216"/>
        </w:trPr>
        <w:tc>
          <w:tcPr>
            <w:tcW w:w="10927" w:type="dxa"/>
            <w:gridSpan w:val="21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99247F" w14:textId="77777777" w:rsidR="00AE1707" w:rsidRPr="00857EDC" w:rsidRDefault="00EC416D" w:rsidP="00857EDC">
            <w:pPr>
              <w:rPr>
                <w:rFonts w:ascii="Arial" w:hAnsi="Arial" w:cs="Arial"/>
                <w:sz w:val="20"/>
              </w:rPr>
            </w:pPr>
            <w:r w:rsidRPr="00327280">
              <w:rPr>
                <w:rFonts w:ascii="Arial" w:hAnsi="Arial" w:cs="Arial"/>
                <w:sz w:val="20"/>
              </w:rPr>
              <w:t>RECOMMENDATION SUMMARY:</w:t>
            </w:r>
            <w:bookmarkStart w:id="9" w:name="Text24"/>
            <w:bookmarkEnd w:id="9"/>
          </w:p>
        </w:tc>
      </w:tr>
      <w:bookmarkStart w:id="10" w:name="Text19"/>
      <w:tr w:rsidR="009559AD" w:rsidRPr="00FC3FF4" w14:paraId="44B30A94" w14:textId="77777777" w:rsidTr="00AB0BAF">
        <w:trPr>
          <w:trHeight w:val="9360"/>
        </w:trPr>
        <w:tc>
          <w:tcPr>
            <w:tcW w:w="10927" w:type="dxa"/>
            <w:gridSpan w:val="2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9EEB3B" w14:textId="77777777" w:rsidR="009559AD" w:rsidRPr="009559AD" w:rsidRDefault="00FE024A" w:rsidP="009559A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B0BAF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AB0BAF">
              <w:rPr>
                <w:rFonts w:ascii="Arial" w:hAnsi="Arial" w:cs="Arial"/>
                <w:noProof/>
                <w:szCs w:val="24"/>
              </w:rPr>
              <w:t> </w:t>
            </w:r>
            <w:r w:rsidR="00AB0BAF">
              <w:rPr>
                <w:rFonts w:ascii="Arial" w:hAnsi="Arial" w:cs="Arial"/>
                <w:noProof/>
                <w:szCs w:val="24"/>
              </w:rPr>
              <w:t> </w:t>
            </w:r>
            <w:r w:rsidR="00AB0BAF">
              <w:rPr>
                <w:rFonts w:ascii="Arial" w:hAnsi="Arial" w:cs="Arial"/>
                <w:noProof/>
                <w:szCs w:val="24"/>
              </w:rPr>
              <w:t> </w:t>
            </w:r>
            <w:r w:rsidR="00AB0BAF">
              <w:rPr>
                <w:rFonts w:ascii="Arial" w:hAnsi="Arial" w:cs="Arial"/>
                <w:noProof/>
                <w:szCs w:val="24"/>
              </w:rPr>
              <w:t> </w:t>
            </w:r>
            <w:r w:rsidR="00AB0BAF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</w:tr>
      <w:tr w:rsidR="00AE1707" w:rsidRPr="00327280" w14:paraId="3EC29225" w14:textId="77777777" w:rsidTr="00E44CE4">
        <w:trPr>
          <w:cantSplit/>
        </w:trPr>
        <w:tc>
          <w:tcPr>
            <w:tcW w:w="10927" w:type="dxa"/>
            <w:gridSpan w:val="2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A9A8EF" w14:textId="77777777" w:rsidR="00AE1707" w:rsidRPr="00327280" w:rsidRDefault="00AE1707" w:rsidP="002D2CF0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lastRenderedPageBreak/>
              <w:t>SECTION IV</w:t>
            </w:r>
          </w:p>
        </w:tc>
      </w:tr>
      <w:tr w:rsidR="00AE1707" w:rsidRPr="00327280" w14:paraId="0610D1CE" w14:textId="77777777" w:rsidTr="00E44CE4">
        <w:trPr>
          <w:cantSplit/>
        </w:trPr>
        <w:tc>
          <w:tcPr>
            <w:tcW w:w="10927" w:type="dxa"/>
            <w:gridSpan w:val="21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96D6D8F" w14:textId="77777777" w:rsidR="00AE1707" w:rsidRPr="00327280" w:rsidRDefault="00AE1707" w:rsidP="00FC770B">
            <w:pPr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  <w:sz w:val="20"/>
              </w:rPr>
              <w:t xml:space="preserve">VOLUNTARY </w:t>
            </w:r>
            <w:r w:rsidR="00FC770B" w:rsidRPr="00FC770B">
              <w:rPr>
                <w:rFonts w:ascii="Arial" w:hAnsi="Arial" w:cs="Arial"/>
                <w:caps/>
                <w:sz w:val="20"/>
              </w:rPr>
              <w:t>withdrawal</w:t>
            </w:r>
            <w:r w:rsidRPr="00327280">
              <w:rPr>
                <w:rFonts w:ascii="Arial" w:hAnsi="Arial" w:cs="Arial"/>
                <w:sz w:val="20"/>
              </w:rPr>
              <w:t xml:space="preserve"> OF LICENSE</w:t>
            </w:r>
          </w:p>
        </w:tc>
      </w:tr>
      <w:tr w:rsidR="00AE1707" w:rsidRPr="00327280" w14:paraId="0FF90BE7" w14:textId="77777777" w:rsidTr="00E44CE4">
        <w:trPr>
          <w:cantSplit/>
          <w:trHeight w:hRule="exact" w:val="289"/>
        </w:trPr>
        <w:tc>
          <w:tcPr>
            <w:tcW w:w="5067" w:type="dxa"/>
            <w:gridSpan w:val="9"/>
            <w:tcBorders>
              <w:left w:val="single" w:sz="6" w:space="0" w:color="auto"/>
            </w:tcBorders>
            <w:vAlign w:val="center"/>
          </w:tcPr>
          <w:p w14:paraId="4E4D90EB" w14:textId="77777777" w:rsidR="00AE1707" w:rsidRPr="00327280" w:rsidRDefault="0031733B" w:rsidP="00FC7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 xml:space="preserve">WAS LICENSE VOLUNTARILY </w:t>
            </w:r>
            <w:r w:rsidR="00FC770B" w:rsidRPr="00FC770B">
              <w:rPr>
                <w:rFonts w:ascii="Arial" w:hAnsi="Arial" w:cs="Arial"/>
                <w:caps/>
                <w:sz w:val="16"/>
                <w:szCs w:val="16"/>
              </w:rPr>
              <w:t>withdrawn</w:t>
            </w:r>
            <w:r w:rsidRPr="00327280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60" w:type="dxa"/>
            <w:vAlign w:val="bottom"/>
          </w:tcPr>
          <w:p w14:paraId="10BD7359" w14:textId="77777777" w:rsidR="00AE1707" w:rsidRPr="002A4940" w:rsidRDefault="00FE024A" w:rsidP="002A4940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EC416D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990" w:type="dxa"/>
            <w:gridSpan w:val="2"/>
            <w:vAlign w:val="bottom"/>
          </w:tcPr>
          <w:p w14:paraId="4EFEC6FE" w14:textId="77777777" w:rsidR="00AE1707" w:rsidRPr="00327280" w:rsidRDefault="00AE1707" w:rsidP="002A4940">
            <w:pPr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360" w:type="dxa"/>
            <w:vAlign w:val="bottom"/>
          </w:tcPr>
          <w:p w14:paraId="1F24D7D1" w14:textId="77777777" w:rsidR="00AE1707" w:rsidRPr="002A4940" w:rsidRDefault="00FE024A" w:rsidP="002A4940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C416D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620" w:type="dxa"/>
            <w:gridSpan w:val="4"/>
            <w:vAlign w:val="bottom"/>
          </w:tcPr>
          <w:p w14:paraId="637822B9" w14:textId="77777777" w:rsidR="00AE1707" w:rsidRPr="00327280" w:rsidRDefault="00AE1707" w:rsidP="002A4940">
            <w:pPr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20" w:type="dxa"/>
            <w:vAlign w:val="bottom"/>
          </w:tcPr>
          <w:p w14:paraId="12D8FD15" w14:textId="77777777" w:rsidR="00AE1707" w:rsidRPr="00327280" w:rsidRDefault="00AE1707" w:rsidP="002A49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bookmarkStart w:id="13" w:name="Text25"/>
        <w:bookmarkStart w:id="14" w:name="Text26"/>
        <w:bookmarkStart w:id="15" w:name="Text9"/>
        <w:bookmarkEnd w:id="13"/>
        <w:bookmarkEnd w:id="14"/>
        <w:tc>
          <w:tcPr>
            <w:tcW w:w="1810" w:type="dxa"/>
            <w:gridSpan w:val="3"/>
            <w:tcBorders>
              <w:right w:val="single" w:sz="6" w:space="0" w:color="auto"/>
            </w:tcBorders>
          </w:tcPr>
          <w:p w14:paraId="2971DB5B" w14:textId="77777777" w:rsidR="00AE1707" w:rsidRPr="00A87D5A" w:rsidRDefault="00FE024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416A2">
              <w:rPr>
                <w:rFonts w:ascii="Arial" w:hAnsi="Arial" w:cs="Arial"/>
                <w:szCs w:val="16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1733B" w:rsidRPr="00A416A2">
              <w:rPr>
                <w:rFonts w:ascii="Arial" w:hAnsi="Arial" w:cs="Arial"/>
                <w:szCs w:val="16"/>
                <w:u w:val="single"/>
              </w:rPr>
              <w:instrText xml:space="preserve"> FORMTEXT </w:instrText>
            </w:r>
            <w:r w:rsidRPr="00A416A2">
              <w:rPr>
                <w:rFonts w:ascii="Arial" w:hAnsi="Arial" w:cs="Arial"/>
                <w:szCs w:val="16"/>
                <w:u w:val="single"/>
              </w:rPr>
            </w:r>
            <w:r w:rsidRPr="00A416A2">
              <w:rPr>
                <w:rFonts w:ascii="Arial" w:hAnsi="Arial" w:cs="Arial"/>
                <w:szCs w:val="16"/>
                <w:u w:val="single"/>
              </w:rPr>
              <w:fldChar w:fldCharType="separate"/>
            </w:r>
            <w:r w:rsidR="00B66868">
              <w:rPr>
                <w:rFonts w:ascii="Arial" w:hAnsi="Arial" w:cs="Arial"/>
                <w:noProof/>
                <w:szCs w:val="16"/>
                <w:u w:val="single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  <w:u w:val="single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  <w:u w:val="single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  <w:u w:val="single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  <w:u w:val="single"/>
              </w:rPr>
              <w:t> </w:t>
            </w:r>
            <w:r w:rsidRPr="00A416A2">
              <w:rPr>
                <w:rFonts w:ascii="Arial" w:hAnsi="Arial" w:cs="Arial"/>
                <w:szCs w:val="16"/>
                <w:u w:val="single"/>
              </w:rPr>
              <w:fldChar w:fldCharType="end"/>
            </w:r>
            <w:bookmarkEnd w:id="15"/>
          </w:p>
        </w:tc>
      </w:tr>
      <w:tr w:rsidR="00FC770B" w:rsidRPr="00327280" w14:paraId="1CC1B276" w14:textId="77777777" w:rsidTr="006457E5">
        <w:trPr>
          <w:cantSplit/>
          <w:trHeight w:hRule="exact" w:val="289"/>
        </w:trPr>
        <w:tc>
          <w:tcPr>
            <w:tcW w:w="10927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604A483A" w14:textId="77777777" w:rsidR="00FC770B" w:rsidRPr="00327280" w:rsidRDefault="00FC770B">
            <w:pPr>
              <w:pStyle w:val="DefaultText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IF YES, REASON FOR RELINQUISHMENT:</w:t>
            </w:r>
          </w:p>
        </w:tc>
      </w:tr>
      <w:bookmarkStart w:id="16" w:name="Text18"/>
      <w:tr w:rsidR="00FC770B" w:rsidRPr="00327280" w14:paraId="0B4E11B6" w14:textId="77777777" w:rsidTr="001D3EFC">
        <w:trPr>
          <w:cantSplit/>
          <w:trHeight w:val="783"/>
        </w:trPr>
        <w:tc>
          <w:tcPr>
            <w:tcW w:w="10927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718" w14:textId="77777777" w:rsidR="00FC770B" w:rsidRPr="002A4940" w:rsidRDefault="00FE024A" w:rsidP="00FC7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C770B">
              <w:rPr>
                <w:rFonts w:ascii="Arial" w:hAnsi="Arial" w:cs="Arial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Cs w:val="16"/>
              </w:rPr>
            </w:r>
            <w:r>
              <w:rPr>
                <w:rFonts w:ascii="Arial" w:hAnsi="Arial" w:cs="Arial"/>
                <w:szCs w:val="16"/>
              </w:rPr>
              <w:fldChar w:fldCharType="separate"/>
            </w:r>
            <w:r w:rsidR="00FC770B">
              <w:rPr>
                <w:rFonts w:ascii="Arial" w:hAnsi="Arial" w:cs="Arial"/>
                <w:noProof/>
                <w:szCs w:val="16"/>
              </w:rPr>
              <w:t> </w:t>
            </w:r>
            <w:r w:rsidR="00FC770B">
              <w:rPr>
                <w:rFonts w:ascii="Arial" w:hAnsi="Arial" w:cs="Arial"/>
                <w:noProof/>
                <w:szCs w:val="16"/>
              </w:rPr>
              <w:t> </w:t>
            </w:r>
            <w:r w:rsidR="00FC770B">
              <w:rPr>
                <w:rFonts w:ascii="Arial" w:hAnsi="Arial" w:cs="Arial"/>
                <w:noProof/>
                <w:szCs w:val="16"/>
              </w:rPr>
              <w:t> </w:t>
            </w:r>
            <w:r w:rsidR="00FC770B">
              <w:rPr>
                <w:rFonts w:ascii="Arial" w:hAnsi="Arial" w:cs="Arial"/>
                <w:noProof/>
                <w:szCs w:val="16"/>
              </w:rPr>
              <w:t> </w:t>
            </w:r>
            <w:r w:rsidR="00FC770B">
              <w:rPr>
                <w:rFonts w:ascii="Arial" w:hAnsi="Arial" w:cs="Arial"/>
                <w:noProof/>
                <w:szCs w:val="16"/>
              </w:rPr>
              <w:t> </w:t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E308F78" w14:textId="77777777" w:rsidR="00FC770B" w:rsidRPr="00327280" w:rsidRDefault="00FC770B" w:rsidP="00FC770B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Text27"/>
            <w:bookmarkStart w:id="18" w:name="Text28"/>
            <w:bookmarkStart w:id="19" w:name="Text29"/>
            <w:bookmarkEnd w:id="16"/>
            <w:bookmarkEnd w:id="17"/>
            <w:bookmarkEnd w:id="18"/>
            <w:bookmarkEnd w:id="19"/>
          </w:p>
          <w:p w14:paraId="07FCE0F0" w14:textId="77777777" w:rsidR="00FC770B" w:rsidRPr="00327280" w:rsidRDefault="00FC770B" w:rsidP="00FC770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1707" w:rsidRPr="00327280" w14:paraId="4AA47E2C" w14:textId="77777777" w:rsidTr="00E44CE4">
        <w:trPr>
          <w:cantSplit/>
          <w:trHeight w:val="288"/>
        </w:trPr>
        <w:tc>
          <w:tcPr>
            <w:tcW w:w="60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0A2146" w14:textId="77777777" w:rsidR="00AE1707" w:rsidRPr="00327280" w:rsidRDefault="0031733B" w:rsidP="00F56370">
            <w:pPr>
              <w:rPr>
                <w:rFonts w:ascii="Arial" w:hAnsi="Arial" w:cs="Arial"/>
                <w:sz w:val="16"/>
                <w:szCs w:val="16"/>
              </w:rPr>
            </w:pPr>
            <w:r w:rsidRPr="00DE77C2">
              <w:rPr>
                <w:rFonts w:ascii="Arial" w:hAnsi="Arial" w:cs="Arial"/>
                <w:b/>
                <w:sz w:val="16"/>
                <w:szCs w:val="16"/>
              </w:rPr>
              <w:t>I RECOMMEND THE FOLLOWING ACTION TO BE TAKEN</w:t>
            </w:r>
            <w:r w:rsidRPr="00327280">
              <w:rPr>
                <w:rFonts w:ascii="Arial" w:hAnsi="Arial" w:cs="Arial"/>
                <w:sz w:val="16"/>
                <w:szCs w:val="16"/>
              </w:rPr>
              <w:t>:</w:t>
            </w:r>
            <w:r w:rsidR="00AE1707" w:rsidRPr="003272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65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8AB5013" w14:textId="77777777" w:rsidR="00AE1707" w:rsidRPr="00DE77C2" w:rsidRDefault="0031733B">
            <w:pPr>
              <w:rPr>
                <w:rFonts w:ascii="Arial" w:hAnsi="Arial" w:cs="Arial"/>
                <w:sz w:val="12"/>
                <w:szCs w:val="12"/>
              </w:rPr>
            </w:pPr>
            <w:r w:rsidRPr="00DE77C2">
              <w:rPr>
                <w:rFonts w:ascii="Arial" w:hAnsi="Arial" w:cs="Arial"/>
                <w:sz w:val="12"/>
                <w:szCs w:val="12"/>
              </w:rPr>
              <w:t>CS WORKER SIGNATURE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2BB3FA" w14:textId="77777777" w:rsidR="00AE1707" w:rsidRPr="00327280" w:rsidRDefault="0031733B">
            <w:pPr>
              <w:rPr>
                <w:rFonts w:ascii="Arial" w:hAnsi="Arial" w:cs="Arial"/>
                <w:sz w:val="16"/>
                <w:szCs w:val="16"/>
              </w:rPr>
            </w:pPr>
            <w:r w:rsidRPr="00DE77C2">
              <w:rPr>
                <w:rFonts w:ascii="Arial" w:hAnsi="Arial" w:cs="Arial"/>
                <w:sz w:val="12"/>
                <w:szCs w:val="12"/>
              </w:rPr>
              <w:t>DATE</w:t>
            </w:r>
          </w:p>
        </w:tc>
      </w:tr>
      <w:bookmarkStart w:id="20" w:name="Check15"/>
      <w:bookmarkEnd w:id="20"/>
      <w:tr w:rsidR="00AE1707" w:rsidRPr="00327280" w14:paraId="7019EC5A" w14:textId="77777777" w:rsidTr="00FC770B">
        <w:trPr>
          <w:cantSplit/>
          <w:trHeight w:hRule="exact" w:val="297"/>
        </w:trPr>
        <w:tc>
          <w:tcPr>
            <w:tcW w:w="477" w:type="dxa"/>
            <w:tcBorders>
              <w:left w:val="single" w:sz="6" w:space="0" w:color="auto"/>
            </w:tcBorders>
            <w:vAlign w:val="center"/>
          </w:tcPr>
          <w:p w14:paraId="23893DAB" w14:textId="77777777" w:rsidR="00AE1707" w:rsidRPr="002A4940" w:rsidRDefault="00FE024A" w:rsidP="002A4940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="0031733B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347" w:type="dxa"/>
            <w:gridSpan w:val="4"/>
            <w:vAlign w:val="center"/>
          </w:tcPr>
          <w:p w14:paraId="630FA13C" w14:textId="77777777" w:rsidR="00AE1707" w:rsidRPr="0008036E" w:rsidRDefault="0008036E" w:rsidP="002A4940">
            <w:pPr>
              <w:rPr>
                <w:rFonts w:ascii="Arial" w:hAnsi="Arial" w:cs="Arial"/>
                <w:caps/>
                <w:sz w:val="16"/>
                <w:szCs w:val="16"/>
              </w:rPr>
            </w:pPr>
            <w:r w:rsidRPr="0008036E">
              <w:rPr>
                <w:rFonts w:ascii="Arial" w:hAnsi="Arial" w:cs="Arial"/>
                <w:caps/>
                <w:sz w:val="16"/>
                <w:szCs w:val="16"/>
              </w:rPr>
              <w:t>Voluntary withdrawal</w:t>
            </w:r>
          </w:p>
        </w:tc>
        <w:bookmarkStart w:id="22" w:name="Check16"/>
        <w:bookmarkEnd w:id="22"/>
        <w:tc>
          <w:tcPr>
            <w:tcW w:w="450" w:type="dxa"/>
            <w:vAlign w:val="center"/>
          </w:tcPr>
          <w:p w14:paraId="69A96C03" w14:textId="77777777" w:rsidR="00AE1707" w:rsidRPr="002A4940" w:rsidRDefault="00FE024A" w:rsidP="002A4940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31733B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900" w:type="dxa"/>
            <w:vAlign w:val="center"/>
          </w:tcPr>
          <w:p w14:paraId="23A19A8A" w14:textId="77777777" w:rsidR="00AE1707" w:rsidRPr="00327280" w:rsidRDefault="0031733B" w:rsidP="002A4940">
            <w:pPr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DENIAL</w:t>
            </w:r>
          </w:p>
        </w:tc>
        <w:bookmarkStart w:id="24" w:name="Check17"/>
        <w:bookmarkEnd w:id="24"/>
        <w:tc>
          <w:tcPr>
            <w:tcW w:w="360" w:type="dxa"/>
            <w:vAlign w:val="center"/>
          </w:tcPr>
          <w:p w14:paraId="09B265BF" w14:textId="77777777" w:rsidR="00AE1707" w:rsidRPr="002A4940" w:rsidRDefault="00FE024A" w:rsidP="002A4940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="0031733B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478" w:type="dxa"/>
            <w:gridSpan w:val="3"/>
            <w:tcBorders>
              <w:right w:val="single" w:sz="6" w:space="0" w:color="auto"/>
            </w:tcBorders>
            <w:vAlign w:val="center"/>
          </w:tcPr>
          <w:p w14:paraId="1BF5FA0D" w14:textId="77777777" w:rsidR="00AE1707" w:rsidRPr="00327280" w:rsidRDefault="0031733B" w:rsidP="002A4940">
            <w:pPr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REVOCATION</w:t>
            </w:r>
          </w:p>
        </w:tc>
        <w:tc>
          <w:tcPr>
            <w:tcW w:w="3465" w:type="dxa"/>
            <w:gridSpan w:val="8"/>
            <w:tcBorders>
              <w:left w:val="single" w:sz="6" w:space="0" w:color="auto"/>
              <w:bottom w:val="single" w:sz="18" w:space="0" w:color="auto"/>
            </w:tcBorders>
          </w:tcPr>
          <w:p w14:paraId="468677E6" w14:textId="77777777" w:rsidR="00AE1707" w:rsidRPr="00327280" w:rsidRDefault="00AE1707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bookmarkStart w:id="26" w:name="Text30"/>
        <w:bookmarkStart w:id="27" w:name="Text31"/>
        <w:bookmarkStart w:id="28" w:name="Text32"/>
        <w:bookmarkStart w:id="29" w:name="Text10"/>
        <w:bookmarkEnd w:id="26"/>
        <w:bookmarkEnd w:id="27"/>
        <w:bookmarkEnd w:id="28"/>
        <w:tc>
          <w:tcPr>
            <w:tcW w:w="1450" w:type="dxa"/>
            <w:gridSpan w:val="2"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14:paraId="2FB28EB8" w14:textId="77777777" w:rsidR="00AE1707" w:rsidRPr="00327280" w:rsidRDefault="00FE024A">
            <w:pPr>
              <w:rPr>
                <w:rFonts w:ascii="Arial" w:hAnsi="Arial" w:cs="Arial"/>
                <w:sz w:val="16"/>
                <w:szCs w:val="16"/>
              </w:rPr>
            </w:pPr>
            <w:r w:rsidRPr="00A416A2">
              <w:rPr>
                <w:rFonts w:ascii="Arial" w:hAnsi="Arial"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1733B" w:rsidRPr="00A416A2">
              <w:rPr>
                <w:rFonts w:ascii="Arial" w:hAnsi="Arial" w:cs="Arial"/>
                <w:szCs w:val="16"/>
              </w:rPr>
              <w:instrText xml:space="preserve"> FORMTEXT </w:instrText>
            </w:r>
            <w:r w:rsidRPr="00A416A2">
              <w:rPr>
                <w:rFonts w:ascii="Arial" w:hAnsi="Arial" w:cs="Arial"/>
                <w:szCs w:val="16"/>
              </w:rPr>
            </w:r>
            <w:r w:rsidRPr="00A416A2">
              <w:rPr>
                <w:rFonts w:ascii="Arial" w:hAnsi="Arial" w:cs="Arial"/>
                <w:szCs w:val="16"/>
              </w:rPr>
              <w:fldChar w:fldCharType="separate"/>
            </w:r>
            <w:r w:rsidR="00B66868">
              <w:rPr>
                <w:rFonts w:ascii="Arial" w:hAnsi="Arial" w:cs="Arial"/>
                <w:noProof/>
                <w:szCs w:val="16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</w:rPr>
              <w:t> </w:t>
            </w:r>
            <w:r w:rsidR="00B66868">
              <w:rPr>
                <w:rFonts w:ascii="Arial" w:hAnsi="Arial" w:cs="Arial"/>
                <w:noProof/>
                <w:szCs w:val="16"/>
              </w:rPr>
              <w:t> </w:t>
            </w:r>
            <w:r w:rsidRPr="00A416A2">
              <w:rPr>
                <w:rFonts w:ascii="Arial" w:hAnsi="Arial" w:cs="Arial"/>
                <w:szCs w:val="16"/>
              </w:rPr>
              <w:fldChar w:fldCharType="end"/>
            </w:r>
            <w:bookmarkEnd w:id="29"/>
          </w:p>
        </w:tc>
      </w:tr>
      <w:tr w:rsidR="00E83B10" w:rsidRPr="00327280" w14:paraId="7ACA349B" w14:textId="77777777" w:rsidTr="00E44CE4">
        <w:trPr>
          <w:cantSplit/>
          <w:trHeight w:val="216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D8D2BC9" w14:textId="77777777" w:rsidR="00E83B10" w:rsidRPr="00327280" w:rsidRDefault="00E83B10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V</w:t>
            </w:r>
          </w:p>
        </w:tc>
        <w:tc>
          <w:tcPr>
            <w:tcW w:w="3475" w:type="dxa"/>
            <w:gridSpan w:val="9"/>
            <w:tcBorders>
              <w:top w:val="single" w:sz="18" w:space="0" w:color="auto"/>
              <w:bottom w:val="single" w:sz="6" w:space="0" w:color="auto"/>
            </w:tcBorders>
            <w:vAlign w:val="bottom"/>
          </w:tcPr>
          <w:p w14:paraId="1BD597DC" w14:textId="77777777" w:rsidR="00E83B10" w:rsidRPr="00327280" w:rsidRDefault="00E83B10" w:rsidP="002A4940">
            <w:pPr>
              <w:rPr>
                <w:rFonts w:ascii="Arial" w:hAnsi="Arial" w:cs="Arial"/>
                <w:sz w:val="16"/>
                <w:szCs w:val="16"/>
              </w:rPr>
            </w:pPr>
            <w:bookmarkStart w:id="30" w:name="Check18"/>
            <w:bookmarkStart w:id="31" w:name="Check19"/>
            <w:bookmarkStart w:id="32" w:name="Check20"/>
            <w:bookmarkStart w:id="33" w:name="Check21"/>
            <w:bookmarkEnd w:id="30"/>
            <w:bookmarkEnd w:id="31"/>
            <w:bookmarkEnd w:id="32"/>
            <w:bookmarkEnd w:id="33"/>
            <w:r>
              <w:rPr>
                <w:rFonts w:ascii="Arial" w:hAnsi="Arial" w:cs="Arial"/>
                <w:sz w:val="16"/>
                <w:szCs w:val="16"/>
              </w:rPr>
              <w:t>RECOMMENDATION STATUS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2FA497" w14:textId="77777777" w:rsidR="00E83B10" w:rsidRPr="00E83B10" w:rsidRDefault="00E83B10" w:rsidP="00A35D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CE2740" w:rsidRPr="00327280" w14:paraId="3E75255A" w14:textId="77777777" w:rsidTr="00E44CE4">
        <w:trPr>
          <w:cantSplit/>
          <w:trHeight w:hRule="exact" w:val="528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112F9" w14:textId="77777777" w:rsidR="00CE2740" w:rsidRPr="00CE2740" w:rsidRDefault="00CE2740" w:rsidP="00CE2740">
            <w:pPr>
              <w:rPr>
                <w:rFonts w:ascii="Arial" w:hAnsi="Arial" w:cs="Arial"/>
                <w:sz w:val="16"/>
                <w:szCs w:val="16"/>
              </w:rPr>
            </w:pPr>
            <w:r w:rsidRPr="00CE2740"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351AD40" w14:textId="77777777" w:rsidR="00E83B10" w:rsidRPr="00E83B1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0656F" w14:textId="77777777" w:rsidR="00CE2740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 w:rsidR="00CE2740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5F056D4" w14:textId="77777777" w:rsidR="00CE2740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403FAE1A" w14:textId="77777777" w:rsidR="00CE2740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 w:rsidR="00CE2740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14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606DFEE" w14:textId="77777777" w:rsidR="00CE2740" w:rsidRPr="00327280" w:rsidRDefault="00CE2740" w:rsidP="00392374">
            <w:pPr>
              <w:rPr>
                <w:rFonts w:ascii="Arial" w:hAnsi="Arial" w:cs="Arial"/>
                <w:sz w:val="16"/>
                <w:szCs w:val="16"/>
              </w:rPr>
            </w:pPr>
            <w:r w:rsidRPr="00327280">
              <w:rPr>
                <w:rFonts w:ascii="Arial" w:hAnsi="Arial" w:cs="Arial"/>
                <w:sz w:val="16"/>
                <w:szCs w:val="16"/>
              </w:rPr>
              <w:t>DISA</w:t>
            </w:r>
            <w:r w:rsidR="00E83B10">
              <w:rPr>
                <w:rFonts w:ascii="Arial" w:hAnsi="Arial" w:cs="Arial"/>
                <w:sz w:val="16"/>
                <w:szCs w:val="16"/>
              </w:rPr>
              <w:t>GREE</w:t>
            </w:r>
          </w:p>
        </w:tc>
        <w:bookmarkStart w:id="36" w:name="Text15"/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880D" w14:textId="77777777" w:rsidR="00CE2740" w:rsidRPr="00CE2740" w:rsidRDefault="00FE024A">
            <w:pPr>
              <w:rPr>
                <w:rFonts w:ascii="Arial" w:hAnsi="Arial" w:cs="Arial"/>
                <w:sz w:val="22"/>
                <w:szCs w:val="22"/>
              </w:rPr>
            </w:pPr>
            <w:r w:rsidRPr="00A416A2">
              <w:rPr>
                <w:rFonts w:ascii="Arial" w:hAnsi="Arial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E2740" w:rsidRPr="00A416A2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416A2">
              <w:rPr>
                <w:rFonts w:ascii="Arial" w:hAnsi="Arial" w:cs="Arial"/>
                <w:szCs w:val="22"/>
              </w:rPr>
            </w:r>
            <w:r w:rsidRPr="00A416A2">
              <w:rPr>
                <w:rFonts w:ascii="Arial" w:hAnsi="Arial" w:cs="Arial"/>
                <w:szCs w:val="22"/>
              </w:rPr>
              <w:fldChar w:fldCharType="separate"/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Pr="00A416A2">
              <w:rPr>
                <w:rFonts w:ascii="Arial" w:hAnsi="Arial" w:cs="Arial"/>
                <w:szCs w:val="22"/>
              </w:rPr>
              <w:fldChar w:fldCharType="end"/>
            </w:r>
            <w:bookmarkEnd w:id="36"/>
          </w:p>
        </w:tc>
      </w:tr>
      <w:tr w:rsidR="0031733B" w:rsidRPr="00327280" w14:paraId="7D432A21" w14:textId="77777777" w:rsidTr="00E44CE4">
        <w:trPr>
          <w:cantSplit/>
          <w:trHeight w:val="216"/>
        </w:trPr>
        <w:tc>
          <w:tcPr>
            <w:tcW w:w="10927" w:type="dxa"/>
            <w:gridSpan w:val="21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6C43D" w14:textId="77777777" w:rsidR="0031733B" w:rsidRPr="00327280" w:rsidRDefault="0031733B" w:rsidP="00523920">
            <w:pPr>
              <w:rPr>
                <w:rFonts w:ascii="Arial" w:hAnsi="Arial" w:cs="Arial"/>
                <w:sz w:val="20"/>
              </w:rPr>
            </w:pPr>
            <w:bookmarkStart w:id="37" w:name="Text21"/>
            <w:bookmarkStart w:id="38" w:name="Text33"/>
            <w:bookmarkStart w:id="39" w:name="Text34"/>
            <w:bookmarkStart w:id="40" w:name="Text35"/>
            <w:bookmarkEnd w:id="37"/>
            <w:bookmarkEnd w:id="38"/>
            <w:bookmarkEnd w:id="39"/>
            <w:bookmarkEnd w:id="40"/>
          </w:p>
        </w:tc>
      </w:tr>
      <w:tr w:rsidR="00523920" w:rsidRPr="00327280" w14:paraId="5E9F606D" w14:textId="77777777" w:rsidTr="00E44CE4">
        <w:trPr>
          <w:cantSplit/>
          <w:trHeight w:val="2016"/>
        </w:trPr>
        <w:tc>
          <w:tcPr>
            <w:tcW w:w="10927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14B42941" w14:textId="77777777" w:rsidR="00523920" w:rsidRPr="00FC3FF4" w:rsidRDefault="00FE024A">
            <w:pPr>
              <w:rPr>
                <w:rFonts w:ascii="Arial" w:hAnsi="Arial" w:cs="Arial"/>
                <w:sz w:val="16"/>
                <w:szCs w:val="16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1" w:name="Text12"/>
            <w:r w:rsidR="00523920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AE1707" w:rsidRPr="00327280" w14:paraId="7AA41E07" w14:textId="77777777" w:rsidTr="00E44CE4">
        <w:trPr>
          <w:cantSplit/>
          <w:trHeight w:val="585"/>
        </w:trPr>
        <w:tc>
          <w:tcPr>
            <w:tcW w:w="6012" w:type="dxa"/>
            <w:gridSpan w:val="11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43302F" w14:textId="77777777" w:rsidR="00AE1707" w:rsidRPr="00327280" w:rsidRDefault="00AE170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9C34D8" w14:textId="77777777" w:rsidR="00AE1707" w:rsidRPr="00DE77C2" w:rsidRDefault="0031733B">
            <w:pPr>
              <w:rPr>
                <w:rFonts w:ascii="Arial" w:hAnsi="Arial" w:cs="Arial"/>
                <w:sz w:val="12"/>
                <w:szCs w:val="12"/>
              </w:rPr>
            </w:pPr>
            <w:r w:rsidRPr="00DE77C2">
              <w:rPr>
                <w:rFonts w:ascii="Arial" w:hAnsi="Arial" w:cs="Arial"/>
                <w:sz w:val="12"/>
                <w:szCs w:val="12"/>
              </w:rPr>
              <w:t>IMMEDIATE SUPERVISOR</w:t>
            </w:r>
            <w:r w:rsidR="00AE1707" w:rsidRPr="00DE77C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E83B10" w:rsidRPr="00327280" w14:paraId="67CCF792" w14:textId="77777777" w:rsidTr="00E44CE4">
        <w:trPr>
          <w:cantSplit/>
          <w:trHeight w:val="216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520F167" w14:textId="77777777" w:rsidR="00E83B10" w:rsidRPr="00327280" w:rsidRDefault="00E83B10" w:rsidP="00392374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V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3475" w:type="dxa"/>
            <w:gridSpan w:val="9"/>
            <w:tcBorders>
              <w:top w:val="single" w:sz="18" w:space="0" w:color="auto"/>
              <w:bottom w:val="single" w:sz="6" w:space="0" w:color="auto"/>
            </w:tcBorders>
            <w:vAlign w:val="bottom"/>
          </w:tcPr>
          <w:p w14:paraId="5BD99D76" w14:textId="77777777" w:rsidR="00E83B10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RECOMMENDATION STATUS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7A95AD" w14:textId="77777777" w:rsidR="00E83B10" w:rsidRPr="00E83B1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 w:rsidRPr="00E83B1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35DB5" w:rsidRPr="00327280" w14:paraId="4A39B28A" w14:textId="77777777" w:rsidTr="00E44CE4">
        <w:trPr>
          <w:cantSplit/>
          <w:trHeight w:hRule="exact" w:val="528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28131" w14:textId="77777777" w:rsidR="00A35DB5" w:rsidRPr="00CE2740" w:rsidRDefault="00A35DB5" w:rsidP="00392374">
            <w:pPr>
              <w:rPr>
                <w:rFonts w:ascii="Arial" w:hAnsi="Arial" w:cs="Arial"/>
                <w:sz w:val="16"/>
                <w:szCs w:val="16"/>
              </w:rPr>
            </w:pPr>
            <w:r w:rsidRPr="00CE2740"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B6316E2" w14:textId="77777777" w:rsidR="00A35DB5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DB5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371AD06" w14:textId="77777777" w:rsidR="00A35DB5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B079F9D" w14:textId="77777777" w:rsidR="00A35DB5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DB5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E831B1C" w14:textId="77777777" w:rsidR="00A35DB5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bookmarkStart w:id="42" w:name="textbox20"/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C92D" w14:textId="77777777" w:rsidR="00A35DB5" w:rsidRPr="00CE2740" w:rsidRDefault="00FE024A" w:rsidP="00392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xtbox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416A2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2"/>
          </w:p>
        </w:tc>
      </w:tr>
      <w:tr w:rsidR="00523920" w:rsidRPr="00327280" w14:paraId="21514A67" w14:textId="77777777" w:rsidTr="00E44CE4">
        <w:trPr>
          <w:cantSplit/>
          <w:trHeight w:val="2016"/>
        </w:trPr>
        <w:tc>
          <w:tcPr>
            <w:tcW w:w="10927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22834741" w14:textId="77777777" w:rsidR="00523920" w:rsidRPr="00FC3FF4" w:rsidRDefault="00FE024A">
            <w:pPr>
              <w:rPr>
                <w:rFonts w:ascii="Arial" w:hAnsi="Arial" w:cs="Arial"/>
                <w:sz w:val="16"/>
                <w:szCs w:val="16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3" w:name="Text13"/>
            <w:r w:rsidR="00523920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AE1707" w:rsidRPr="00327280" w14:paraId="049A36C8" w14:textId="77777777" w:rsidTr="00E44CE4">
        <w:trPr>
          <w:cantSplit/>
          <w:trHeight w:val="603"/>
        </w:trPr>
        <w:tc>
          <w:tcPr>
            <w:tcW w:w="6012" w:type="dxa"/>
            <w:gridSpan w:val="11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A01753" w14:textId="77777777" w:rsidR="00AE1707" w:rsidRPr="00327280" w:rsidRDefault="00AE170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ABB70E" w14:textId="77777777" w:rsidR="00AE1707" w:rsidRPr="00DE77C2" w:rsidRDefault="0031733B">
            <w:pPr>
              <w:rPr>
                <w:rFonts w:ascii="Arial" w:hAnsi="Arial" w:cs="Arial"/>
                <w:sz w:val="12"/>
                <w:szCs w:val="12"/>
              </w:rPr>
            </w:pPr>
            <w:r w:rsidRPr="00DE77C2">
              <w:rPr>
                <w:rFonts w:ascii="Arial" w:hAnsi="Arial" w:cs="Arial"/>
                <w:sz w:val="12"/>
                <w:szCs w:val="12"/>
              </w:rPr>
              <w:t>CIRCUIT MANAGER (OR DESIGNEE)</w:t>
            </w:r>
          </w:p>
        </w:tc>
      </w:tr>
      <w:tr w:rsidR="00E83B10" w:rsidRPr="00327280" w14:paraId="6257389B" w14:textId="77777777" w:rsidTr="00E44CE4">
        <w:trPr>
          <w:cantSplit/>
          <w:trHeight w:val="216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B344DF4" w14:textId="77777777" w:rsidR="00E83B10" w:rsidRPr="00327280" w:rsidRDefault="00E83B10" w:rsidP="00392374">
            <w:pPr>
              <w:pStyle w:val="Heading1"/>
              <w:rPr>
                <w:rFonts w:ascii="Arial" w:hAnsi="Arial" w:cs="Arial"/>
              </w:rPr>
            </w:pPr>
            <w:r w:rsidRPr="00327280">
              <w:rPr>
                <w:rFonts w:ascii="Arial" w:hAnsi="Arial" w:cs="Arial"/>
              </w:rPr>
              <w:t>SECTION V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3475" w:type="dxa"/>
            <w:gridSpan w:val="9"/>
            <w:tcBorders>
              <w:top w:val="single" w:sz="18" w:space="0" w:color="auto"/>
              <w:bottom w:val="single" w:sz="6" w:space="0" w:color="auto"/>
            </w:tcBorders>
            <w:vAlign w:val="bottom"/>
          </w:tcPr>
          <w:p w14:paraId="109F656E" w14:textId="77777777" w:rsidR="00E83B10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RECOMMENDATION STATUS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2F3FE" w14:textId="77777777" w:rsidR="00E83B10" w:rsidRPr="00E83B1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 w:rsidRPr="00E83B1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A35DB5" w:rsidRPr="00327280" w14:paraId="5A996041" w14:textId="77777777" w:rsidTr="00E44CE4">
        <w:trPr>
          <w:cantSplit/>
          <w:trHeight w:hRule="exact" w:val="528"/>
        </w:trPr>
        <w:tc>
          <w:tcPr>
            <w:tcW w:w="6012" w:type="dxa"/>
            <w:gridSpan w:val="11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36A46" w14:textId="77777777" w:rsidR="00A35DB5" w:rsidRPr="00CE2740" w:rsidRDefault="00A35DB5" w:rsidP="00392374">
            <w:pPr>
              <w:rPr>
                <w:rFonts w:ascii="Arial" w:hAnsi="Arial" w:cs="Arial"/>
                <w:sz w:val="16"/>
                <w:szCs w:val="16"/>
              </w:rPr>
            </w:pPr>
            <w:r w:rsidRPr="00CE2740">
              <w:rPr>
                <w:rFonts w:ascii="Arial" w:hAnsi="Arial" w:cs="Arial"/>
                <w:sz w:val="16"/>
                <w:szCs w:val="16"/>
              </w:rPr>
              <w:t>COMMENTS: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4B0E2B6" w14:textId="77777777" w:rsidR="00A35DB5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DB5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0F62D73" w14:textId="77777777" w:rsidR="00A35DB5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AGREE</w:t>
            </w:r>
          </w:p>
        </w:tc>
        <w:tc>
          <w:tcPr>
            <w:tcW w:w="37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3A3345" w14:textId="77777777" w:rsidR="00A35DB5" w:rsidRPr="002A4940" w:rsidRDefault="00FE024A" w:rsidP="00392374">
            <w:pPr>
              <w:rPr>
                <w:rFonts w:ascii="Arial" w:hAnsi="Arial" w:cs="Arial"/>
                <w:sz w:val="20"/>
              </w:rPr>
            </w:pPr>
            <w:r w:rsidRPr="002A4940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5DB5" w:rsidRPr="002A494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926A9">
              <w:rPr>
                <w:rFonts w:ascii="Arial" w:hAnsi="Arial" w:cs="Arial"/>
                <w:sz w:val="20"/>
              </w:rPr>
            </w:r>
            <w:r w:rsidR="005926A9">
              <w:rPr>
                <w:rFonts w:ascii="Arial" w:hAnsi="Arial" w:cs="Arial"/>
                <w:sz w:val="20"/>
              </w:rPr>
              <w:fldChar w:fldCharType="separate"/>
            </w:r>
            <w:r w:rsidRPr="002A494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6CDDB7F" w14:textId="77777777" w:rsidR="00A35DB5" w:rsidRPr="00327280" w:rsidRDefault="00E83B10" w:rsidP="003923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</w:t>
            </w:r>
          </w:p>
        </w:tc>
        <w:bookmarkStart w:id="44" w:name="testbox21"/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7F10" w14:textId="77777777" w:rsidR="00A35DB5" w:rsidRPr="00CE2740" w:rsidRDefault="00FE024A" w:rsidP="003923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testbox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416A2"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 w:rsidR="00B66868"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44"/>
          </w:p>
        </w:tc>
      </w:tr>
      <w:tr w:rsidR="00523920" w:rsidRPr="00327280" w14:paraId="4AE4107E" w14:textId="77777777" w:rsidTr="00E44CE4">
        <w:trPr>
          <w:cantSplit/>
          <w:trHeight w:val="2016"/>
        </w:trPr>
        <w:tc>
          <w:tcPr>
            <w:tcW w:w="10927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490E767A" w14:textId="77777777" w:rsidR="00523920" w:rsidRPr="00FC3FF4" w:rsidRDefault="00FE024A">
            <w:pPr>
              <w:rPr>
                <w:rFonts w:ascii="Arial" w:hAnsi="Arial" w:cs="Arial"/>
                <w:szCs w:val="24"/>
              </w:rPr>
            </w:pPr>
            <w:r w:rsidRPr="00B6686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FF4" w:rsidRPr="00B66868">
              <w:rPr>
                <w:rFonts w:ascii="Arial" w:hAnsi="Arial" w:cs="Arial"/>
              </w:rPr>
              <w:instrText xml:space="preserve"> FORMTEXT </w:instrText>
            </w:r>
            <w:r w:rsidRPr="00B66868">
              <w:rPr>
                <w:rFonts w:ascii="Arial" w:hAnsi="Arial" w:cs="Arial"/>
              </w:rPr>
            </w:r>
            <w:r w:rsidRPr="00B66868">
              <w:rPr>
                <w:rFonts w:ascii="Arial" w:hAnsi="Arial" w:cs="Arial"/>
              </w:rPr>
              <w:fldChar w:fldCharType="separate"/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="00B66868">
              <w:rPr>
                <w:rFonts w:ascii="Arial" w:hAnsi="Arial" w:cs="Arial"/>
                <w:noProof/>
              </w:rPr>
              <w:t> </w:t>
            </w:r>
            <w:r w:rsidRPr="00B66868">
              <w:rPr>
                <w:rFonts w:ascii="Arial" w:hAnsi="Arial" w:cs="Arial"/>
              </w:rPr>
              <w:fldChar w:fldCharType="end"/>
            </w:r>
          </w:p>
        </w:tc>
      </w:tr>
      <w:tr w:rsidR="00AE1707" w:rsidRPr="00327280" w14:paraId="4988909B" w14:textId="77777777" w:rsidTr="00E44CE4">
        <w:trPr>
          <w:cantSplit/>
          <w:trHeight w:val="648"/>
        </w:trPr>
        <w:tc>
          <w:tcPr>
            <w:tcW w:w="60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9A60" w14:textId="77777777" w:rsidR="00AE1707" w:rsidRPr="00327280" w:rsidRDefault="00AE1707">
            <w:pPr>
              <w:pStyle w:val="DefaultText"/>
              <w:rPr>
                <w:rFonts w:ascii="Arial" w:hAnsi="Arial" w:cs="Arial"/>
              </w:rPr>
            </w:pPr>
          </w:p>
        </w:tc>
        <w:tc>
          <w:tcPr>
            <w:tcW w:w="4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1E3B" w14:textId="77777777" w:rsidR="00AE1707" w:rsidRPr="00DE77C2" w:rsidRDefault="0031733B">
            <w:pPr>
              <w:rPr>
                <w:rFonts w:ascii="Arial" w:hAnsi="Arial" w:cs="Arial"/>
                <w:sz w:val="12"/>
                <w:szCs w:val="12"/>
              </w:rPr>
            </w:pPr>
            <w:r w:rsidRPr="00DE77C2">
              <w:rPr>
                <w:rFonts w:ascii="Arial" w:hAnsi="Arial" w:cs="Arial"/>
                <w:sz w:val="12"/>
                <w:szCs w:val="12"/>
              </w:rPr>
              <w:t>REGION DIRECTOR (OR DESIGNEE)</w:t>
            </w:r>
          </w:p>
        </w:tc>
      </w:tr>
    </w:tbl>
    <w:p w14:paraId="1720559D" w14:textId="74DBA3A2" w:rsidR="00AE1707" w:rsidRPr="00273C19" w:rsidRDefault="00273C19" w:rsidP="00B4053B">
      <w:pPr>
        <w:rPr>
          <w:rFonts w:ascii="Arial" w:hAnsi="Arial" w:cs="Arial"/>
          <w:sz w:val="20"/>
        </w:rPr>
      </w:pPr>
      <w:r w:rsidRPr="00273C19">
        <w:rPr>
          <w:rFonts w:ascii="Arial" w:hAnsi="Arial" w:cs="Arial"/>
          <w:sz w:val="20"/>
        </w:rPr>
        <w:t xml:space="preserve">If you are a Veteran in the state of Missouri and are interested in learning more about benefits and resources available to you and your dependents, visit </w:t>
      </w:r>
      <w:hyperlink r:id="rId9" w:tgtFrame="_blank" w:history="1">
        <w:r w:rsidRPr="00273C19">
          <w:rPr>
            <w:rStyle w:val="Hyperlink"/>
            <w:rFonts w:ascii="Arial" w:hAnsi="Arial" w:cs="Arial"/>
            <w:sz w:val="20"/>
          </w:rPr>
          <w:t>https://mvc.dps.mo.gov/MoVeteransInformation/Survey/DSS</w:t>
        </w:r>
      </w:hyperlink>
      <w:r w:rsidRPr="00273C19">
        <w:rPr>
          <w:rFonts w:ascii="Arial" w:hAnsi="Arial" w:cs="Arial"/>
          <w:sz w:val="20"/>
        </w:rPr>
        <w:t>.</w:t>
      </w:r>
    </w:p>
    <w:sectPr w:rsidR="00AE1707" w:rsidRPr="00273C19" w:rsidSect="00800758">
      <w:footerReference w:type="default" r:id="rId10"/>
      <w:pgSz w:w="12240" w:h="15840" w:code="1"/>
      <w:pgMar w:top="720" w:right="720" w:bottom="720" w:left="720" w:header="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7D54" w14:textId="77777777" w:rsidR="001862FB" w:rsidRDefault="001862FB">
      <w:r>
        <w:separator/>
      </w:r>
    </w:p>
  </w:endnote>
  <w:endnote w:type="continuationSeparator" w:id="0">
    <w:p w14:paraId="6E97AE84" w14:textId="77777777" w:rsidR="001862FB" w:rsidRDefault="0018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48"/>
      <w:gridCol w:w="5352"/>
    </w:tblGrid>
    <w:tr w:rsidR="009559AD" w:rsidRPr="009559AD" w14:paraId="58B1BC6F" w14:textId="77777777" w:rsidTr="009559AD">
      <w:tc>
        <w:tcPr>
          <w:tcW w:w="5508" w:type="dxa"/>
        </w:tcPr>
        <w:p w14:paraId="78BF26E8" w14:textId="77777777" w:rsidR="009559AD" w:rsidRDefault="009559AD">
          <w:pPr>
            <w:pStyle w:val="Footer"/>
          </w:pPr>
        </w:p>
      </w:tc>
      <w:tc>
        <w:tcPr>
          <w:tcW w:w="5400" w:type="dxa"/>
        </w:tcPr>
        <w:p w14:paraId="58448BBD" w14:textId="3F3C3C84" w:rsidR="009559AD" w:rsidRPr="009559AD" w:rsidRDefault="00BA01DA" w:rsidP="009559AD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CS-20(rev</w:t>
          </w:r>
          <w:r w:rsidR="005926A9">
            <w:rPr>
              <w:rFonts w:ascii="Arial" w:hAnsi="Arial" w:cs="Arial"/>
              <w:sz w:val="16"/>
              <w:szCs w:val="16"/>
            </w:rPr>
            <w:t>4/2025</w:t>
          </w:r>
          <w:r w:rsidR="009559AD" w:rsidRPr="009559AD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14:paraId="3596C1F2" w14:textId="77777777" w:rsidR="009559AD" w:rsidRDefault="009559AD" w:rsidP="009A4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1901" w14:textId="77777777" w:rsidR="001862FB" w:rsidRDefault="001862FB">
      <w:r>
        <w:separator/>
      </w:r>
    </w:p>
  </w:footnote>
  <w:footnote w:type="continuationSeparator" w:id="0">
    <w:p w14:paraId="6A39E068" w14:textId="77777777" w:rsidR="001862FB" w:rsidRDefault="0018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q4xpiNvs3aXwrjsDsUlH8RT4OMh+I5lnFv6xEDBq4gf6y7uAkD3uMTIMkmTt/MepoYYlKxS3QLcr8X52chUg==" w:salt="WPLLEZ+Ts4XoEfPCqdsWgA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8"/>
    <w:rsid w:val="00010EB6"/>
    <w:rsid w:val="000220A9"/>
    <w:rsid w:val="00026866"/>
    <w:rsid w:val="00041A92"/>
    <w:rsid w:val="0008036E"/>
    <w:rsid w:val="000950DF"/>
    <w:rsid w:val="000E74FD"/>
    <w:rsid w:val="00147742"/>
    <w:rsid w:val="00160B51"/>
    <w:rsid w:val="001862FB"/>
    <w:rsid w:val="001B0677"/>
    <w:rsid w:val="001D547B"/>
    <w:rsid w:val="001E74D9"/>
    <w:rsid w:val="002021A8"/>
    <w:rsid w:val="00213F13"/>
    <w:rsid w:val="00222D4A"/>
    <w:rsid w:val="0023554C"/>
    <w:rsid w:val="00247B93"/>
    <w:rsid w:val="00273C19"/>
    <w:rsid w:val="002A4940"/>
    <w:rsid w:val="002C2210"/>
    <w:rsid w:val="002D2CF0"/>
    <w:rsid w:val="002E07E8"/>
    <w:rsid w:val="002E3956"/>
    <w:rsid w:val="002F7B5F"/>
    <w:rsid w:val="0031733B"/>
    <w:rsid w:val="00327280"/>
    <w:rsid w:val="00392374"/>
    <w:rsid w:val="003D458E"/>
    <w:rsid w:val="003F10C5"/>
    <w:rsid w:val="003F7FBF"/>
    <w:rsid w:val="00411D18"/>
    <w:rsid w:val="00441863"/>
    <w:rsid w:val="004A3E90"/>
    <w:rsid w:val="004A4954"/>
    <w:rsid w:val="004D1ED3"/>
    <w:rsid w:val="00523920"/>
    <w:rsid w:val="00533952"/>
    <w:rsid w:val="0053745E"/>
    <w:rsid w:val="00556076"/>
    <w:rsid w:val="0056388A"/>
    <w:rsid w:val="00590F6A"/>
    <w:rsid w:val="005926A9"/>
    <w:rsid w:val="005F558A"/>
    <w:rsid w:val="00625ECC"/>
    <w:rsid w:val="00644F71"/>
    <w:rsid w:val="00701005"/>
    <w:rsid w:val="00735076"/>
    <w:rsid w:val="00740C05"/>
    <w:rsid w:val="00790179"/>
    <w:rsid w:val="007F021D"/>
    <w:rsid w:val="007F3FD8"/>
    <w:rsid w:val="00800758"/>
    <w:rsid w:val="00835C37"/>
    <w:rsid w:val="00857EDC"/>
    <w:rsid w:val="00867CA7"/>
    <w:rsid w:val="00884F0D"/>
    <w:rsid w:val="008A24AA"/>
    <w:rsid w:val="008B56E2"/>
    <w:rsid w:val="009559AD"/>
    <w:rsid w:val="009A4546"/>
    <w:rsid w:val="009E0342"/>
    <w:rsid w:val="009E24B1"/>
    <w:rsid w:val="00A35DB5"/>
    <w:rsid w:val="00A416A2"/>
    <w:rsid w:val="00A44E5F"/>
    <w:rsid w:val="00A57E6E"/>
    <w:rsid w:val="00A87D5A"/>
    <w:rsid w:val="00AA75E2"/>
    <w:rsid w:val="00AB0BAF"/>
    <w:rsid w:val="00AB7227"/>
    <w:rsid w:val="00AE1707"/>
    <w:rsid w:val="00AF7FC2"/>
    <w:rsid w:val="00B16CE8"/>
    <w:rsid w:val="00B4053B"/>
    <w:rsid w:val="00B66868"/>
    <w:rsid w:val="00BA01DA"/>
    <w:rsid w:val="00BA7A6B"/>
    <w:rsid w:val="00BB698E"/>
    <w:rsid w:val="00C008C4"/>
    <w:rsid w:val="00CE2740"/>
    <w:rsid w:val="00CE713B"/>
    <w:rsid w:val="00D836C8"/>
    <w:rsid w:val="00DC19AC"/>
    <w:rsid w:val="00DE6D3E"/>
    <w:rsid w:val="00DE77C2"/>
    <w:rsid w:val="00E44CE4"/>
    <w:rsid w:val="00E60C5C"/>
    <w:rsid w:val="00E83B10"/>
    <w:rsid w:val="00E9351B"/>
    <w:rsid w:val="00EB35B2"/>
    <w:rsid w:val="00EB4A57"/>
    <w:rsid w:val="00EC416D"/>
    <w:rsid w:val="00F07566"/>
    <w:rsid w:val="00F56370"/>
    <w:rsid w:val="00F94823"/>
    <w:rsid w:val="00FC3FF4"/>
    <w:rsid w:val="00FC770B"/>
    <w:rsid w:val="00FE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980EA65"/>
  <w15:docId w15:val="{91965717-B99F-4369-B2FA-16E0089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B5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qFormat/>
    <w:locked/>
    <w:rsid w:val="002F7B5F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qFormat/>
    <w:locked/>
    <w:rsid w:val="002F7B5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2F7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2F7B5F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locked/>
    <w:rsid w:val="002F7B5F"/>
  </w:style>
  <w:style w:type="table" w:styleId="TableGrid">
    <w:name w:val="Table Grid"/>
    <w:basedOn w:val="TableNormal"/>
    <w:locked/>
    <w:rsid w:val="00DE77C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locked/>
    <w:rsid w:val="00273C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cs20.dotx</Template>
  <TotalTime>3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CS-20</vt:lpstr>
    </vt:vector>
  </TitlesOfParts>
  <Company>Missouri Department of Social Services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CS-20</dc:title>
  <dc:subject>RESOURCE HOME ADVERSE ACTION REPORT</dc:subject>
  <dc:creator>Children's Division</dc:creator>
  <cp:keywords/>
  <cp:lastModifiedBy>Gifford, Elizabeth</cp:lastModifiedBy>
  <cp:revision>2</cp:revision>
  <cp:lastPrinted>2012-01-23T16:17:00Z</cp:lastPrinted>
  <dcterms:created xsi:type="dcterms:W3CDTF">2025-04-08T15:52:00Z</dcterms:created>
  <dcterms:modified xsi:type="dcterms:W3CDTF">2025-04-08T15:52:00Z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02/09/2007</vt:lpwstr>
  </property>
</Properties>
</file>