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C" w:rsidRDefault="001E285C"/>
    <w:tbl>
      <w:tblPr>
        <w:tblW w:w="10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14"/>
        <w:gridCol w:w="540"/>
        <w:gridCol w:w="1196"/>
        <w:gridCol w:w="1440"/>
        <w:gridCol w:w="180"/>
        <w:gridCol w:w="450"/>
        <w:gridCol w:w="604"/>
        <w:gridCol w:w="296"/>
        <w:gridCol w:w="450"/>
        <w:gridCol w:w="154"/>
        <w:gridCol w:w="1628"/>
        <w:gridCol w:w="108"/>
        <w:gridCol w:w="1594"/>
        <w:gridCol w:w="566"/>
        <w:gridCol w:w="694"/>
      </w:tblGrid>
      <w:tr w:rsidR="00D72E5A" w:rsidTr="00D72E5A">
        <w:tc>
          <w:tcPr>
            <w:tcW w:w="982" w:type="dxa"/>
            <w:gridSpan w:val="2"/>
          </w:tcPr>
          <w:p w:rsidR="00D72E5A" w:rsidRDefault="00D72E5A">
            <w:pPr>
              <w:rPr>
                <w:b/>
              </w:rPr>
            </w:pPr>
            <w:r w:rsidRPr="00D72E5A">
              <w:rPr>
                <w:noProof/>
              </w:rPr>
              <w:drawing>
                <wp:inline distT="0" distB="0" distL="0" distR="0">
                  <wp:extent cx="530314" cy="510540"/>
                  <wp:effectExtent l="0" t="0" r="317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9" t="7837" r="23566" b="3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58" cy="52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14"/>
          </w:tcPr>
          <w:p w:rsidR="00D72E5A" w:rsidRPr="00200DBB" w:rsidRDefault="00D72E5A" w:rsidP="00D72E5A">
            <w:pPr>
              <w:rPr>
                <w:sz w:val="18"/>
                <w:szCs w:val="18"/>
              </w:rPr>
            </w:pPr>
            <w:r w:rsidRPr="00200DBB">
              <w:rPr>
                <w:sz w:val="18"/>
                <w:szCs w:val="18"/>
              </w:rPr>
              <w:t>MISSOURI DEPARTMENT OF SOCIAL SERVICES</w:t>
            </w:r>
          </w:p>
          <w:p w:rsidR="00D72E5A" w:rsidRPr="00200DBB" w:rsidRDefault="00D72E5A" w:rsidP="00D72E5A">
            <w:pPr>
              <w:rPr>
                <w:sz w:val="18"/>
                <w:szCs w:val="18"/>
              </w:rPr>
            </w:pPr>
            <w:r w:rsidRPr="00200DBB">
              <w:rPr>
                <w:sz w:val="18"/>
                <w:szCs w:val="18"/>
              </w:rPr>
              <w:t>CHILDREN'S DIVISION</w:t>
            </w:r>
          </w:p>
          <w:p w:rsidR="00200DBB" w:rsidRPr="00200DBB" w:rsidRDefault="00D72E5A" w:rsidP="0053115B">
            <w:pPr>
              <w:rPr>
                <w:b/>
                <w:sz w:val="18"/>
                <w:szCs w:val="18"/>
              </w:rPr>
            </w:pPr>
            <w:r w:rsidRPr="00200DBB">
              <w:rPr>
                <w:b/>
                <w:sz w:val="18"/>
                <w:szCs w:val="18"/>
              </w:rPr>
              <w:t xml:space="preserve">MEDICAL EXAMINATION REPORT FOR RESIDENTIAL TREATMENT AGENCY FOR </w:t>
            </w:r>
          </w:p>
          <w:p w:rsidR="00D72E5A" w:rsidRDefault="00D72E5A" w:rsidP="0053115B">
            <w:pPr>
              <w:rPr>
                <w:b/>
              </w:rPr>
            </w:pPr>
            <w:r w:rsidRPr="00200DBB">
              <w:rPr>
                <w:b/>
                <w:sz w:val="18"/>
                <w:szCs w:val="18"/>
              </w:rPr>
              <w:t>CHILDREN AND YOUTH PROVIDER/STAFF</w:t>
            </w:r>
          </w:p>
        </w:tc>
      </w:tr>
      <w:tr w:rsidR="001E285C" w:rsidTr="00D72E5A">
        <w:tc>
          <w:tcPr>
            <w:tcW w:w="10882" w:type="dxa"/>
            <w:gridSpan w:val="16"/>
          </w:tcPr>
          <w:p w:rsidR="001E285C" w:rsidRDefault="001E285C">
            <w:r>
              <w:rPr>
                <w:b/>
              </w:rPr>
              <w:t>I.  IDENTIFYING INFORMATION (TO BE COMPLETED BY PATIENT)</w:t>
            </w:r>
          </w:p>
        </w:tc>
      </w:tr>
      <w:tr w:rsidR="001E285C" w:rsidTr="00D72E5A">
        <w:trPr>
          <w:trHeight w:val="432"/>
        </w:trPr>
        <w:tc>
          <w:tcPr>
            <w:tcW w:w="8028" w:type="dxa"/>
            <w:gridSpan w:val="13"/>
          </w:tcPr>
          <w:p w:rsidR="001E285C" w:rsidRPr="00A15D1C" w:rsidRDefault="001E285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NAME</w:t>
            </w:r>
          </w:p>
          <w:p w:rsidR="001E285C" w:rsidRPr="00A15D1C" w:rsidRDefault="00A15D1C" w:rsidP="00A15D1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5D1C">
              <w:rPr>
                <w:sz w:val="18"/>
                <w:szCs w:val="18"/>
              </w:rPr>
              <w:instrText xml:space="preserve"> FORMTEXT </w:instrText>
            </w:r>
            <w:r w:rsidRPr="00A15D1C">
              <w:rPr>
                <w:sz w:val="18"/>
                <w:szCs w:val="18"/>
              </w:rPr>
            </w:r>
            <w:r w:rsidRPr="00A15D1C">
              <w:rPr>
                <w:sz w:val="18"/>
                <w:szCs w:val="18"/>
              </w:rPr>
              <w:fldChar w:fldCharType="separate"/>
            </w:r>
            <w:bookmarkStart w:id="0" w:name="_GoBack"/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bookmarkEnd w:id="0"/>
            <w:r w:rsidRPr="00A15D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4" w:type="dxa"/>
            <w:gridSpan w:val="3"/>
          </w:tcPr>
          <w:p w:rsidR="001E285C" w:rsidRPr="00A15D1C" w:rsidRDefault="001E285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BIRTHDATE</w:t>
            </w:r>
          </w:p>
          <w:p w:rsidR="001E285C" w:rsidRPr="00A15D1C" w:rsidRDefault="00A15D1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5D1C">
              <w:rPr>
                <w:sz w:val="18"/>
                <w:szCs w:val="18"/>
              </w:rPr>
              <w:instrText xml:space="preserve"> FORMTEXT </w:instrText>
            </w:r>
            <w:r w:rsidRPr="00A15D1C">
              <w:rPr>
                <w:sz w:val="18"/>
                <w:szCs w:val="18"/>
              </w:rPr>
            </w:r>
            <w:r w:rsidRPr="00A15D1C">
              <w:rPr>
                <w:sz w:val="18"/>
                <w:szCs w:val="18"/>
              </w:rPr>
              <w:fldChar w:fldCharType="separate"/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sz w:val="18"/>
                <w:szCs w:val="18"/>
              </w:rPr>
              <w:fldChar w:fldCharType="end"/>
            </w:r>
          </w:p>
        </w:tc>
      </w:tr>
      <w:tr w:rsidR="001E285C" w:rsidTr="00D72E5A">
        <w:trPr>
          <w:trHeight w:val="432"/>
        </w:trPr>
        <w:tc>
          <w:tcPr>
            <w:tcW w:w="8028" w:type="dxa"/>
            <w:gridSpan w:val="13"/>
          </w:tcPr>
          <w:p w:rsidR="001E285C" w:rsidRPr="00A15D1C" w:rsidRDefault="001E285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ADDRESS(STREET, CITY, STATE, ZIP CODE)</w:t>
            </w:r>
          </w:p>
          <w:p w:rsidR="001E285C" w:rsidRPr="00A15D1C" w:rsidRDefault="00A15D1C" w:rsidP="00A15D1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5D1C">
              <w:rPr>
                <w:sz w:val="18"/>
                <w:szCs w:val="18"/>
              </w:rPr>
              <w:instrText xml:space="preserve"> FORMTEXT </w:instrText>
            </w:r>
            <w:r w:rsidRPr="00A15D1C">
              <w:rPr>
                <w:sz w:val="18"/>
                <w:szCs w:val="18"/>
              </w:rPr>
            </w:r>
            <w:r w:rsidRPr="00A15D1C">
              <w:rPr>
                <w:sz w:val="18"/>
                <w:szCs w:val="18"/>
              </w:rPr>
              <w:fldChar w:fldCharType="separate"/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4" w:type="dxa"/>
            <w:gridSpan w:val="3"/>
          </w:tcPr>
          <w:p w:rsidR="001E285C" w:rsidRPr="00A15D1C" w:rsidRDefault="001E285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TELEPHONE NUMBER</w:t>
            </w:r>
          </w:p>
          <w:p w:rsidR="001E285C" w:rsidRPr="00A15D1C" w:rsidRDefault="001E285C" w:rsidP="00A15D1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(</w:t>
            </w:r>
            <w:r w:rsidR="00A15D1C" w:rsidRPr="00A15D1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5D1C" w:rsidRPr="00A15D1C">
              <w:rPr>
                <w:sz w:val="18"/>
                <w:szCs w:val="18"/>
              </w:rPr>
              <w:instrText xml:space="preserve"> FORMTEXT </w:instrText>
            </w:r>
            <w:r w:rsidR="00A15D1C" w:rsidRPr="00A15D1C">
              <w:rPr>
                <w:sz w:val="18"/>
                <w:szCs w:val="18"/>
              </w:rPr>
            </w:r>
            <w:r w:rsidR="00A15D1C" w:rsidRPr="00A15D1C">
              <w:rPr>
                <w:sz w:val="18"/>
                <w:szCs w:val="18"/>
              </w:rPr>
              <w:fldChar w:fldCharType="separate"/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sz w:val="18"/>
                <w:szCs w:val="18"/>
              </w:rPr>
              <w:fldChar w:fldCharType="end"/>
            </w:r>
            <w:r w:rsidRPr="00A15D1C">
              <w:rPr>
                <w:sz w:val="18"/>
                <w:szCs w:val="18"/>
              </w:rPr>
              <w:t>)</w:t>
            </w:r>
            <w:r w:rsidR="00A15D1C" w:rsidRPr="00A15D1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5D1C" w:rsidRPr="00A15D1C">
              <w:rPr>
                <w:sz w:val="18"/>
                <w:szCs w:val="18"/>
              </w:rPr>
              <w:instrText xml:space="preserve"> FORMTEXT </w:instrText>
            </w:r>
            <w:r w:rsidR="00A15D1C" w:rsidRPr="00A15D1C">
              <w:rPr>
                <w:sz w:val="18"/>
                <w:szCs w:val="18"/>
              </w:rPr>
            </w:r>
            <w:r w:rsidR="00A15D1C" w:rsidRPr="00A15D1C">
              <w:rPr>
                <w:sz w:val="18"/>
                <w:szCs w:val="18"/>
              </w:rPr>
              <w:fldChar w:fldCharType="separate"/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noProof/>
                <w:sz w:val="18"/>
                <w:szCs w:val="18"/>
              </w:rPr>
              <w:t> </w:t>
            </w:r>
            <w:r w:rsidR="00A15D1C" w:rsidRPr="00A15D1C">
              <w:rPr>
                <w:sz w:val="18"/>
                <w:szCs w:val="18"/>
              </w:rPr>
              <w:fldChar w:fldCharType="end"/>
            </w:r>
          </w:p>
        </w:tc>
      </w:tr>
      <w:tr w:rsidR="001E285C" w:rsidTr="00D72E5A">
        <w:trPr>
          <w:trHeight w:val="432"/>
        </w:trPr>
        <w:tc>
          <w:tcPr>
            <w:tcW w:w="10882" w:type="dxa"/>
            <w:gridSpan w:val="16"/>
          </w:tcPr>
          <w:p w:rsidR="00A15D1C" w:rsidRPr="00A15D1C" w:rsidRDefault="001E285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t>NAME OF</w:t>
            </w:r>
            <w:r w:rsidR="00777F3A" w:rsidRPr="00A15D1C">
              <w:rPr>
                <w:sz w:val="18"/>
                <w:szCs w:val="18"/>
              </w:rPr>
              <w:t xml:space="preserve"> RESIDENTIAL TREATMENT AGENCY</w:t>
            </w:r>
            <w:r w:rsidRPr="00A15D1C">
              <w:rPr>
                <w:sz w:val="18"/>
                <w:szCs w:val="18"/>
              </w:rPr>
              <w:t xml:space="preserve"> WHERE EMPLOYED</w:t>
            </w:r>
          </w:p>
          <w:p w:rsidR="001E285C" w:rsidRPr="00A15D1C" w:rsidRDefault="00A15D1C" w:rsidP="00A15D1C">
            <w:pPr>
              <w:rPr>
                <w:sz w:val="18"/>
                <w:szCs w:val="18"/>
              </w:rPr>
            </w:pPr>
            <w:r w:rsidRPr="00A15D1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5D1C">
              <w:rPr>
                <w:sz w:val="18"/>
                <w:szCs w:val="18"/>
              </w:rPr>
              <w:instrText xml:space="preserve"> FORMTEXT </w:instrText>
            </w:r>
            <w:r w:rsidRPr="00A15D1C">
              <w:rPr>
                <w:sz w:val="18"/>
                <w:szCs w:val="18"/>
              </w:rPr>
            </w:r>
            <w:r w:rsidRPr="00A15D1C">
              <w:rPr>
                <w:sz w:val="18"/>
                <w:szCs w:val="18"/>
              </w:rPr>
              <w:fldChar w:fldCharType="separate"/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noProof/>
                <w:sz w:val="18"/>
                <w:szCs w:val="18"/>
              </w:rPr>
              <w:t> </w:t>
            </w:r>
            <w:r w:rsidRPr="00A15D1C">
              <w:rPr>
                <w:sz w:val="18"/>
                <w:szCs w:val="18"/>
              </w:rPr>
              <w:fldChar w:fldCharType="end"/>
            </w:r>
          </w:p>
        </w:tc>
      </w:tr>
      <w:tr w:rsidR="001E285C" w:rsidTr="00D72E5A">
        <w:tc>
          <w:tcPr>
            <w:tcW w:w="10882" w:type="dxa"/>
            <w:gridSpan w:val="16"/>
          </w:tcPr>
          <w:p w:rsidR="001E285C" w:rsidRDefault="001E285C">
            <w:pPr>
              <w:rPr>
                <w:sz w:val="16"/>
              </w:rPr>
            </w:pPr>
            <w:r>
              <w:rPr>
                <w:b/>
                <w:sz w:val="16"/>
              </w:rPr>
              <w:t>II.  TO BE COMPLETED BY A LICENSED PHYSICIAN OR REGISTERED NURSE UNDER THE SUPERVISION OF A LICENSED PHYSICIAN</w:t>
            </w:r>
          </w:p>
        </w:tc>
      </w:tr>
      <w:tr w:rsidR="001E285C" w:rsidTr="005311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2" w:type="dxa"/>
            <w:gridSpan w:val="14"/>
            <w:tcBorders>
              <w:right w:val="nil"/>
            </w:tcBorders>
          </w:tcPr>
          <w:p w:rsidR="001E285C" w:rsidRDefault="001E285C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85C" w:rsidRPr="0053115B" w:rsidRDefault="001E285C" w:rsidP="0053115B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YES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E285C" w:rsidRPr="0053115B" w:rsidRDefault="001E285C" w:rsidP="0053115B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NO</w:t>
            </w: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338" w:type="dxa"/>
            <w:gridSpan w:val="6"/>
            <w:tcBorders>
              <w:right w:val="nil"/>
            </w:tcBorders>
            <w:vAlign w:val="bottom"/>
          </w:tcPr>
          <w:p w:rsidR="00A15D1C" w:rsidRDefault="00A15D1C" w:rsidP="007C24BB">
            <w:r>
              <w:rPr>
                <w:sz w:val="18"/>
              </w:rPr>
              <w:t>This individual will be in contact with children, ages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15D1C" w:rsidRDefault="00A15D1C" w:rsidP="007C24BB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right w:val="nil"/>
            </w:tcBorders>
            <w:vAlign w:val="bottom"/>
          </w:tcPr>
          <w:p w:rsidR="00A15D1C" w:rsidRDefault="00A15D1C" w:rsidP="007C24BB">
            <w:r>
              <w:rPr>
                <w:sz w:val="18"/>
              </w:rPr>
              <w:t>through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15D1C" w:rsidRDefault="00A15D1C" w:rsidP="007C24BB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84" w:type="dxa"/>
            <w:gridSpan w:val="4"/>
            <w:tcBorders>
              <w:right w:val="nil"/>
            </w:tcBorders>
            <w:vAlign w:val="bottom"/>
          </w:tcPr>
          <w:p w:rsidR="00A15D1C" w:rsidRDefault="00A15D1C" w:rsidP="007C24BB">
            <w:r>
              <w:rPr>
                <w:sz w:val="18"/>
              </w:rPr>
              <w:t xml:space="preserve">receiving child care outside their own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A06392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06392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A06392">
              <w:rPr>
                <w:sz w:val="18"/>
              </w:rPr>
              <w:fldChar w:fldCharType="end"/>
            </w:r>
            <w:bookmarkEnd w:id="2"/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A06392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92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A06392">
              <w:rPr>
                <w:sz w:val="18"/>
              </w:rPr>
              <w:fldChar w:fldCharType="end"/>
            </w:r>
          </w:p>
        </w:tc>
      </w:tr>
      <w:tr w:rsidR="007D4841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622" w:type="dxa"/>
            <w:gridSpan w:val="14"/>
            <w:tcBorders>
              <w:right w:val="nil"/>
            </w:tcBorders>
          </w:tcPr>
          <w:p w:rsidR="007D4841" w:rsidRDefault="007D4841" w:rsidP="00A15D1C">
            <w:pPr>
              <w:spacing w:after="120"/>
            </w:pPr>
            <w:r>
              <w:rPr>
                <w:sz w:val="18"/>
              </w:rPr>
              <w:t>homes.  S/he may be responsible for the physical care and social development of young children during daytime and/or nighttime hours.  Some lifting of young children may be required.</w:t>
            </w: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4841" w:rsidRDefault="007D4841" w:rsidP="00A15D1C">
            <w:pPr>
              <w:jc w:val="center"/>
            </w:pPr>
          </w:p>
        </w:tc>
        <w:tc>
          <w:tcPr>
            <w:tcW w:w="694" w:type="dxa"/>
            <w:vMerge/>
            <w:tcBorders>
              <w:left w:val="single" w:sz="6" w:space="0" w:color="auto"/>
            </w:tcBorders>
            <w:vAlign w:val="center"/>
          </w:tcPr>
          <w:p w:rsidR="007D4841" w:rsidRDefault="007D4841" w:rsidP="00A15D1C">
            <w:pPr>
              <w:jc w:val="center"/>
            </w:pPr>
          </w:p>
        </w:tc>
      </w:tr>
      <w:tr w:rsidR="007C24BB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tcBorders>
              <w:bottom w:val="nil"/>
              <w:right w:val="nil"/>
            </w:tcBorders>
            <w:vAlign w:val="bottom"/>
          </w:tcPr>
          <w:p w:rsidR="007C24BB" w:rsidRDefault="007C24BB" w:rsidP="007C2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C24BB" w:rsidRDefault="007C24BB" w:rsidP="006C0BD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0" w:type="dxa"/>
            <w:gridSpan w:val="11"/>
            <w:tcBorders>
              <w:bottom w:val="nil"/>
              <w:right w:val="nil"/>
            </w:tcBorders>
            <w:vAlign w:val="bottom"/>
          </w:tcPr>
          <w:p w:rsidR="007C24BB" w:rsidRDefault="007C24BB" w:rsidP="007C24BB">
            <w:pPr>
              <w:rPr>
                <w:sz w:val="18"/>
              </w:rPr>
            </w:pPr>
            <w:r>
              <w:rPr>
                <w:sz w:val="18"/>
              </w:rPr>
              <w:t>(date) I examined this patient and certify --</w:t>
            </w:r>
          </w:p>
        </w:tc>
        <w:tc>
          <w:tcPr>
            <w:tcW w:w="5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24BB" w:rsidRDefault="007C24BB" w:rsidP="00A15D1C">
            <w:pPr>
              <w:jc w:val="center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left w:val="single" w:sz="6" w:space="0" w:color="auto"/>
            </w:tcBorders>
            <w:vAlign w:val="center"/>
          </w:tcPr>
          <w:p w:rsidR="007C24BB" w:rsidRDefault="007C24BB" w:rsidP="00A15D1C">
            <w:pPr>
              <w:jc w:val="center"/>
              <w:rPr>
                <w:sz w:val="18"/>
              </w:rPr>
            </w:pPr>
          </w:p>
        </w:tc>
      </w:tr>
      <w:tr w:rsidR="007D4841" w:rsidTr="005311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2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7D4841" w:rsidRDefault="007D4841" w:rsidP="007D4841">
            <w:pPr>
              <w:ind w:left="1440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841" w:rsidRDefault="007D4841" w:rsidP="00A15D1C">
            <w:pPr>
              <w:jc w:val="center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D4841" w:rsidRDefault="007D4841" w:rsidP="00A15D1C">
            <w:pPr>
              <w:jc w:val="center"/>
              <w:rPr>
                <w:sz w:val="18"/>
              </w:rPr>
            </w:pP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2" w:type="dxa"/>
            <w:gridSpan w:val="14"/>
            <w:tcBorders>
              <w:top w:val="single" w:sz="4" w:space="0" w:color="auto"/>
              <w:right w:val="nil"/>
            </w:tcBorders>
          </w:tcPr>
          <w:p w:rsidR="00A15D1C" w:rsidRDefault="00A15D1C" w:rsidP="0053115B">
            <w:pPr>
              <w:numPr>
                <w:ilvl w:val="0"/>
                <w:numId w:val="2"/>
              </w:numPr>
              <w:spacing w:before="120"/>
              <w:ind w:left="780" w:hanging="450"/>
              <w:rPr>
                <w:sz w:val="18"/>
              </w:rPr>
            </w:pPr>
            <w:r>
              <w:rPr>
                <w:sz w:val="18"/>
              </w:rPr>
              <w:t>That s/he is in good physical and emotional health and free of communicable disease.</w:t>
            </w:r>
          </w:p>
          <w:p w:rsidR="00A15D1C" w:rsidRDefault="00A15D1C" w:rsidP="007D4841">
            <w:pPr>
              <w:ind w:left="1440"/>
              <w:rPr>
                <w:sz w:val="18"/>
              </w:rPr>
            </w:pPr>
            <w:r>
              <w:rPr>
                <w:sz w:val="18"/>
              </w:rPr>
              <w:t xml:space="preserve">If recommended by a physician, a TB test, chest x-ray, and/or a follow up examination was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8" w:type="dxa"/>
            <w:gridSpan w:val="4"/>
            <w:tcBorders>
              <w:right w:val="nil"/>
            </w:tcBorders>
            <w:vAlign w:val="bottom"/>
          </w:tcPr>
          <w:p w:rsidR="00A15D1C" w:rsidRDefault="00A15D1C" w:rsidP="007C24BB">
            <w:pPr>
              <w:jc w:val="right"/>
              <w:rPr>
                <w:sz w:val="18"/>
              </w:rPr>
            </w:pPr>
            <w:r>
              <w:rPr>
                <w:sz w:val="18"/>
              </w:rPr>
              <w:t>completed on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</w:tcPr>
          <w:p w:rsidR="00A15D1C" w:rsidRDefault="00A15D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64" w:type="dxa"/>
            <w:gridSpan w:val="9"/>
            <w:tcBorders>
              <w:right w:val="nil"/>
            </w:tcBorders>
          </w:tcPr>
          <w:p w:rsidR="00A15D1C" w:rsidRDefault="00A15D1C"/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  <w:rPr>
                <w:sz w:val="18"/>
              </w:rPr>
            </w:pP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2" w:type="dxa"/>
            <w:gridSpan w:val="14"/>
            <w:tcBorders>
              <w:right w:val="nil"/>
            </w:tcBorders>
          </w:tcPr>
          <w:p w:rsidR="00A15D1C" w:rsidRPr="00A15D1C" w:rsidRDefault="00A15D1C">
            <w:pPr>
              <w:rPr>
                <w:sz w:val="10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  <w:rPr>
                <w:sz w:val="18"/>
              </w:rPr>
            </w:pP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622" w:type="dxa"/>
            <w:gridSpan w:val="14"/>
            <w:tcBorders>
              <w:right w:val="nil"/>
            </w:tcBorders>
            <w:vAlign w:val="center"/>
          </w:tcPr>
          <w:p w:rsidR="00A15D1C" w:rsidRPr="0053115B" w:rsidRDefault="00A15D1C" w:rsidP="0053115B">
            <w:pPr>
              <w:ind w:left="330"/>
              <w:rPr>
                <w:sz w:val="18"/>
              </w:rPr>
            </w:pPr>
            <w:r w:rsidRPr="0053115B">
              <w:rPr>
                <w:sz w:val="18"/>
              </w:rPr>
              <w:t>B.</w:t>
            </w:r>
            <w:r w:rsidRPr="0053115B">
              <w:rPr>
                <w:sz w:val="18"/>
              </w:rPr>
              <w:tab/>
              <w:t>To the best of my knowledge s/he is free of impairment due to the use of medication;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622" w:type="dxa"/>
            <w:gridSpan w:val="14"/>
            <w:tcBorders>
              <w:right w:val="nil"/>
            </w:tcBorders>
            <w:vAlign w:val="center"/>
          </w:tcPr>
          <w:p w:rsidR="00A15D1C" w:rsidRPr="0053115B" w:rsidRDefault="00A15D1C" w:rsidP="0053115B">
            <w:pPr>
              <w:ind w:left="240"/>
              <w:rPr>
                <w:sz w:val="18"/>
              </w:rPr>
            </w:pPr>
            <w:r w:rsidRPr="0053115B">
              <w:rPr>
                <w:sz w:val="18"/>
              </w:rPr>
              <w:t>C.</w:t>
            </w:r>
            <w:r w:rsidRPr="0053115B">
              <w:rPr>
                <w:sz w:val="18"/>
              </w:rPr>
              <w:tab/>
              <w:t>To the best of my knowledge s/he is free of current drug or alcohol dependency; and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771568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68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771568">
              <w:rPr>
                <w:sz w:val="18"/>
              </w:rPr>
              <w:fldChar w:fldCharType="end"/>
            </w:r>
          </w:p>
        </w:tc>
      </w:tr>
      <w:tr w:rsidR="00D72E5A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88"/>
        </w:trPr>
        <w:tc>
          <w:tcPr>
            <w:tcW w:w="9622" w:type="dxa"/>
            <w:gridSpan w:val="14"/>
            <w:tcBorders>
              <w:top w:val="single" w:sz="6" w:space="0" w:color="auto"/>
              <w:right w:val="nil"/>
            </w:tcBorders>
          </w:tcPr>
          <w:p w:rsidR="00D72E5A" w:rsidRDefault="00D72E5A" w:rsidP="0053115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Does patient have any physical or mental conditions which might endanger the health of children or that might prevent him/her from providing adequate care for children?  If yes, explain below.</w:t>
            </w:r>
          </w:p>
          <w:p w:rsidR="00D72E5A" w:rsidRDefault="00D72E5A" w:rsidP="007C2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2E5A" w:rsidRDefault="00D72E5A" w:rsidP="00A15D1C">
            <w:pPr>
              <w:jc w:val="center"/>
            </w:pPr>
            <w:r w:rsidRPr="002843A6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A6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2843A6">
              <w:rPr>
                <w:sz w:val="18"/>
              </w:rPr>
              <w:fldChar w:fldCharType="end"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72E5A" w:rsidRDefault="00D72E5A" w:rsidP="00A15D1C">
            <w:pPr>
              <w:jc w:val="center"/>
            </w:pPr>
            <w:r w:rsidRPr="002843A6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A6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2843A6">
              <w:rPr>
                <w:sz w:val="18"/>
              </w:rPr>
              <w:fldChar w:fldCharType="end"/>
            </w:r>
          </w:p>
        </w:tc>
      </w:tr>
      <w:tr w:rsidR="00A15D1C" w:rsidTr="005311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9622" w:type="dxa"/>
            <w:gridSpan w:val="14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A15D1C" w:rsidRDefault="00A15D1C" w:rsidP="007C24BB">
            <w:pPr>
              <w:rPr>
                <w:sz w:val="18"/>
              </w:rPr>
            </w:pPr>
            <w:r>
              <w:rPr>
                <w:sz w:val="18"/>
              </w:rPr>
              <w:t xml:space="preserve">Are there any restrictions on children’s ages, numbers of children or hours of care?  If yes, explain below. </w:t>
            </w:r>
          </w:p>
          <w:p w:rsidR="00A15D1C" w:rsidRDefault="00A15D1C" w:rsidP="007C2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3B29A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A9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3B29A9">
              <w:rPr>
                <w:sz w:val="18"/>
              </w:rPr>
              <w:fldChar w:fldCharType="end"/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5D1C" w:rsidRDefault="00A15D1C" w:rsidP="00A15D1C">
            <w:pPr>
              <w:jc w:val="center"/>
            </w:pPr>
            <w:r w:rsidRPr="003B29A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9A9">
              <w:rPr>
                <w:sz w:val="18"/>
              </w:rPr>
              <w:instrText xml:space="preserve"> FORMCHECKBOX </w:instrText>
            </w:r>
            <w:r w:rsidR="00671B3F">
              <w:rPr>
                <w:sz w:val="18"/>
              </w:rPr>
            </w:r>
            <w:r w:rsidR="00671B3F">
              <w:rPr>
                <w:sz w:val="18"/>
              </w:rPr>
              <w:fldChar w:fldCharType="separate"/>
            </w:r>
            <w:r w:rsidRPr="003B29A9">
              <w:rPr>
                <w:sz w:val="18"/>
              </w:rPr>
              <w:fldChar w:fldCharType="end"/>
            </w:r>
          </w:p>
        </w:tc>
      </w:tr>
      <w:tr w:rsidR="001E285C" w:rsidTr="00D7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108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BB" w:rsidRDefault="001E285C" w:rsidP="007C24BB">
            <w:pPr>
              <w:rPr>
                <w:sz w:val="18"/>
              </w:rPr>
            </w:pPr>
            <w:r w:rsidRPr="007C24BB">
              <w:rPr>
                <w:sz w:val="18"/>
              </w:rPr>
              <w:t>Remarks/Restrictions, if any:</w:t>
            </w:r>
          </w:p>
          <w:p w:rsidR="001E285C" w:rsidRDefault="007C24BB" w:rsidP="007C24BB"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t xml:space="preserve"> </w:t>
            </w:r>
          </w:p>
        </w:tc>
      </w:tr>
      <w:tr w:rsidR="001E285C" w:rsidTr="0053115B">
        <w:trPr>
          <w:trHeight w:val="720"/>
        </w:trPr>
        <w:tc>
          <w:tcPr>
            <w:tcW w:w="5392" w:type="dxa"/>
            <w:gridSpan w:val="8"/>
            <w:vAlign w:val="bottom"/>
          </w:tcPr>
          <w:p w:rsidR="001E285C" w:rsidRDefault="001E285C" w:rsidP="007C24BB">
            <w:pPr>
              <w:rPr>
                <w:sz w:val="18"/>
              </w:rPr>
            </w:pPr>
            <w:r>
              <w:rPr>
                <w:sz w:val="28"/>
              </w:rPr>
              <w:sym w:font="MT Extra" w:char="003E"/>
            </w:r>
          </w:p>
        </w:tc>
        <w:tc>
          <w:tcPr>
            <w:tcW w:w="900" w:type="dxa"/>
            <w:gridSpan w:val="3"/>
            <w:vAlign w:val="bottom"/>
          </w:tcPr>
          <w:p w:rsidR="001E285C" w:rsidRDefault="007C24BB" w:rsidP="00A15D1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90" w:type="dxa"/>
            <w:gridSpan w:val="5"/>
            <w:vAlign w:val="bottom"/>
          </w:tcPr>
          <w:p w:rsidR="001E285C" w:rsidRDefault="001E285C" w:rsidP="007C24BB">
            <w:pPr>
              <w:rPr>
                <w:sz w:val="18"/>
              </w:rPr>
            </w:pPr>
            <w:r>
              <w:rPr>
                <w:sz w:val="28"/>
              </w:rPr>
              <w:sym w:font="MT Extra" w:char="003E"/>
            </w:r>
          </w:p>
        </w:tc>
      </w:tr>
      <w:tr w:rsidR="001E285C" w:rsidTr="0053115B">
        <w:tc>
          <w:tcPr>
            <w:tcW w:w="5392" w:type="dxa"/>
            <w:gridSpan w:val="8"/>
          </w:tcPr>
          <w:p w:rsidR="00A15D1C" w:rsidRPr="0053115B" w:rsidRDefault="001E285C">
            <w:pPr>
              <w:rPr>
                <w:sz w:val="16"/>
              </w:rPr>
            </w:pPr>
            <w:r w:rsidRPr="0053115B">
              <w:rPr>
                <w:sz w:val="16"/>
              </w:rPr>
              <w:t>Signature of Physician or Registered Nurse under the Supervision of a Physician</w:t>
            </w:r>
          </w:p>
          <w:p w:rsidR="001E285C" w:rsidRDefault="00A15D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1E285C" w:rsidRDefault="001E285C" w:rsidP="00A15D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4590" w:type="dxa"/>
            <w:gridSpan w:val="5"/>
          </w:tcPr>
          <w:p w:rsidR="00A15D1C" w:rsidRPr="0053115B" w:rsidRDefault="001E285C">
            <w:pPr>
              <w:rPr>
                <w:sz w:val="16"/>
              </w:rPr>
            </w:pPr>
            <w:r w:rsidRPr="0053115B">
              <w:rPr>
                <w:sz w:val="16"/>
              </w:rPr>
              <w:t>Physician’s or Nurse’s Name (Please Print</w:t>
            </w:r>
            <w:r w:rsidR="00A15D1C" w:rsidRPr="0053115B">
              <w:rPr>
                <w:sz w:val="16"/>
              </w:rPr>
              <w:t>)</w:t>
            </w:r>
          </w:p>
          <w:p w:rsidR="001E285C" w:rsidRDefault="00A15D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285C" w:rsidTr="0053115B">
        <w:trPr>
          <w:trHeight w:val="720"/>
        </w:trPr>
        <w:tc>
          <w:tcPr>
            <w:tcW w:w="5392" w:type="dxa"/>
            <w:gridSpan w:val="8"/>
            <w:vAlign w:val="bottom"/>
          </w:tcPr>
          <w:p w:rsidR="001E285C" w:rsidRDefault="00A15D1C" w:rsidP="00A15D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90" w:type="dxa"/>
            <w:gridSpan w:val="8"/>
            <w:vAlign w:val="bottom"/>
          </w:tcPr>
          <w:p w:rsidR="001E285C" w:rsidRDefault="00A15D1C" w:rsidP="00A15D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285C" w:rsidTr="0053115B">
        <w:trPr>
          <w:trHeight w:val="288"/>
        </w:trPr>
        <w:tc>
          <w:tcPr>
            <w:tcW w:w="5392" w:type="dxa"/>
            <w:gridSpan w:val="8"/>
          </w:tcPr>
          <w:p w:rsidR="001E285C" w:rsidRPr="0053115B" w:rsidRDefault="001E285C" w:rsidP="0053115B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Name of Clinic, Group Practice, Other</w:t>
            </w:r>
          </w:p>
        </w:tc>
        <w:tc>
          <w:tcPr>
            <w:tcW w:w="5490" w:type="dxa"/>
            <w:gridSpan w:val="8"/>
          </w:tcPr>
          <w:p w:rsidR="001E285C" w:rsidRPr="0053115B" w:rsidRDefault="001E285C" w:rsidP="0053115B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If Nurse is Supervised by a Physician, indicate Physician’s Name</w:t>
            </w:r>
          </w:p>
        </w:tc>
      </w:tr>
      <w:tr w:rsidR="001E285C" w:rsidTr="0053115B">
        <w:trPr>
          <w:trHeight w:val="720"/>
        </w:trPr>
        <w:tc>
          <w:tcPr>
            <w:tcW w:w="7920" w:type="dxa"/>
            <w:gridSpan w:val="12"/>
            <w:vAlign w:val="bottom"/>
          </w:tcPr>
          <w:p w:rsidR="001E285C" w:rsidRDefault="00A15D1C" w:rsidP="00A15D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62" w:type="dxa"/>
            <w:gridSpan w:val="4"/>
            <w:vAlign w:val="bottom"/>
          </w:tcPr>
          <w:p w:rsidR="001E285C" w:rsidRDefault="00A15D1C" w:rsidP="00A15D1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285C" w:rsidTr="0053115B">
        <w:trPr>
          <w:trHeight w:val="288"/>
        </w:trPr>
        <w:tc>
          <w:tcPr>
            <w:tcW w:w="7920" w:type="dxa"/>
            <w:gridSpan w:val="12"/>
          </w:tcPr>
          <w:p w:rsidR="001E285C" w:rsidRPr="0053115B" w:rsidRDefault="001E285C" w:rsidP="00A15D1C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Address (Street, City, State and Zip Code)</w:t>
            </w:r>
          </w:p>
        </w:tc>
        <w:tc>
          <w:tcPr>
            <w:tcW w:w="2962" w:type="dxa"/>
            <w:gridSpan w:val="4"/>
          </w:tcPr>
          <w:p w:rsidR="001E285C" w:rsidRPr="0053115B" w:rsidRDefault="001E285C" w:rsidP="00A15D1C">
            <w:pPr>
              <w:jc w:val="center"/>
              <w:rPr>
                <w:sz w:val="16"/>
              </w:rPr>
            </w:pPr>
            <w:r w:rsidRPr="0053115B">
              <w:rPr>
                <w:sz w:val="16"/>
              </w:rPr>
              <w:t>Telephone Number</w:t>
            </w:r>
          </w:p>
        </w:tc>
      </w:tr>
    </w:tbl>
    <w:p w:rsidR="001E285C" w:rsidRDefault="001E285C" w:rsidP="00D72E5A">
      <w:pPr>
        <w:spacing w:before="120"/>
        <w:jc w:val="center"/>
      </w:pPr>
    </w:p>
    <w:sectPr w:rsidR="001E285C">
      <w:footerReference w:type="default" r:id="rId8"/>
      <w:pgSz w:w="12240" w:h="15840" w:code="1"/>
      <w:pgMar w:top="576" w:right="720" w:bottom="720" w:left="72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3F" w:rsidRDefault="00671B3F" w:rsidP="00A15D1C">
      <w:r>
        <w:separator/>
      </w:r>
    </w:p>
  </w:endnote>
  <w:endnote w:type="continuationSeparator" w:id="0">
    <w:p w:rsidR="00671B3F" w:rsidRDefault="00671B3F" w:rsidP="00A1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D72E5A" w:rsidTr="00D72E5A">
      <w:tc>
        <w:tcPr>
          <w:tcW w:w="11016" w:type="dxa"/>
          <w:gridSpan w:val="2"/>
        </w:tcPr>
        <w:p w:rsidR="00D72E5A" w:rsidRDefault="00D72E5A" w:rsidP="00D72E5A">
          <w:pPr>
            <w:jc w:val="center"/>
            <w:rPr>
              <w:sz w:val="16"/>
            </w:rPr>
          </w:pPr>
          <w:r w:rsidRPr="00D72E5A">
            <w:rPr>
              <w:b/>
              <w:sz w:val="16"/>
            </w:rPr>
            <w:t>THIS REPORT IS TO BE KEPT ON FILE AT THE RESIDENTIAL TREATMENT AGENCY OR CHILD PLACING AGENCY</w:t>
          </w:r>
        </w:p>
      </w:tc>
    </w:tr>
    <w:tr w:rsidR="00A15D1C" w:rsidTr="00D72E5A">
      <w:tc>
        <w:tcPr>
          <w:tcW w:w="5508" w:type="dxa"/>
        </w:tcPr>
        <w:p w:rsidR="00A15D1C" w:rsidRDefault="00A15D1C" w:rsidP="006C0BDF">
          <w:pPr>
            <w:rPr>
              <w:sz w:val="16"/>
            </w:rPr>
          </w:pPr>
          <w:r>
            <w:rPr>
              <w:sz w:val="16"/>
            </w:rPr>
            <w:t>MO 886-3334</w:t>
          </w:r>
        </w:p>
      </w:tc>
      <w:tc>
        <w:tcPr>
          <w:tcW w:w="5508" w:type="dxa"/>
        </w:tcPr>
        <w:p w:rsidR="00A15D1C" w:rsidRDefault="00A15D1C" w:rsidP="006C0BDF">
          <w:pPr>
            <w:jc w:val="right"/>
            <w:rPr>
              <w:sz w:val="16"/>
            </w:rPr>
          </w:pPr>
          <w:r>
            <w:rPr>
              <w:sz w:val="16"/>
            </w:rPr>
            <w:t>RPU-10C</w:t>
          </w:r>
        </w:p>
        <w:p w:rsidR="00A15D1C" w:rsidRDefault="00A15D1C" w:rsidP="006C0BDF">
          <w:pPr>
            <w:jc w:val="right"/>
            <w:rPr>
              <w:sz w:val="16"/>
            </w:rPr>
          </w:pPr>
          <w:r>
            <w:rPr>
              <w:sz w:val="16"/>
            </w:rPr>
            <w:t>(REV. 06-14)</w:t>
          </w:r>
        </w:p>
      </w:tc>
    </w:tr>
  </w:tbl>
  <w:p w:rsidR="00A15D1C" w:rsidRDefault="00A15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3F" w:rsidRDefault="00671B3F" w:rsidP="00A15D1C">
      <w:r>
        <w:separator/>
      </w:r>
    </w:p>
  </w:footnote>
  <w:footnote w:type="continuationSeparator" w:id="0">
    <w:p w:rsidR="00671B3F" w:rsidRDefault="00671B3F" w:rsidP="00A1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26"/>
    <w:multiLevelType w:val="hybridMultilevel"/>
    <w:tmpl w:val="B1B4B47A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8B6926"/>
    <w:multiLevelType w:val="hybridMultilevel"/>
    <w:tmpl w:val="BDFE6C36"/>
    <w:lvl w:ilvl="0" w:tplc="4C4A42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RJM84jgeA7VGDH/Vs3U/Omgea6TiqBTZDB0mrt2w+S+Ksa2TV1o7Ljp9lx7grIHPZC1zlLQWZYnNGDqVdkxQ==" w:salt="ikAWSgojKcw3+1q9NMCzqQ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5"/>
    <w:rsid w:val="001E285C"/>
    <w:rsid w:val="00200DBB"/>
    <w:rsid w:val="003531DA"/>
    <w:rsid w:val="00375A53"/>
    <w:rsid w:val="004B3A3B"/>
    <w:rsid w:val="00525468"/>
    <w:rsid w:val="0053115B"/>
    <w:rsid w:val="005D7DC2"/>
    <w:rsid w:val="00671B3F"/>
    <w:rsid w:val="00777F3A"/>
    <w:rsid w:val="007C24BB"/>
    <w:rsid w:val="007D4841"/>
    <w:rsid w:val="00891360"/>
    <w:rsid w:val="009072EC"/>
    <w:rsid w:val="00940E75"/>
    <w:rsid w:val="00A15D1C"/>
    <w:rsid w:val="00BA0DB8"/>
    <w:rsid w:val="00BA4263"/>
    <w:rsid w:val="00BF1728"/>
    <w:rsid w:val="00D673CD"/>
    <w:rsid w:val="00D72E5A"/>
    <w:rsid w:val="00F266C3"/>
    <w:rsid w:val="00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FF4002-5CE0-4982-9730-B3FFA8E4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5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D1C"/>
    <w:rPr>
      <w:rFonts w:ascii="Arial" w:hAnsi="Arial"/>
    </w:rPr>
  </w:style>
  <w:style w:type="paragraph" w:styleId="Footer">
    <w:name w:val="footer"/>
    <w:basedOn w:val="Normal"/>
    <w:link w:val="FooterChar"/>
    <w:rsid w:val="00A15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5D1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3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gb\AppData\Local\Temp\1\Cherwell\rpu10c-d57d6e4cff8d4c7e907d7d0d34ae90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rpu10c-d57d6e4cff8d4c7e907d7d0d34ae90e3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Bestgen, Brent</dc:creator>
  <cp:lastModifiedBy>Bestgen, Brent</cp:lastModifiedBy>
  <cp:revision>1</cp:revision>
  <cp:lastPrinted>2009-07-01T13:14:00Z</cp:lastPrinted>
  <dcterms:created xsi:type="dcterms:W3CDTF">2021-12-01T21:58:00Z</dcterms:created>
  <dcterms:modified xsi:type="dcterms:W3CDTF">2021-12-01T21:59:00Z</dcterms:modified>
</cp:coreProperties>
</file>