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FD09" w14:textId="77777777" w:rsidR="009800D1" w:rsidRDefault="009800D1" w:rsidP="009800D1">
      <w:pPr>
        <w:tabs>
          <w:tab w:val="left" w:pos="1440"/>
        </w:tabs>
        <w:jc w:val="center"/>
      </w:pPr>
    </w:p>
    <w:tbl>
      <w:tblPr>
        <w:tblStyle w:val="TableGrid"/>
        <w:tblW w:w="109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16"/>
        <w:gridCol w:w="9564"/>
      </w:tblGrid>
      <w:tr w:rsidR="00DD387B" w:rsidRPr="00812540" w14:paraId="542C7152" w14:textId="77777777">
        <w:tc>
          <w:tcPr>
            <w:tcW w:w="1260" w:type="dxa"/>
          </w:tcPr>
          <w:p w14:paraId="77CA174F" w14:textId="77777777" w:rsidR="00DD387B" w:rsidRPr="00812540" w:rsidRDefault="00E83F0E" w:rsidP="00275311">
            <w:pPr>
              <w:pStyle w:val="Head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FD18955" wp14:editId="348E5E1E">
                  <wp:extent cx="733425" cy="7334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</w:tcPr>
          <w:p w14:paraId="1EED381F" w14:textId="77777777" w:rsidR="005237C0" w:rsidRPr="002872F2" w:rsidRDefault="00DD387B" w:rsidP="00275311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81254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2872F2">
              <w:rPr>
                <w:rFonts w:ascii="Arial" w:hAnsi="Arial" w:cs="Arial"/>
                <w:b/>
                <w:sz w:val="22"/>
                <w:szCs w:val="22"/>
              </w:rPr>
              <w:t>MISSOURI DEPARTMENT OF SOCIAL SERVICES</w:t>
            </w:r>
          </w:p>
          <w:p w14:paraId="0D8ED202" w14:textId="77777777" w:rsidR="002872F2" w:rsidRDefault="005237C0" w:rsidP="00275311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2872F2">
              <w:rPr>
                <w:rFonts w:ascii="Arial" w:hAnsi="Arial" w:cs="Arial"/>
                <w:b/>
                <w:sz w:val="22"/>
                <w:szCs w:val="22"/>
              </w:rPr>
              <w:t>CHILDREN’S DIVISION</w:t>
            </w:r>
          </w:p>
          <w:p w14:paraId="3B1B5AE9" w14:textId="77777777" w:rsidR="00DD387B" w:rsidRPr="002872F2" w:rsidRDefault="002872F2" w:rsidP="00275311">
            <w:pPr>
              <w:pStyle w:val="Head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FOSTER PARENT TRAINING ATTENDANCE RECORD</w:t>
            </w:r>
            <w:r w:rsidR="00DD387B" w:rsidRPr="002872F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</w:t>
            </w:r>
          </w:p>
          <w:p w14:paraId="237B81BA" w14:textId="77777777" w:rsidR="00DD387B" w:rsidRPr="009E0EEB" w:rsidRDefault="00DD387B" w:rsidP="008C3B2B">
            <w:pPr>
              <w:pStyle w:val="Header"/>
              <w:rPr>
                <w:b/>
                <w:sz w:val="20"/>
                <w:szCs w:val="20"/>
              </w:rPr>
            </w:pPr>
          </w:p>
        </w:tc>
      </w:tr>
    </w:tbl>
    <w:p w14:paraId="48042BD5" w14:textId="77777777" w:rsidR="00EC4E80" w:rsidRDefault="00EC4E80" w:rsidP="00EC4E80">
      <w:pPr>
        <w:autoSpaceDE w:val="0"/>
        <w:autoSpaceDN w:val="0"/>
        <w:adjustRightInd w:val="0"/>
        <w:ind w:right="-72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1800"/>
        <w:gridCol w:w="1260"/>
        <w:gridCol w:w="360"/>
        <w:gridCol w:w="1440"/>
        <w:gridCol w:w="1620"/>
      </w:tblGrid>
      <w:tr w:rsidR="00D76717" w14:paraId="6FBAF185" w14:textId="77777777" w:rsidTr="00AB02C8">
        <w:trPr>
          <w:trHeight w:val="180"/>
        </w:trPr>
        <w:tc>
          <w:tcPr>
            <w:tcW w:w="6120" w:type="dxa"/>
            <w:gridSpan w:val="3"/>
          </w:tcPr>
          <w:p w14:paraId="63126A6F" w14:textId="77777777" w:rsidR="00D76717" w:rsidRPr="00D76717" w:rsidRDefault="00D76717" w:rsidP="00AB02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6717">
              <w:rPr>
                <w:rFonts w:ascii="Arial" w:hAnsi="Arial" w:cs="Arial"/>
                <w:sz w:val="20"/>
                <w:szCs w:val="20"/>
              </w:rPr>
              <w:t>Course Title</w:t>
            </w:r>
          </w:p>
          <w:p w14:paraId="548A1F48" w14:textId="77777777" w:rsidR="00D76717" w:rsidRDefault="00D76717" w:rsidP="00AB02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14:paraId="51DEE9C4" w14:textId="77777777" w:rsidR="00D76717" w:rsidRPr="00D76717" w:rsidRDefault="00D76717" w:rsidP="00AB02C8">
            <w:pPr>
              <w:rPr>
                <w:rFonts w:ascii="Arial" w:hAnsi="Arial" w:cs="Arial"/>
                <w:sz w:val="20"/>
                <w:szCs w:val="20"/>
              </w:rPr>
            </w:pPr>
            <w:r w:rsidRPr="00D76717">
              <w:rPr>
                <w:rFonts w:ascii="Arial" w:hAnsi="Arial" w:cs="Arial"/>
                <w:sz w:val="20"/>
                <w:szCs w:val="20"/>
              </w:rPr>
              <w:t>Course Code</w:t>
            </w:r>
          </w:p>
        </w:tc>
      </w:tr>
      <w:tr w:rsidR="00D76717" w14:paraId="6E047244" w14:textId="77777777" w:rsidTr="00AB02C8">
        <w:trPr>
          <w:trHeight w:val="255"/>
        </w:trPr>
        <w:tc>
          <w:tcPr>
            <w:tcW w:w="6120" w:type="dxa"/>
            <w:gridSpan w:val="3"/>
            <w:tcBorders>
              <w:bottom w:val="single" w:sz="4" w:space="0" w:color="auto"/>
            </w:tcBorders>
          </w:tcPr>
          <w:p w14:paraId="71D07C0A" w14:textId="77777777" w:rsidR="00D76717" w:rsidRPr="00D76717" w:rsidRDefault="00D76717" w:rsidP="00AB02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6717">
              <w:rPr>
                <w:rFonts w:ascii="Arial" w:hAnsi="Arial" w:cs="Arial"/>
                <w:sz w:val="20"/>
                <w:szCs w:val="20"/>
              </w:rPr>
              <w:t>Instructor (Last Name Only)</w:t>
            </w:r>
          </w:p>
          <w:p w14:paraId="66338E3B" w14:textId="77777777" w:rsidR="00D76717" w:rsidRDefault="00D76717" w:rsidP="00AB02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14:paraId="62E45E59" w14:textId="77777777" w:rsidR="00D76717" w:rsidRPr="00D76717" w:rsidRDefault="00D76717" w:rsidP="00AB02C8">
            <w:pPr>
              <w:rPr>
                <w:rFonts w:ascii="Arial" w:hAnsi="Arial" w:cs="Arial"/>
                <w:sz w:val="20"/>
                <w:szCs w:val="20"/>
              </w:rPr>
            </w:pPr>
            <w:r w:rsidRPr="00D76717">
              <w:rPr>
                <w:rFonts w:ascii="Arial" w:hAnsi="Arial" w:cs="Arial"/>
                <w:sz w:val="20"/>
                <w:szCs w:val="20"/>
              </w:rPr>
              <w:t>Course Date</w:t>
            </w:r>
          </w:p>
        </w:tc>
      </w:tr>
      <w:tr w:rsidR="00D76717" w14:paraId="4FEC41E2" w14:textId="77777777" w:rsidTr="00AB02C8">
        <w:trPr>
          <w:trHeight w:val="440"/>
        </w:trPr>
        <w:tc>
          <w:tcPr>
            <w:tcW w:w="6120" w:type="dxa"/>
            <w:gridSpan w:val="3"/>
          </w:tcPr>
          <w:p w14:paraId="3BA09729" w14:textId="77777777" w:rsidR="00D76717" w:rsidRPr="00D76717" w:rsidRDefault="00D76717" w:rsidP="00AB02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6717">
              <w:rPr>
                <w:rFonts w:ascii="Arial" w:hAnsi="Arial" w:cs="Arial"/>
                <w:sz w:val="20"/>
                <w:szCs w:val="20"/>
              </w:rPr>
              <w:t>Instructor (Last Name Only)</w:t>
            </w:r>
          </w:p>
          <w:p w14:paraId="1AD3CE7F" w14:textId="77777777" w:rsidR="00D76717" w:rsidRDefault="00D76717" w:rsidP="00AB02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14:paraId="4AA5A65E" w14:textId="77777777" w:rsidR="00D76717" w:rsidRPr="00D76717" w:rsidRDefault="00D76717" w:rsidP="00AB02C8">
            <w:pPr>
              <w:rPr>
                <w:rFonts w:ascii="Arial" w:hAnsi="Arial" w:cs="Arial"/>
                <w:sz w:val="20"/>
                <w:szCs w:val="20"/>
              </w:rPr>
            </w:pPr>
            <w:r w:rsidRPr="00D76717">
              <w:rPr>
                <w:rFonts w:ascii="Arial" w:hAnsi="Arial" w:cs="Arial"/>
                <w:sz w:val="20"/>
                <w:szCs w:val="20"/>
              </w:rPr>
              <w:t>Number of Hours</w:t>
            </w:r>
          </w:p>
        </w:tc>
      </w:tr>
      <w:tr w:rsidR="00D76717" w14:paraId="3BEF7470" w14:textId="77777777" w:rsidTr="00AB02C8">
        <w:trPr>
          <w:trHeight w:val="495"/>
        </w:trPr>
        <w:tc>
          <w:tcPr>
            <w:tcW w:w="6120" w:type="dxa"/>
            <w:gridSpan w:val="3"/>
          </w:tcPr>
          <w:p w14:paraId="35A85DDC" w14:textId="77777777" w:rsidR="00D76717" w:rsidRPr="00D76717" w:rsidRDefault="00D76717" w:rsidP="00AB02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67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Instructor (Last Name Only)</w:t>
            </w:r>
          </w:p>
          <w:p w14:paraId="172583D6" w14:textId="77777777" w:rsidR="00D76717" w:rsidRDefault="00D76717" w:rsidP="00AB02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14:paraId="153F6417" w14:textId="77777777" w:rsidR="00D76717" w:rsidRDefault="00D76717" w:rsidP="00AB02C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76717" w14:paraId="05AAF518" w14:textId="77777777" w:rsidTr="00AB02C8">
        <w:trPr>
          <w:trHeight w:val="1178"/>
        </w:trPr>
        <w:tc>
          <w:tcPr>
            <w:tcW w:w="3060" w:type="dxa"/>
          </w:tcPr>
          <w:p w14:paraId="6C52BB5C" w14:textId="77777777" w:rsidR="00D76717" w:rsidRPr="00D76717" w:rsidRDefault="00D76717" w:rsidP="00AB02C8">
            <w:pPr>
              <w:rPr>
                <w:rFonts w:ascii="Arial" w:hAnsi="Arial" w:cs="Arial"/>
                <w:sz w:val="20"/>
                <w:szCs w:val="20"/>
              </w:rPr>
            </w:pPr>
            <w:r w:rsidRPr="00D76717">
              <w:rPr>
                <w:rFonts w:ascii="Arial" w:hAnsi="Arial" w:cs="Arial"/>
                <w:sz w:val="20"/>
                <w:szCs w:val="20"/>
              </w:rPr>
              <w:t>Print Name (Last, First)</w:t>
            </w:r>
          </w:p>
        </w:tc>
        <w:tc>
          <w:tcPr>
            <w:tcW w:w="1800" w:type="dxa"/>
            <w:shd w:val="clear" w:color="auto" w:fill="auto"/>
          </w:tcPr>
          <w:p w14:paraId="3CEAADFC" w14:textId="77777777" w:rsidR="00D76717" w:rsidRPr="00D76717" w:rsidRDefault="00D76717" w:rsidP="00AB02C8">
            <w:pPr>
              <w:rPr>
                <w:rFonts w:ascii="Arial" w:hAnsi="Arial" w:cs="Arial"/>
                <w:sz w:val="20"/>
                <w:szCs w:val="20"/>
              </w:rPr>
            </w:pPr>
            <w:r w:rsidRPr="00D76717">
              <w:rPr>
                <w:rFonts w:ascii="Arial" w:hAnsi="Arial" w:cs="Arial"/>
                <w:sz w:val="20"/>
                <w:szCs w:val="20"/>
              </w:rPr>
              <w:t>Parent Indicator</w:t>
            </w:r>
          </w:p>
          <w:p w14:paraId="1221763D" w14:textId="77777777" w:rsidR="00D76717" w:rsidRPr="00D76717" w:rsidRDefault="00D76717" w:rsidP="00A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717">
              <w:rPr>
                <w:rFonts w:ascii="Arial" w:hAnsi="Arial" w:cs="Arial"/>
                <w:sz w:val="20"/>
                <w:szCs w:val="20"/>
              </w:rPr>
              <w:t>1 – Father</w:t>
            </w:r>
          </w:p>
          <w:p w14:paraId="28C1C5E6" w14:textId="77777777" w:rsidR="00D76717" w:rsidRPr="00D76717" w:rsidRDefault="00D76717" w:rsidP="00AB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717">
              <w:rPr>
                <w:rFonts w:ascii="Arial" w:hAnsi="Arial" w:cs="Arial"/>
                <w:sz w:val="20"/>
                <w:szCs w:val="20"/>
              </w:rPr>
              <w:t>2 – Mother</w:t>
            </w:r>
          </w:p>
          <w:p w14:paraId="2CD1C3D3" w14:textId="77777777" w:rsidR="00D76717" w:rsidRPr="00D76717" w:rsidRDefault="00D76717" w:rsidP="00AB02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717">
              <w:rPr>
                <w:rFonts w:ascii="Arial" w:hAnsi="Arial" w:cs="Arial"/>
                <w:sz w:val="20"/>
                <w:szCs w:val="20"/>
              </w:rPr>
              <w:t>3 – Other Adult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6524322" w14:textId="77777777" w:rsidR="00D76717" w:rsidRPr="00D76717" w:rsidRDefault="00D76717" w:rsidP="00AB02C8">
            <w:pPr>
              <w:rPr>
                <w:rFonts w:ascii="Arial" w:hAnsi="Arial" w:cs="Arial"/>
                <w:sz w:val="20"/>
                <w:szCs w:val="20"/>
              </w:rPr>
            </w:pPr>
            <w:r w:rsidRPr="00D76717">
              <w:rPr>
                <w:rFonts w:ascii="Arial" w:hAnsi="Arial" w:cs="Arial"/>
                <w:sz w:val="20"/>
                <w:szCs w:val="20"/>
              </w:rPr>
              <w:t>Social Security Number</w:t>
            </w:r>
          </w:p>
        </w:tc>
        <w:tc>
          <w:tcPr>
            <w:tcW w:w="1440" w:type="dxa"/>
            <w:shd w:val="clear" w:color="auto" w:fill="auto"/>
          </w:tcPr>
          <w:p w14:paraId="1CE61BC9" w14:textId="77777777" w:rsidR="00D76717" w:rsidRPr="00D76717" w:rsidRDefault="00D76717" w:rsidP="00AB02C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D76717">
                  <w:rPr>
                    <w:rFonts w:ascii="Arial" w:hAnsi="Arial" w:cs="Arial"/>
                    <w:sz w:val="20"/>
                    <w:szCs w:val="20"/>
                  </w:rPr>
                  <w:t>County</w:t>
                </w:r>
              </w:smartTag>
              <w:r w:rsidRPr="00D76717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D76717">
                  <w:rPr>
                    <w:rFonts w:ascii="Arial" w:hAnsi="Arial" w:cs="Arial"/>
                    <w:sz w:val="20"/>
                    <w:szCs w:val="20"/>
                  </w:rPr>
                  <w:t>Residence</w:t>
                </w:r>
              </w:smartTag>
            </w:smartTag>
          </w:p>
          <w:p w14:paraId="42C4BCD8" w14:textId="77777777" w:rsidR="00D76717" w:rsidRPr="00D76717" w:rsidRDefault="00D76717" w:rsidP="00AB02C8">
            <w:pPr>
              <w:rPr>
                <w:rFonts w:ascii="Arial" w:hAnsi="Arial" w:cs="Arial"/>
                <w:sz w:val="20"/>
                <w:szCs w:val="20"/>
              </w:rPr>
            </w:pPr>
            <w:r w:rsidRPr="00D76717">
              <w:rPr>
                <w:rFonts w:ascii="Arial" w:hAnsi="Arial" w:cs="Arial"/>
                <w:sz w:val="20"/>
                <w:szCs w:val="20"/>
              </w:rPr>
              <w:t>(FIPS Code)</w:t>
            </w:r>
          </w:p>
          <w:p w14:paraId="108D879C" w14:textId="77777777" w:rsidR="00D76717" w:rsidRPr="00D76717" w:rsidRDefault="00D76717" w:rsidP="00AB0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209816AF" w14:textId="77777777" w:rsidR="00D76717" w:rsidRPr="00D76717" w:rsidRDefault="00BD53B7" w:rsidP="00AB0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DVN (9- Digits) </w:t>
            </w:r>
          </w:p>
        </w:tc>
      </w:tr>
      <w:tr w:rsidR="00BD53B7" w14:paraId="7F1C2135" w14:textId="77777777" w:rsidTr="00AB02C8">
        <w:trPr>
          <w:trHeight w:val="620"/>
        </w:trPr>
        <w:tc>
          <w:tcPr>
            <w:tcW w:w="3060" w:type="dxa"/>
            <w:tcBorders>
              <w:bottom w:val="single" w:sz="4" w:space="0" w:color="auto"/>
            </w:tcBorders>
          </w:tcPr>
          <w:p w14:paraId="0A895212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11E206E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BCEF607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1DC12AC2" w14:textId="77777777" w:rsidR="00BD53B7" w:rsidRDefault="00BD53B7" w:rsidP="00AB0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16922181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</w:tr>
      <w:tr w:rsidR="00BD53B7" w14:paraId="5ED435E1" w14:textId="77777777" w:rsidTr="00AB02C8">
        <w:trPr>
          <w:trHeight w:val="530"/>
        </w:trPr>
        <w:tc>
          <w:tcPr>
            <w:tcW w:w="3060" w:type="dxa"/>
          </w:tcPr>
          <w:p w14:paraId="7532FC2A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4000D8A9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B84998B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290354A5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FD30E30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</w:tr>
      <w:tr w:rsidR="00BD53B7" w14:paraId="6F8DE88A" w14:textId="77777777" w:rsidTr="00AB02C8">
        <w:trPr>
          <w:trHeight w:val="503"/>
        </w:trPr>
        <w:tc>
          <w:tcPr>
            <w:tcW w:w="3060" w:type="dxa"/>
          </w:tcPr>
          <w:p w14:paraId="0E23EF0E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1396984C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35D5588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EA7058A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88C75BE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</w:tr>
      <w:tr w:rsidR="00BD53B7" w14:paraId="3A422232" w14:textId="77777777" w:rsidTr="00AB02C8">
        <w:trPr>
          <w:trHeight w:val="525"/>
        </w:trPr>
        <w:tc>
          <w:tcPr>
            <w:tcW w:w="3060" w:type="dxa"/>
          </w:tcPr>
          <w:p w14:paraId="321EF344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6867385D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AEA3E9F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677136BF" w14:textId="77777777" w:rsidR="00BD53B7" w:rsidRDefault="00BD53B7" w:rsidP="00AB0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7D4E272F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</w:tr>
      <w:tr w:rsidR="00BD53B7" w14:paraId="5DF41EC4" w14:textId="77777777" w:rsidTr="00AB02C8">
        <w:trPr>
          <w:trHeight w:val="600"/>
        </w:trPr>
        <w:tc>
          <w:tcPr>
            <w:tcW w:w="3060" w:type="dxa"/>
          </w:tcPr>
          <w:p w14:paraId="1626B634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66289ACA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3EC73689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B8408F9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1359252E" w14:textId="77777777" w:rsidR="00BD53B7" w:rsidRDefault="00BD53B7" w:rsidP="00AB02C8">
            <w:pPr>
              <w:rPr>
                <w:rFonts w:ascii="Arial" w:hAnsi="Arial" w:cs="Arial"/>
              </w:rPr>
            </w:pPr>
          </w:p>
        </w:tc>
      </w:tr>
      <w:tr w:rsidR="00AB02C8" w14:paraId="20B36A9F" w14:textId="77777777" w:rsidTr="00AB02C8">
        <w:trPr>
          <w:trHeight w:val="525"/>
        </w:trPr>
        <w:tc>
          <w:tcPr>
            <w:tcW w:w="3060" w:type="dxa"/>
          </w:tcPr>
          <w:p w14:paraId="794D22DC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1F3F5413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B892402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7374907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5EF96563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</w:tr>
      <w:tr w:rsidR="00AB02C8" w14:paraId="0AA3309A" w14:textId="77777777" w:rsidTr="00AB02C8">
        <w:trPr>
          <w:trHeight w:val="525"/>
        </w:trPr>
        <w:tc>
          <w:tcPr>
            <w:tcW w:w="3060" w:type="dxa"/>
          </w:tcPr>
          <w:p w14:paraId="1E0E1F92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1EDDD44C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3F261A30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3C76E38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4DC1877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</w:tr>
      <w:tr w:rsidR="00AB02C8" w14:paraId="55F308B6" w14:textId="77777777" w:rsidTr="00AB02C8">
        <w:trPr>
          <w:trHeight w:val="540"/>
        </w:trPr>
        <w:tc>
          <w:tcPr>
            <w:tcW w:w="3060" w:type="dxa"/>
          </w:tcPr>
          <w:p w14:paraId="318C2D3B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69B00D7E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2028B8B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6B01522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3C2797B0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</w:tr>
      <w:tr w:rsidR="00AB02C8" w14:paraId="08C7E6D1" w14:textId="77777777" w:rsidTr="00AB02C8">
        <w:trPr>
          <w:trHeight w:val="525"/>
        </w:trPr>
        <w:tc>
          <w:tcPr>
            <w:tcW w:w="3060" w:type="dxa"/>
          </w:tcPr>
          <w:p w14:paraId="67A21CC9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1372FB9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4D2EAAD7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125CE3C2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109A414D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</w:tr>
      <w:tr w:rsidR="00AB02C8" w14:paraId="658C475D" w14:textId="77777777" w:rsidTr="00AB02C8">
        <w:trPr>
          <w:trHeight w:val="525"/>
        </w:trPr>
        <w:tc>
          <w:tcPr>
            <w:tcW w:w="3060" w:type="dxa"/>
          </w:tcPr>
          <w:p w14:paraId="77EE8A1B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15353821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35B70974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9F27B36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66D98CF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</w:tr>
      <w:tr w:rsidR="00AB02C8" w14:paraId="74B38BEB" w14:textId="77777777" w:rsidTr="00AB02C8">
        <w:trPr>
          <w:trHeight w:val="540"/>
        </w:trPr>
        <w:tc>
          <w:tcPr>
            <w:tcW w:w="3060" w:type="dxa"/>
          </w:tcPr>
          <w:p w14:paraId="519AB8E4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37B3D134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86D9195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6E76C4DD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5D6B33EA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</w:tr>
      <w:tr w:rsidR="00AB02C8" w14:paraId="4D0D5AED" w14:textId="77777777" w:rsidTr="00AB02C8">
        <w:trPr>
          <w:trHeight w:val="525"/>
        </w:trPr>
        <w:tc>
          <w:tcPr>
            <w:tcW w:w="3060" w:type="dxa"/>
          </w:tcPr>
          <w:p w14:paraId="270BB680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0765175B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4C3DC324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874280C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1B314AC0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</w:tr>
      <w:tr w:rsidR="00AB02C8" w14:paraId="3D0F104B" w14:textId="77777777" w:rsidTr="00AB02C8">
        <w:trPr>
          <w:trHeight w:val="525"/>
        </w:trPr>
        <w:tc>
          <w:tcPr>
            <w:tcW w:w="3060" w:type="dxa"/>
          </w:tcPr>
          <w:p w14:paraId="14661243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AD757DA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25212ED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1ACC193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1B8AF614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</w:tr>
      <w:tr w:rsidR="00AB02C8" w14:paraId="182269BF" w14:textId="77777777" w:rsidTr="00AB02C8">
        <w:trPr>
          <w:trHeight w:val="540"/>
        </w:trPr>
        <w:tc>
          <w:tcPr>
            <w:tcW w:w="3060" w:type="dxa"/>
          </w:tcPr>
          <w:p w14:paraId="05F0DB7A" w14:textId="77777777" w:rsidR="00AB02C8" w:rsidRDefault="00AB02C8" w:rsidP="00AB02C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04207CB7" w14:textId="77777777" w:rsidR="00AB02C8" w:rsidRDefault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6D5D1E18" w14:textId="77777777" w:rsidR="00AB02C8" w:rsidRDefault="00AB02C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28585F9A" w14:textId="77777777" w:rsidR="00AB02C8" w:rsidRDefault="00AB02C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1586B8A" w14:textId="77777777" w:rsidR="00AB02C8" w:rsidRDefault="00AB02C8">
            <w:pPr>
              <w:rPr>
                <w:rFonts w:ascii="Arial" w:hAnsi="Arial" w:cs="Arial"/>
              </w:rPr>
            </w:pPr>
          </w:p>
        </w:tc>
      </w:tr>
    </w:tbl>
    <w:p w14:paraId="7B3F8B57" w14:textId="6D3D8067" w:rsidR="006E4FA2" w:rsidRPr="00670479" w:rsidRDefault="00670479">
      <w:pPr>
        <w:rPr>
          <w:rFonts w:ascii="Arial" w:hAnsi="Arial" w:cs="Arial"/>
          <w:sz w:val="20"/>
          <w:szCs w:val="20"/>
        </w:rPr>
      </w:pPr>
      <w:r w:rsidRPr="00670479">
        <w:rPr>
          <w:rFonts w:ascii="Arial" w:hAnsi="Arial" w:cs="Arial"/>
          <w:sz w:val="20"/>
          <w:szCs w:val="20"/>
        </w:rPr>
        <w:t xml:space="preserve">If you are a Veteran in the state of Missouri and are interested in learning more about benefits and resources available to you and your dependents, visit </w:t>
      </w:r>
      <w:hyperlink r:id="rId7" w:tgtFrame="_blank" w:history="1">
        <w:r w:rsidRPr="00670479">
          <w:rPr>
            <w:rStyle w:val="Hyperlink"/>
            <w:rFonts w:ascii="Arial" w:hAnsi="Arial" w:cs="Arial"/>
            <w:sz w:val="20"/>
            <w:szCs w:val="20"/>
          </w:rPr>
          <w:t>https://mvc.dps.mo.gov/MoVeteransInformation/Survey/DSS</w:t>
        </w:r>
      </w:hyperlink>
      <w:r w:rsidRPr="00670479">
        <w:rPr>
          <w:rFonts w:ascii="Arial" w:hAnsi="Arial" w:cs="Arial"/>
          <w:sz w:val="20"/>
          <w:szCs w:val="20"/>
        </w:rPr>
        <w:t>.</w:t>
      </w:r>
    </w:p>
    <w:sectPr w:rsidR="006E4FA2" w:rsidRPr="00670479" w:rsidSect="006612ED">
      <w:footerReference w:type="default" r:id="rId8"/>
      <w:type w:val="continuous"/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725C" w14:textId="77777777" w:rsidR="00120E1E" w:rsidRDefault="00120E1E">
      <w:r>
        <w:separator/>
      </w:r>
    </w:p>
  </w:endnote>
  <w:endnote w:type="continuationSeparator" w:id="0">
    <w:p w14:paraId="0C52157A" w14:textId="77777777" w:rsidR="00120E1E" w:rsidRDefault="0012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3303" w14:textId="77777777" w:rsidR="002872F2" w:rsidRPr="006612ED" w:rsidRDefault="002872F2" w:rsidP="006612ED">
    <w:pPr>
      <w:pStyle w:val="Footer"/>
      <w:jc w:val="center"/>
      <w:rPr>
        <w:rFonts w:ascii="Arial" w:hAnsi="Arial" w:cs="Arial"/>
        <w:sz w:val="20"/>
      </w:rPr>
    </w:pPr>
  </w:p>
  <w:p w14:paraId="4263EDC8" w14:textId="77777777" w:rsidR="002872F2" w:rsidRDefault="00AB02C8" w:rsidP="006C1D4D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SS-60B</w:t>
    </w:r>
  </w:p>
  <w:p w14:paraId="0EA5D685" w14:textId="77777777" w:rsidR="00AB02C8" w:rsidRPr="00AB02C8" w:rsidRDefault="00AB02C8" w:rsidP="00AB02C8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r w:rsidR="004874C1">
      <w:rPr>
        <w:rFonts w:ascii="Arial" w:hAnsi="Arial" w:cs="Arial"/>
        <w:sz w:val="20"/>
      </w:rPr>
      <w:t>07/07</w:t>
    </w:r>
    <w:r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6F60" w14:textId="77777777" w:rsidR="00120E1E" w:rsidRDefault="00120E1E">
      <w:r>
        <w:separator/>
      </w:r>
    </w:p>
  </w:footnote>
  <w:footnote w:type="continuationSeparator" w:id="0">
    <w:p w14:paraId="36CECCAF" w14:textId="77777777" w:rsidR="00120E1E" w:rsidRDefault="0012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KeLqGXI8p9GEXlKXJKeUhKfWI8p8CnEJ5CafrKIyUUTnMYwiT6Uor6HgjY9vBUdsdkzpHqmMHJ7nIdAutPCDQ==" w:salt="ZPQ4F59cAWWEe8YnOiKpG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68"/>
    <w:rsid w:val="00001542"/>
    <w:rsid w:val="0002477C"/>
    <w:rsid w:val="000634BC"/>
    <w:rsid w:val="00070917"/>
    <w:rsid w:val="000C18A8"/>
    <w:rsid w:val="000D5624"/>
    <w:rsid w:val="0010300B"/>
    <w:rsid w:val="00110968"/>
    <w:rsid w:val="00120E1E"/>
    <w:rsid w:val="001351C1"/>
    <w:rsid w:val="00145E38"/>
    <w:rsid w:val="001C35FE"/>
    <w:rsid w:val="00212E71"/>
    <w:rsid w:val="00215C33"/>
    <w:rsid w:val="00275311"/>
    <w:rsid w:val="002872F2"/>
    <w:rsid w:val="002963E0"/>
    <w:rsid w:val="003213BC"/>
    <w:rsid w:val="0039561C"/>
    <w:rsid w:val="004313AD"/>
    <w:rsid w:val="0045279B"/>
    <w:rsid w:val="0047311F"/>
    <w:rsid w:val="004874C1"/>
    <w:rsid w:val="004915A6"/>
    <w:rsid w:val="00493A90"/>
    <w:rsid w:val="004A7DD8"/>
    <w:rsid w:val="004C24D7"/>
    <w:rsid w:val="004F1DC2"/>
    <w:rsid w:val="004F6364"/>
    <w:rsid w:val="00522692"/>
    <w:rsid w:val="005237C0"/>
    <w:rsid w:val="00571F5A"/>
    <w:rsid w:val="006612ED"/>
    <w:rsid w:val="00661A18"/>
    <w:rsid w:val="00670479"/>
    <w:rsid w:val="006812E2"/>
    <w:rsid w:val="006844E7"/>
    <w:rsid w:val="006928CA"/>
    <w:rsid w:val="006B2D25"/>
    <w:rsid w:val="006C1D4D"/>
    <w:rsid w:val="006E4FA2"/>
    <w:rsid w:val="006F6D83"/>
    <w:rsid w:val="007877C8"/>
    <w:rsid w:val="007C7CB9"/>
    <w:rsid w:val="007D1C3D"/>
    <w:rsid w:val="007D4C53"/>
    <w:rsid w:val="007D621A"/>
    <w:rsid w:val="007F09E4"/>
    <w:rsid w:val="008563C6"/>
    <w:rsid w:val="008B7523"/>
    <w:rsid w:val="008C3B2B"/>
    <w:rsid w:val="009800D1"/>
    <w:rsid w:val="009D7FF4"/>
    <w:rsid w:val="009E0EEB"/>
    <w:rsid w:val="009E1527"/>
    <w:rsid w:val="009F1613"/>
    <w:rsid w:val="00A343D6"/>
    <w:rsid w:val="00A5008E"/>
    <w:rsid w:val="00AB02C8"/>
    <w:rsid w:val="00AE3ED7"/>
    <w:rsid w:val="00B076AD"/>
    <w:rsid w:val="00B203EB"/>
    <w:rsid w:val="00B2350C"/>
    <w:rsid w:val="00BC7241"/>
    <w:rsid w:val="00BD53B7"/>
    <w:rsid w:val="00BE4A58"/>
    <w:rsid w:val="00BE5C68"/>
    <w:rsid w:val="00C11B76"/>
    <w:rsid w:val="00C61819"/>
    <w:rsid w:val="00C77F12"/>
    <w:rsid w:val="00D76717"/>
    <w:rsid w:val="00DB42A2"/>
    <w:rsid w:val="00DD387B"/>
    <w:rsid w:val="00DD3DBA"/>
    <w:rsid w:val="00E0494A"/>
    <w:rsid w:val="00E35B31"/>
    <w:rsid w:val="00E4225F"/>
    <w:rsid w:val="00E83130"/>
    <w:rsid w:val="00E83F0E"/>
    <w:rsid w:val="00E9707B"/>
    <w:rsid w:val="00EC4E80"/>
    <w:rsid w:val="00F17B06"/>
    <w:rsid w:val="00F9185A"/>
    <w:rsid w:val="00FA26B0"/>
    <w:rsid w:val="00FA3238"/>
    <w:rsid w:val="00FB6260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FE1B10"/>
  <w15:docId w15:val="{DBC85C56-14DC-4786-BE76-A3ED74A9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4F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Footer">
    <w:name w:val="footer"/>
    <w:basedOn w:val="Normal"/>
    <w:rsid w:val="009800D1"/>
    <w:pPr>
      <w:tabs>
        <w:tab w:val="center" w:pos="4320"/>
        <w:tab w:val="right" w:pos="8640"/>
      </w:tabs>
    </w:pPr>
    <w:rPr>
      <w:szCs w:val="20"/>
    </w:rPr>
  </w:style>
  <w:style w:type="table" w:styleId="TableGrid">
    <w:name w:val="Table Grid"/>
    <w:basedOn w:val="TableNormal"/>
    <w:rsid w:val="00EC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63E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D56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6704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links-1.govdelivery.com/CL0/https:*2F*2Fmvc.dps.mo.gov*2FMoVeteransInformation*2FSurvey*2FDSS/1/01000193218a84d0-8f198a3b-c422-4f00-8742-000348342f9e-000000/fec4DKiy5orO1fZfF_kT5FUoneXJe0utfDBEVH0TDeU=379__;JSUlJSU!!EErPFA7f--AJOw!CWnF7jPI_CIrBk9YG0heJ87akjNcW2Ie1zvraoFh8tnzaGcGLAbvBbhVQO6210Frx99RsLGhw_3RyAph9WRtC5juzBRpNwWTdl5viy_Khiky$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ORMS%20INTERNET\word\ss60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ss60b.dot</Template>
  <TotalTime>1</TotalTime>
  <Pages>1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Missouri Department of Social Services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roetuwb</dc:creator>
  <cp:keywords/>
  <dc:description/>
  <cp:lastModifiedBy>Gifford, Elizabeth</cp:lastModifiedBy>
  <cp:revision>2</cp:revision>
  <cp:lastPrinted>2007-05-24T20:40:00Z</cp:lastPrinted>
  <dcterms:created xsi:type="dcterms:W3CDTF">2025-05-03T12:41:00Z</dcterms:created>
  <dcterms:modified xsi:type="dcterms:W3CDTF">2025-05-03T12:41:00Z</dcterms:modified>
</cp:coreProperties>
</file>