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5679" w14:textId="17019807" w:rsidR="00474309" w:rsidRPr="003F1AB8" w:rsidRDefault="003F1AB8" w:rsidP="003F1AB8">
      <w:pPr>
        <w:tabs>
          <w:tab w:val="left" w:pos="600"/>
        </w:tabs>
        <w:spacing w:line="240" w:lineRule="auto"/>
        <w:rPr>
          <w:rFonts w:cstheme="minorHAnsi"/>
          <w:sz w:val="24"/>
          <w:szCs w:val="24"/>
        </w:rPr>
      </w:pPr>
      <w:r>
        <w:rPr>
          <w:b w:val="0"/>
          <w:sz w:val="16"/>
          <w:szCs w:val="16"/>
        </w:rPr>
        <w:tab/>
      </w:r>
      <w:r w:rsidR="00474309" w:rsidRPr="003F1AB8">
        <w:rPr>
          <w:rFonts w:cstheme="minorHAnsi"/>
          <w:sz w:val="24"/>
          <w:szCs w:val="24"/>
        </w:rPr>
        <w:t>Provider Name:</w:t>
      </w:r>
      <w:r w:rsidR="00474309" w:rsidRPr="003F1AB8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Provider Name"/>
          <w:tag w:val="Provider Name"/>
          <w:id w:val="196674872"/>
          <w:placeholder>
            <w:docPart w:val="4AFB9C9A46344BEC84A45D8D6349D731"/>
          </w:placeholder>
          <w:showingPlcHdr/>
          <w:dropDownList>
            <w:listItem w:value="Choose an item."/>
            <w:listItem w:displayText="Better Family Life (BFL)" w:value="Better Family Life (BFL)"/>
            <w:listItem w:displayText="Equus" w:value="Equus"/>
            <w:listItem w:displayText="LINC" w:value="LINC"/>
            <w:listItem w:displayText="MERS/Goodwill" w:value="MERS/Goodwill"/>
          </w:dropDownList>
        </w:sdtPr>
        <w:sdtContent>
          <w:r w:rsidR="00474309" w:rsidRPr="003F1AB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3DBF8078" w14:textId="64C8467C" w:rsidR="00474309" w:rsidRPr="003F1AB8" w:rsidRDefault="003F1AB8" w:rsidP="003F1AB8">
      <w:pPr>
        <w:spacing w:line="240" w:lineRule="auto"/>
        <w:rPr>
          <w:rStyle w:val="Style1"/>
          <w:rFonts w:cstheme="minorHAnsi"/>
          <w:b w:val="0"/>
          <w:sz w:val="24"/>
          <w:szCs w:val="24"/>
        </w:rPr>
      </w:pPr>
      <w:r w:rsidRPr="003F1AB8">
        <w:rPr>
          <w:rFonts w:cstheme="minorHAnsi"/>
          <w:sz w:val="24"/>
          <w:szCs w:val="24"/>
        </w:rPr>
        <w:t xml:space="preserve">           </w:t>
      </w:r>
      <w:r w:rsidR="00474309" w:rsidRPr="003F1AB8">
        <w:rPr>
          <w:rFonts w:cstheme="minorHAnsi"/>
          <w:sz w:val="24"/>
          <w:szCs w:val="24"/>
        </w:rPr>
        <w:t>Participant Name:</w:t>
      </w:r>
      <w:r w:rsidR="00474309" w:rsidRPr="003F1AB8">
        <w:rPr>
          <w:rFonts w:cstheme="minorHAnsi"/>
          <w:b w:val="0"/>
          <w:sz w:val="24"/>
          <w:szCs w:val="24"/>
        </w:rPr>
        <w:t xml:space="preserve"> </w:t>
      </w:r>
      <w:r w:rsidR="00474309" w:rsidRPr="003F1AB8">
        <w:rPr>
          <w:rFonts w:cstheme="minorHAnsi"/>
          <w:b w:val="0"/>
          <w:color w:val="auto"/>
          <w:sz w:val="24"/>
          <w:szCs w:val="24"/>
        </w:rPr>
        <w:tab/>
      </w:r>
      <w:sdt>
        <w:sdtPr>
          <w:rPr>
            <w:rFonts w:cstheme="minorHAnsi"/>
            <w:b w:val="0"/>
            <w:color w:val="auto"/>
            <w:sz w:val="24"/>
            <w:szCs w:val="24"/>
          </w:rPr>
          <w:id w:val="1792707320"/>
          <w:placeholder>
            <w:docPart w:val="BE6B7EDC87424406AE8BC04A9604F92C"/>
          </w:placeholder>
          <w:showingPlcHdr/>
          <w:text/>
        </w:sdtPr>
        <w:sdtContent>
          <w:r w:rsidR="00474309" w:rsidRPr="003F1AB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474309" w:rsidRPr="003F1AB8">
        <w:rPr>
          <w:rFonts w:cstheme="minorHAnsi"/>
          <w:b w:val="0"/>
          <w:color w:val="auto"/>
          <w:sz w:val="24"/>
          <w:szCs w:val="24"/>
        </w:rPr>
        <w:t xml:space="preserve">           </w:t>
      </w:r>
      <w:r w:rsidR="00474309" w:rsidRPr="003F1AB8">
        <w:rPr>
          <w:rFonts w:cstheme="minorHAnsi"/>
          <w:color w:val="auto"/>
          <w:sz w:val="24"/>
          <w:szCs w:val="24"/>
        </w:rPr>
        <w:t>DCN:</w:t>
      </w:r>
      <w:r w:rsidR="00474309" w:rsidRPr="003F1AB8">
        <w:rPr>
          <w:rFonts w:cstheme="minorHAnsi"/>
          <w:b w:val="0"/>
          <w:color w:val="auto"/>
          <w:sz w:val="24"/>
          <w:szCs w:val="24"/>
        </w:rPr>
        <w:t xml:space="preserve">  </w:t>
      </w:r>
      <w:r w:rsidR="00474309" w:rsidRPr="003F1AB8">
        <w:rPr>
          <w:rFonts w:cstheme="minorHAnsi"/>
          <w:b w:val="0"/>
          <w:color w:val="auto"/>
          <w:sz w:val="24"/>
          <w:szCs w:val="24"/>
        </w:rPr>
        <w:tab/>
      </w:r>
      <w:sdt>
        <w:sdtPr>
          <w:rPr>
            <w:rFonts w:cstheme="minorHAnsi"/>
            <w:b w:val="0"/>
            <w:color w:val="auto"/>
            <w:sz w:val="24"/>
            <w:szCs w:val="24"/>
          </w:rPr>
          <w:id w:val="-1375770167"/>
          <w:placeholder>
            <w:docPart w:val="BE6B7EDC87424406AE8BC04A9604F92C"/>
          </w:placeholder>
          <w:showingPlcHdr/>
          <w:text/>
        </w:sdtPr>
        <w:sdtContent>
          <w:r w:rsidR="00474309" w:rsidRPr="003F1AB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79D8D1A" w14:textId="74CC8BD3" w:rsidR="00474309" w:rsidRDefault="003F1AB8" w:rsidP="003F1AB8">
      <w:pPr>
        <w:tabs>
          <w:tab w:val="left" w:pos="600"/>
        </w:tabs>
        <w:spacing w:line="240" w:lineRule="auto"/>
        <w:rPr>
          <w:rFonts w:cstheme="minorHAnsi"/>
          <w:b w:val="0"/>
          <w:sz w:val="24"/>
          <w:szCs w:val="24"/>
        </w:rPr>
      </w:pPr>
      <w:r w:rsidRPr="003F1AB8">
        <w:rPr>
          <w:rFonts w:cstheme="minorHAnsi"/>
          <w:sz w:val="24"/>
          <w:szCs w:val="24"/>
        </w:rPr>
        <w:tab/>
      </w:r>
      <w:r w:rsidR="00474309" w:rsidRPr="003F1AB8">
        <w:rPr>
          <w:rFonts w:cstheme="minorHAnsi"/>
          <w:sz w:val="24"/>
          <w:szCs w:val="24"/>
        </w:rPr>
        <w:t xml:space="preserve">Career </w:t>
      </w:r>
      <w:proofErr w:type="gramStart"/>
      <w:r w:rsidR="00474309" w:rsidRPr="003F1AB8">
        <w:rPr>
          <w:rFonts w:cstheme="minorHAnsi"/>
          <w:sz w:val="24"/>
          <w:szCs w:val="24"/>
        </w:rPr>
        <w:t>Pathway :</w:t>
      </w:r>
      <w:proofErr w:type="gramEnd"/>
      <w:r w:rsidR="00474309" w:rsidRPr="003F1AB8">
        <w:rPr>
          <w:rFonts w:cstheme="minorHAnsi"/>
          <w:b w:val="0"/>
          <w:sz w:val="24"/>
          <w:szCs w:val="24"/>
        </w:rPr>
        <w:t xml:space="preserve"> </w:t>
      </w:r>
      <w:r w:rsidR="00474309" w:rsidRPr="003F1AB8">
        <w:rPr>
          <w:rFonts w:cstheme="minorHAnsi"/>
          <w:b w:val="0"/>
          <w:sz w:val="24"/>
          <w:szCs w:val="24"/>
        </w:rPr>
        <w:tab/>
      </w:r>
      <w:sdt>
        <w:sdtPr>
          <w:rPr>
            <w:rFonts w:cstheme="minorHAnsi"/>
            <w:b w:val="0"/>
            <w:sz w:val="24"/>
            <w:szCs w:val="24"/>
          </w:rPr>
          <w:id w:val="-1772165428"/>
          <w:placeholder>
            <w:docPart w:val="BE6B7EDC87424406AE8BC04A9604F92C"/>
          </w:placeholder>
          <w:showingPlcHdr/>
          <w:text/>
        </w:sdtPr>
        <w:sdtContent>
          <w:r w:rsidR="00474309" w:rsidRPr="003F1AB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35ECEB2" w14:textId="77777777" w:rsidR="00B71391" w:rsidRDefault="00B71391" w:rsidP="003F1AB8">
      <w:pPr>
        <w:tabs>
          <w:tab w:val="left" w:pos="600"/>
        </w:tabs>
        <w:spacing w:line="240" w:lineRule="auto"/>
        <w:rPr>
          <w:b w:val="0"/>
          <w:sz w:val="24"/>
          <w:szCs w:val="24"/>
        </w:rPr>
      </w:pPr>
    </w:p>
    <w:p w14:paraId="2E17783E" w14:textId="77777777" w:rsidR="00C62268" w:rsidRDefault="00C62268" w:rsidP="003F1AB8">
      <w:pPr>
        <w:tabs>
          <w:tab w:val="left" w:pos="600"/>
        </w:tabs>
        <w:spacing w:line="240" w:lineRule="auto"/>
        <w:rPr>
          <w:b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710"/>
        <w:gridCol w:w="2250"/>
        <w:gridCol w:w="1800"/>
        <w:gridCol w:w="2880"/>
        <w:gridCol w:w="2340"/>
      </w:tblGrid>
      <w:tr w:rsidR="00B71391" w:rsidRPr="0028260B" w14:paraId="0EB48FB5" w14:textId="77777777" w:rsidTr="000E3F9D">
        <w:tc>
          <w:tcPr>
            <w:tcW w:w="10980" w:type="dxa"/>
            <w:gridSpan w:val="5"/>
          </w:tcPr>
          <w:p w14:paraId="717E2093" w14:textId="77777777" w:rsidR="00B71391" w:rsidRPr="0028260B" w:rsidRDefault="00B71391" w:rsidP="00B71391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color w:val="auto"/>
                <w:sz w:val="24"/>
                <w:szCs w:val="24"/>
              </w:rPr>
              <w:t>The Action Plan must be created when the individual joins the program and regularly updated when there are changes.</w:t>
            </w:r>
          </w:p>
        </w:tc>
      </w:tr>
      <w:tr w:rsidR="000E3F9D" w:rsidRPr="0028260B" w14:paraId="0A974F01" w14:textId="77777777" w:rsidTr="000E3F9D">
        <w:tc>
          <w:tcPr>
            <w:tcW w:w="1710" w:type="dxa"/>
          </w:tcPr>
          <w:p w14:paraId="3FF9C03C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color w:val="auto"/>
                <w:sz w:val="24"/>
                <w:szCs w:val="24"/>
              </w:rPr>
              <w:t>Action Plan Category</w:t>
            </w:r>
          </w:p>
        </w:tc>
        <w:tc>
          <w:tcPr>
            <w:tcW w:w="2250" w:type="dxa"/>
          </w:tcPr>
          <w:p w14:paraId="6B50A173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color w:val="auto"/>
                <w:sz w:val="24"/>
                <w:szCs w:val="24"/>
              </w:rPr>
              <w:t>Goal</w:t>
            </w:r>
          </w:p>
        </w:tc>
        <w:tc>
          <w:tcPr>
            <w:tcW w:w="1800" w:type="dxa"/>
          </w:tcPr>
          <w:p w14:paraId="0F4EA8F3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28260B">
              <w:rPr>
                <w:rFonts w:cstheme="minorHAnsi"/>
                <w:color w:val="auto"/>
                <w:sz w:val="24"/>
                <w:szCs w:val="24"/>
              </w:rPr>
              <w:t>Short or Long term</w:t>
            </w:r>
            <w:proofErr w:type="gramEnd"/>
            <w:r w:rsidRPr="0028260B">
              <w:rPr>
                <w:rFonts w:cstheme="minorHAnsi"/>
                <w:color w:val="auto"/>
                <w:sz w:val="24"/>
                <w:szCs w:val="24"/>
              </w:rPr>
              <w:t xml:space="preserve"> goal</w:t>
            </w:r>
          </w:p>
        </w:tc>
        <w:tc>
          <w:tcPr>
            <w:tcW w:w="2880" w:type="dxa"/>
          </w:tcPr>
          <w:p w14:paraId="57B4229B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color w:val="auto"/>
                <w:sz w:val="24"/>
                <w:szCs w:val="24"/>
              </w:rPr>
              <w:t>Steps or activities to reach the goal</w:t>
            </w:r>
          </w:p>
        </w:tc>
        <w:tc>
          <w:tcPr>
            <w:tcW w:w="2340" w:type="dxa"/>
          </w:tcPr>
          <w:p w14:paraId="34A07438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color w:val="auto"/>
                <w:sz w:val="24"/>
                <w:szCs w:val="24"/>
              </w:rPr>
              <w:t>Expected achievement date</w:t>
            </w:r>
          </w:p>
        </w:tc>
      </w:tr>
      <w:tr w:rsidR="000E3F9D" w:rsidRPr="0028260B" w14:paraId="32CDB3FF" w14:textId="77777777" w:rsidTr="000E3F9D">
        <w:trPr>
          <w:trHeight w:val="1700"/>
        </w:trPr>
        <w:tc>
          <w:tcPr>
            <w:tcW w:w="1710" w:type="dxa"/>
            <w:tcBorders>
              <w:bottom w:val="single" w:sz="4" w:space="0" w:color="auto"/>
            </w:tcBorders>
          </w:tcPr>
          <w:p w14:paraId="69BE97DA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i/>
                <w:color w:val="auto"/>
                <w:sz w:val="24"/>
                <w:szCs w:val="24"/>
              </w:rPr>
              <w:t>Education</w:t>
            </w:r>
          </w:p>
        </w:tc>
        <w:sdt>
          <w:sdtPr>
            <w:rPr>
              <w:rFonts w:cstheme="minorHAnsi"/>
              <w:b w:val="0"/>
              <w:color w:val="auto"/>
              <w:sz w:val="24"/>
              <w:szCs w:val="24"/>
            </w:rPr>
            <w:id w:val="-8135664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0" w:type="dxa"/>
                <w:tcBorders>
                  <w:bottom w:val="single" w:sz="4" w:space="0" w:color="auto"/>
                </w:tcBorders>
              </w:tcPr>
              <w:p w14:paraId="4FD472C4" w14:textId="248BAE06" w:rsidR="00B71391" w:rsidRPr="00C62268" w:rsidRDefault="000E3F9D" w:rsidP="00B71391">
                <w:pPr>
                  <w:rPr>
                    <w:rFonts w:cstheme="minorHAnsi"/>
                    <w:b w:val="0"/>
                    <w:color w:val="auto"/>
                    <w:sz w:val="24"/>
                    <w:szCs w:val="24"/>
                  </w:rPr>
                </w:pPr>
                <w:r w:rsidRPr="00C62268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 w:val="0"/>
              <w:color w:val="auto"/>
              <w:sz w:val="24"/>
              <w:szCs w:val="24"/>
            </w:rPr>
            <w:alias w:val="Goals"/>
            <w:tag w:val="Goals"/>
            <w:id w:val="-403377680"/>
            <w:placeholder>
              <w:docPart w:val="A92FEC55B09B4D2990B6F21271332700"/>
            </w:placeholder>
            <w:showingPlcHdr/>
            <w:dropDownList>
              <w:listItem w:value="Choose an item."/>
              <w:listItem w:displayText="long-term goal" w:value="long-term goal"/>
              <w:listItem w:displayText="short-term goal" w:value="short-term goal"/>
            </w:dropDownList>
          </w:sdtPr>
          <w:sdtContent>
            <w:tc>
              <w:tcPr>
                <w:tcW w:w="1800" w:type="dxa"/>
                <w:tcBorders>
                  <w:bottom w:val="single" w:sz="4" w:space="0" w:color="auto"/>
                </w:tcBorders>
              </w:tcPr>
              <w:p w14:paraId="2443AA9D" w14:textId="77777777" w:rsidR="00B71391" w:rsidRPr="00C62268" w:rsidRDefault="00B71391" w:rsidP="00B71391">
                <w:pPr>
                  <w:rPr>
                    <w:rFonts w:cstheme="minorHAnsi"/>
                    <w:b w:val="0"/>
                    <w:color w:val="auto"/>
                    <w:sz w:val="24"/>
                    <w:szCs w:val="24"/>
                  </w:rPr>
                </w:pPr>
                <w:r w:rsidRPr="00C62268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880" w:type="dxa"/>
            <w:tcBorders>
              <w:bottom w:val="single" w:sz="4" w:space="0" w:color="auto"/>
            </w:tcBorders>
          </w:tcPr>
          <w:p w14:paraId="52F5019B" w14:textId="1972764C" w:rsidR="00B71391" w:rsidRPr="00C62268" w:rsidRDefault="00000000" w:rsidP="000E3F9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0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alias w:val="Enter Step/Activities"/>
                <w:tag w:val="Enter Step/Activities"/>
                <w:id w:val="630906051"/>
                <w:placeholder>
                  <w:docPart w:val="E22B783F6E6C44FCB68C8882FB15304C"/>
                </w:placeholder>
                <w:showingPlcHdr/>
                <w:text/>
              </w:sdtPr>
              <w:sdtContent>
                <w:r w:rsidR="00B71391" w:rsidRPr="00C62268">
                  <w:rPr>
                    <w:rStyle w:val="PlaceholderText"/>
                    <w:rFonts w:cstheme="minorHAns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</w:p>
          <w:sdt>
            <w:sdtPr>
              <w:rPr>
                <w:rFonts w:cstheme="minorHAnsi"/>
                <w:sz w:val="24"/>
                <w:szCs w:val="24"/>
              </w:rPr>
              <w:alias w:val="Enter Step/Activities"/>
              <w:tag w:val="Enter Step/Activities"/>
              <w:id w:val="197829240"/>
              <w:placeholder>
                <w:docPart w:val="2D59D9F938B2495C9905A3811E9BC735"/>
              </w:placeholder>
              <w:showingPlcHdr/>
              <w:text/>
            </w:sdtPr>
            <w:sdtContent>
              <w:p w14:paraId="1C4B7678" w14:textId="77777777" w:rsidR="00B71391" w:rsidRPr="00C62268" w:rsidRDefault="00B71391" w:rsidP="000E3F9D">
                <w:pPr>
                  <w:pStyle w:val="ListParagraph"/>
                  <w:numPr>
                    <w:ilvl w:val="0"/>
                    <w:numId w:val="3"/>
                  </w:numPr>
                  <w:spacing w:line="240" w:lineRule="auto"/>
                  <w:ind w:left="340"/>
                  <w:rPr>
                    <w:rFonts w:eastAsiaTheme="minorEastAsia" w:cstheme="minorHAnsi"/>
                    <w:bCs/>
                    <w:color w:val="082A75" w:themeColor="text2"/>
                    <w:sz w:val="24"/>
                    <w:szCs w:val="24"/>
                  </w:rPr>
                </w:pPr>
                <w:r w:rsidRPr="00C62268">
                  <w:rPr>
                    <w:rStyle w:val="PlaceholderText"/>
                    <w:rFonts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sdtContent>
          </w:sdt>
          <w:sdt>
            <w:sdtPr>
              <w:rPr>
                <w:rFonts w:cstheme="minorHAnsi"/>
                <w:sz w:val="24"/>
                <w:szCs w:val="24"/>
              </w:rPr>
              <w:alias w:val="Enter Step/Activities"/>
              <w:tag w:val="Enter Step/Activities"/>
              <w:id w:val="2328341"/>
              <w:placeholder>
                <w:docPart w:val="C85AA2573B684128A76DC70DC7106DDD"/>
              </w:placeholder>
              <w:showingPlcHdr/>
              <w:text/>
            </w:sdtPr>
            <w:sdtContent>
              <w:p w14:paraId="160CA74C" w14:textId="77777777" w:rsidR="00B71391" w:rsidRPr="00C62268" w:rsidRDefault="00B71391" w:rsidP="000E3F9D">
                <w:pPr>
                  <w:pStyle w:val="ListParagraph"/>
                  <w:numPr>
                    <w:ilvl w:val="0"/>
                    <w:numId w:val="3"/>
                  </w:numPr>
                  <w:spacing w:line="240" w:lineRule="auto"/>
                  <w:ind w:left="340"/>
                  <w:rPr>
                    <w:rFonts w:eastAsiaTheme="minorEastAsia" w:cstheme="minorHAnsi"/>
                    <w:bCs/>
                    <w:color w:val="082A75" w:themeColor="text2"/>
                    <w:sz w:val="24"/>
                    <w:szCs w:val="24"/>
                  </w:rPr>
                </w:pPr>
                <w:r w:rsidRPr="00C62268">
                  <w:rPr>
                    <w:rStyle w:val="PlaceholderText"/>
                    <w:rFonts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sdtContent>
          </w:sdt>
          <w:sdt>
            <w:sdtPr>
              <w:rPr>
                <w:rFonts w:cstheme="minorHAnsi"/>
                <w:sz w:val="24"/>
                <w:szCs w:val="24"/>
              </w:rPr>
              <w:alias w:val="Enter Step/Activities"/>
              <w:tag w:val="Enter Step/Activities"/>
              <w:id w:val="-1439362473"/>
              <w:placeholder>
                <w:docPart w:val="969F965B67FA4EFC8107A7EC05517E67"/>
              </w:placeholder>
              <w:showingPlcHdr/>
              <w:text/>
            </w:sdtPr>
            <w:sdtContent>
              <w:p w14:paraId="7E7ACFF2" w14:textId="77777777" w:rsidR="00B71391" w:rsidRPr="00C62268" w:rsidRDefault="00B71391" w:rsidP="000E3F9D">
                <w:pPr>
                  <w:pStyle w:val="ListParagraph"/>
                  <w:numPr>
                    <w:ilvl w:val="0"/>
                    <w:numId w:val="3"/>
                  </w:numPr>
                  <w:spacing w:line="240" w:lineRule="auto"/>
                  <w:ind w:left="340"/>
                  <w:rPr>
                    <w:rFonts w:cstheme="minorHAnsi"/>
                    <w:sz w:val="24"/>
                    <w:szCs w:val="24"/>
                  </w:rPr>
                </w:pPr>
                <w:r w:rsidRPr="00C62268">
                  <w:rPr>
                    <w:rStyle w:val="PlaceholderText"/>
                    <w:rFonts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b w:val="0"/>
              <w:color w:val="auto"/>
              <w:sz w:val="24"/>
              <w:szCs w:val="24"/>
            </w:rPr>
            <w:id w:val="33164611"/>
            <w:placeholder>
              <w:docPart w:val="03F1A337DD9B4F188310D6479C427C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tcBorders>
                  <w:bottom w:val="single" w:sz="4" w:space="0" w:color="auto"/>
                </w:tcBorders>
              </w:tcPr>
              <w:p w14:paraId="48885FBD" w14:textId="77777777" w:rsidR="00B71391" w:rsidRPr="00C62268" w:rsidRDefault="00B71391" w:rsidP="00B71391">
                <w:pPr>
                  <w:rPr>
                    <w:rFonts w:cstheme="minorHAnsi"/>
                    <w:b w:val="0"/>
                    <w:color w:val="auto"/>
                    <w:sz w:val="24"/>
                    <w:szCs w:val="24"/>
                  </w:rPr>
                </w:pPr>
                <w:r w:rsidRPr="00C62268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0E3F9D" w:rsidRPr="0028260B" w14:paraId="46E114E2" w14:textId="77777777" w:rsidTr="000E3F9D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F0B6A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i/>
                <w:color w:val="auto"/>
                <w:sz w:val="24"/>
                <w:szCs w:val="24"/>
              </w:rPr>
              <w:t>Career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5A9D0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07543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F9057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11CF8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59AAEED3" w14:textId="77777777" w:rsidTr="000E3F9D"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B042F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C5000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5CA12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5E59D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6800C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2C2B8115" w14:textId="77777777" w:rsidTr="000E3F9D"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03C6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4B8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CC1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DA6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25B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2BF2144A" w14:textId="77777777" w:rsidTr="000E3F9D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DE92" w14:textId="77777777" w:rsidR="00B71391" w:rsidRPr="0028260B" w:rsidRDefault="00B71391" w:rsidP="00B71391">
            <w:pPr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i/>
                <w:color w:val="auto"/>
                <w:sz w:val="24"/>
                <w:szCs w:val="24"/>
              </w:rPr>
              <w:t>Family/</w:t>
            </w:r>
          </w:p>
          <w:p w14:paraId="5B7E35A5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i/>
                <w:color w:val="auto"/>
                <w:sz w:val="24"/>
                <w:szCs w:val="24"/>
              </w:rPr>
              <w:t>Friends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CD409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F0FA0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722FF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6817A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06276D11" w14:textId="77777777" w:rsidTr="000E3F9D"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51A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ECE3C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A9896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C67BA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439BA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0D095160" w14:textId="77777777" w:rsidTr="000E3F9D"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625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5048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800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CED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3B7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68EF5BB7" w14:textId="77777777" w:rsidTr="000E3F9D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4B3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i/>
                <w:color w:val="auto"/>
                <w:sz w:val="24"/>
                <w:szCs w:val="24"/>
              </w:rPr>
              <w:t>Finances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6A30B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99293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8C001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AE5D0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43F08205" w14:textId="77777777" w:rsidTr="000E3F9D"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EC3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62C2A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9327B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26FD4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8D502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2617DA2E" w14:textId="77777777" w:rsidTr="000E3F9D"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E0EA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ED0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FA81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1A4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050E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2B2248AC" w14:textId="77777777" w:rsidTr="000E3F9D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65B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i/>
                <w:color w:val="auto"/>
                <w:sz w:val="24"/>
                <w:szCs w:val="24"/>
              </w:rPr>
              <w:t>Leadership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7347D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5439B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F3A85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4D669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1F18A489" w14:textId="77777777" w:rsidTr="000E3F9D"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FBF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5143F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670E8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63AB6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74E6D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3B769049" w14:textId="77777777" w:rsidTr="000E3F9D"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5B1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AA6F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AF0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146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3DE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66DF55BD" w14:textId="77777777" w:rsidTr="000E3F9D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2AE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i/>
                <w:color w:val="auto"/>
                <w:sz w:val="24"/>
                <w:szCs w:val="24"/>
              </w:rPr>
              <w:t>Health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5B5F7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275A8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89F53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4FF35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52385664" w14:textId="77777777" w:rsidTr="000E3F9D"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A6C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D4741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3502C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76D5F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B90A2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0E3F9D" w:rsidRPr="0028260B" w14:paraId="65676350" w14:textId="77777777" w:rsidTr="000E3F9D"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155D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539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BFE3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BAF" w14:textId="77777777" w:rsidR="00B71391" w:rsidRPr="0028260B" w:rsidRDefault="00B71391" w:rsidP="00B7139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8B5" w14:textId="77777777" w:rsidR="00B71391" w:rsidRPr="0028260B" w:rsidRDefault="00B71391" w:rsidP="00B71391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71391" w:rsidRPr="0028260B" w14:paraId="7194183B" w14:textId="77777777" w:rsidTr="000E3F9D">
        <w:trPr>
          <w:trHeight w:val="890"/>
        </w:trPr>
        <w:tc>
          <w:tcPr>
            <w:tcW w:w="1710" w:type="dxa"/>
            <w:tcBorders>
              <w:top w:val="single" w:sz="4" w:space="0" w:color="auto"/>
            </w:tcBorders>
          </w:tcPr>
          <w:p w14:paraId="4A59F2EA" w14:textId="77777777" w:rsidR="00B71391" w:rsidRPr="0028260B" w:rsidRDefault="00B71391" w:rsidP="00B71391">
            <w:pPr>
              <w:rPr>
                <w:rFonts w:cstheme="minorHAnsi"/>
                <w:b w:val="0"/>
                <w:i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i/>
                <w:color w:val="auto"/>
                <w:sz w:val="24"/>
                <w:szCs w:val="24"/>
              </w:rPr>
              <w:t>Additional Information</w:t>
            </w:r>
          </w:p>
        </w:tc>
        <w:sdt>
          <w:sdtPr>
            <w:rPr>
              <w:rFonts w:cstheme="minorHAnsi"/>
              <w:b w:val="0"/>
              <w:color w:val="auto"/>
              <w:sz w:val="24"/>
              <w:szCs w:val="24"/>
            </w:rPr>
            <w:id w:val="574783385"/>
            <w:placeholder>
              <w:docPart w:val="E22B783F6E6C44FCB68C8882FB15304C"/>
            </w:placeholder>
            <w:showingPlcHdr/>
          </w:sdtPr>
          <w:sdtContent>
            <w:tc>
              <w:tcPr>
                <w:tcW w:w="9270" w:type="dxa"/>
                <w:gridSpan w:val="4"/>
                <w:tcBorders>
                  <w:top w:val="nil"/>
                </w:tcBorders>
              </w:tcPr>
              <w:p w14:paraId="77C8E8B3" w14:textId="77777777" w:rsidR="00B71391" w:rsidRPr="0028260B" w:rsidRDefault="00B71391" w:rsidP="00B71391">
                <w:pPr>
                  <w:rPr>
                    <w:rFonts w:cstheme="minorHAnsi"/>
                    <w:b w:val="0"/>
                    <w:color w:val="auto"/>
                    <w:sz w:val="24"/>
                    <w:szCs w:val="24"/>
                  </w:rPr>
                </w:pPr>
                <w:r w:rsidRPr="00C62268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Spec="center" w:tblpY="3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24"/>
      </w:tblGrid>
      <w:tr w:rsidR="00460262" w:rsidRPr="00460262" w14:paraId="484C0C25" w14:textId="77777777" w:rsidTr="00460262"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14:paraId="1DAF3B36" w14:textId="77777777" w:rsidR="000E3F9D" w:rsidRDefault="000E3F9D" w:rsidP="004B7994">
            <w:pPr>
              <w:rPr>
                <w:rFonts w:cstheme="minorHAnsi"/>
                <w:color w:val="auto"/>
                <w:sz w:val="24"/>
                <w:szCs w:val="24"/>
              </w:rPr>
            </w:pPr>
          </w:p>
          <w:p w14:paraId="798667A7" w14:textId="77777777" w:rsidR="004D26FF" w:rsidRDefault="004D26FF" w:rsidP="004B7994">
            <w:pPr>
              <w:rPr>
                <w:rFonts w:cstheme="minorHAnsi"/>
                <w:color w:val="auto"/>
                <w:sz w:val="24"/>
                <w:szCs w:val="24"/>
              </w:rPr>
            </w:pPr>
          </w:p>
          <w:p w14:paraId="24F05C8B" w14:textId="6A207070" w:rsidR="00474309" w:rsidRPr="0028260B" w:rsidRDefault="003F1AB8" w:rsidP="004D26FF">
            <w:pPr>
              <w:ind w:hanging="109"/>
              <w:rPr>
                <w:rFonts w:cstheme="minorHAnsi"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color w:val="auto"/>
                <w:sz w:val="24"/>
                <w:szCs w:val="24"/>
              </w:rPr>
              <w:t>Participant Signature</w:t>
            </w:r>
            <w:proofErr w:type="gramStart"/>
            <w:r w:rsidRPr="0028260B">
              <w:rPr>
                <w:rFonts w:cstheme="minorHAnsi"/>
                <w:color w:val="auto"/>
                <w:sz w:val="24"/>
                <w:szCs w:val="24"/>
              </w:rPr>
              <w:t>:  _</w:t>
            </w:r>
            <w:proofErr w:type="gramEnd"/>
            <w:r w:rsidRPr="0028260B">
              <w:rPr>
                <w:rFonts w:cstheme="minorHAnsi"/>
                <w:color w:val="auto"/>
                <w:sz w:val="24"/>
                <w:szCs w:val="24"/>
              </w:rPr>
              <w:t xml:space="preserve">________________________________     </w:t>
            </w:r>
            <w:r w:rsidR="0028260B" w:rsidRPr="0028260B">
              <w:rPr>
                <w:rFonts w:cstheme="minorHAnsi"/>
                <w:color w:val="auto"/>
                <w:sz w:val="24"/>
                <w:szCs w:val="24"/>
              </w:rPr>
              <w:t xml:space="preserve">   </w:t>
            </w:r>
            <w:r w:rsidRPr="0028260B">
              <w:rPr>
                <w:rFonts w:cstheme="minorHAnsi"/>
                <w:color w:val="auto"/>
                <w:sz w:val="24"/>
                <w:szCs w:val="24"/>
              </w:rPr>
              <w:t xml:space="preserve">Date: </w:t>
            </w:r>
            <w:sdt>
              <w:sdtPr>
                <w:rPr>
                  <w:rFonts w:cstheme="minorHAnsi"/>
                  <w:color w:val="auto"/>
                  <w:sz w:val="24"/>
                  <w:szCs w:val="24"/>
                </w:rPr>
                <w:id w:val="102244260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8260B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  <w:r w:rsidRPr="0028260B">
              <w:rPr>
                <w:rFonts w:cstheme="minorHAnsi"/>
                <w:color w:val="auto"/>
                <w:sz w:val="24"/>
                <w:szCs w:val="24"/>
              </w:rPr>
              <w:t xml:space="preserve">       </w:t>
            </w:r>
          </w:p>
          <w:p w14:paraId="3C0338CE" w14:textId="77777777" w:rsidR="003F1AB8" w:rsidRPr="0028260B" w:rsidRDefault="003F1AB8" w:rsidP="004B7994">
            <w:pPr>
              <w:rPr>
                <w:rFonts w:cstheme="minorHAnsi"/>
                <w:color w:val="auto"/>
                <w:sz w:val="24"/>
                <w:szCs w:val="24"/>
              </w:rPr>
            </w:pPr>
          </w:p>
          <w:p w14:paraId="0EE6D37D" w14:textId="5A988282" w:rsidR="00484596" w:rsidRPr="0028260B" w:rsidRDefault="003F1AB8" w:rsidP="004D26FF">
            <w:pPr>
              <w:ind w:hanging="109"/>
              <w:rPr>
                <w:rFonts w:cstheme="minorHAnsi"/>
                <w:color w:val="auto"/>
                <w:sz w:val="24"/>
                <w:szCs w:val="24"/>
              </w:rPr>
            </w:pPr>
            <w:r w:rsidRPr="0028260B">
              <w:rPr>
                <w:rFonts w:cstheme="minorHAnsi"/>
                <w:color w:val="auto"/>
                <w:sz w:val="24"/>
                <w:szCs w:val="24"/>
              </w:rPr>
              <w:t>Case Manager/Coach Signature: __________________________</w:t>
            </w:r>
            <w:proofErr w:type="gramStart"/>
            <w:r w:rsidRPr="0028260B">
              <w:rPr>
                <w:rFonts w:cstheme="minorHAnsi"/>
                <w:color w:val="auto"/>
                <w:sz w:val="24"/>
                <w:szCs w:val="24"/>
              </w:rPr>
              <w:t xml:space="preserve">_  </w:t>
            </w:r>
            <w:proofErr w:type="gramEnd"/>
            <w:r w:rsidRPr="0028260B">
              <w:rPr>
                <w:rFonts w:cstheme="minorHAnsi"/>
                <w:color w:val="auto"/>
                <w:sz w:val="24"/>
                <w:szCs w:val="24"/>
              </w:rPr>
              <w:t xml:space="preserve"> Date: </w:t>
            </w:r>
            <w:sdt>
              <w:sdtPr>
                <w:rPr>
                  <w:rFonts w:cstheme="minorHAnsi"/>
                  <w:color w:val="auto"/>
                  <w:sz w:val="24"/>
                  <w:szCs w:val="24"/>
                </w:rPr>
                <w:id w:val="1895224832"/>
                <w:placeholder>
                  <w:docPart w:val="529A2E257E314215951394E64B0C478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8260B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474309" w:rsidRPr="00460262" w14:paraId="14941272" w14:textId="77777777" w:rsidTr="00460262"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14:paraId="1B54858C" w14:textId="77777777" w:rsidR="00474309" w:rsidRPr="00484596" w:rsidRDefault="00474309" w:rsidP="00E06053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3F1AB8" w:rsidRPr="00460262" w14:paraId="5EDF03C0" w14:textId="77777777" w:rsidTr="00460262"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14:paraId="5C8469E3" w14:textId="77777777" w:rsidR="003F1AB8" w:rsidRPr="00484596" w:rsidRDefault="003F1AB8" w:rsidP="00E06053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</w:tbl>
    <w:p w14:paraId="287AC7F3" w14:textId="77777777" w:rsidR="00460262" w:rsidRPr="00460262" w:rsidRDefault="00460262" w:rsidP="00F76A8B">
      <w:pPr>
        <w:spacing w:line="240" w:lineRule="auto"/>
        <w:rPr>
          <w:rStyle w:val="Style1"/>
          <w:rFonts w:cstheme="minorHAnsi"/>
          <w:b w:val="0"/>
          <w:color w:val="auto"/>
          <w:sz w:val="24"/>
          <w:szCs w:val="24"/>
        </w:rPr>
      </w:pPr>
    </w:p>
    <w:sectPr w:rsidR="00460262" w:rsidRPr="00460262" w:rsidSect="00A26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288" w:footer="0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93AE" w14:textId="77777777" w:rsidR="000B79E0" w:rsidRDefault="000B79E0">
      <w:r>
        <w:separator/>
      </w:r>
    </w:p>
    <w:p w14:paraId="3F8D5639" w14:textId="77777777" w:rsidR="000B79E0" w:rsidRDefault="000B79E0"/>
  </w:endnote>
  <w:endnote w:type="continuationSeparator" w:id="0">
    <w:p w14:paraId="078622EA" w14:textId="77777777" w:rsidR="000B79E0" w:rsidRDefault="000B79E0">
      <w:r>
        <w:continuationSeparator/>
      </w:r>
    </w:p>
    <w:p w14:paraId="3FF61DBC" w14:textId="77777777" w:rsidR="000B79E0" w:rsidRDefault="000B7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580D" w14:textId="77777777" w:rsidR="007743AD" w:rsidRDefault="00774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89C6" w14:textId="77777777" w:rsidR="0078191C" w:rsidRPr="007D7E88" w:rsidRDefault="0078191C">
    <w:pPr>
      <w:pStyle w:val="Footer"/>
      <w:jc w:val="center"/>
      <w:rPr>
        <w:b w:val="0"/>
        <w:color w:val="024F75" w:themeColor="accent1"/>
        <w:sz w:val="20"/>
        <w:szCs w:val="20"/>
      </w:rPr>
    </w:pPr>
    <w:r w:rsidRPr="007D7E88">
      <w:rPr>
        <w:b w:val="0"/>
        <w:color w:val="024F75" w:themeColor="accent1"/>
        <w:sz w:val="20"/>
        <w:szCs w:val="20"/>
      </w:rPr>
      <w:t xml:space="preserve">Page </w:t>
    </w:r>
    <w:r w:rsidRPr="007D7E88">
      <w:rPr>
        <w:b w:val="0"/>
        <w:color w:val="024F75" w:themeColor="accent1"/>
        <w:sz w:val="20"/>
        <w:szCs w:val="20"/>
      </w:rPr>
      <w:fldChar w:fldCharType="begin"/>
    </w:r>
    <w:r w:rsidRPr="007D7E88">
      <w:rPr>
        <w:b w:val="0"/>
        <w:color w:val="024F75" w:themeColor="accent1"/>
        <w:sz w:val="20"/>
        <w:szCs w:val="20"/>
      </w:rPr>
      <w:instrText xml:space="preserve"> PAGE  \* Arabic  \* MERGEFORMAT </w:instrText>
    </w:r>
    <w:r w:rsidRPr="007D7E88">
      <w:rPr>
        <w:b w:val="0"/>
        <w:color w:val="024F75" w:themeColor="accent1"/>
        <w:sz w:val="20"/>
        <w:szCs w:val="20"/>
      </w:rPr>
      <w:fldChar w:fldCharType="separate"/>
    </w:r>
    <w:r w:rsidR="00116835">
      <w:rPr>
        <w:b w:val="0"/>
        <w:noProof/>
        <w:color w:val="024F75" w:themeColor="accent1"/>
        <w:sz w:val="20"/>
        <w:szCs w:val="20"/>
      </w:rPr>
      <w:t>2</w:t>
    </w:r>
    <w:r w:rsidRPr="007D7E88">
      <w:rPr>
        <w:b w:val="0"/>
        <w:color w:val="024F75" w:themeColor="accent1"/>
        <w:sz w:val="20"/>
        <w:szCs w:val="20"/>
      </w:rPr>
      <w:fldChar w:fldCharType="end"/>
    </w:r>
    <w:r w:rsidRPr="007D7E88">
      <w:rPr>
        <w:b w:val="0"/>
        <w:color w:val="024F75" w:themeColor="accent1"/>
        <w:sz w:val="20"/>
        <w:szCs w:val="20"/>
      </w:rPr>
      <w:t xml:space="preserve"> of </w:t>
    </w:r>
    <w:r w:rsidRPr="007D7E88">
      <w:rPr>
        <w:b w:val="0"/>
        <w:color w:val="024F75" w:themeColor="accent1"/>
        <w:sz w:val="20"/>
        <w:szCs w:val="20"/>
      </w:rPr>
      <w:fldChar w:fldCharType="begin"/>
    </w:r>
    <w:r w:rsidRPr="007D7E88">
      <w:rPr>
        <w:b w:val="0"/>
        <w:color w:val="024F75" w:themeColor="accent1"/>
        <w:sz w:val="20"/>
        <w:szCs w:val="20"/>
      </w:rPr>
      <w:instrText xml:space="preserve"> NUMPAGES  \* Arabic  \* MERGEFORMAT </w:instrText>
    </w:r>
    <w:r w:rsidRPr="007D7E88">
      <w:rPr>
        <w:b w:val="0"/>
        <w:color w:val="024F75" w:themeColor="accent1"/>
        <w:sz w:val="20"/>
        <w:szCs w:val="20"/>
      </w:rPr>
      <w:fldChar w:fldCharType="separate"/>
    </w:r>
    <w:r w:rsidR="00116835">
      <w:rPr>
        <w:b w:val="0"/>
        <w:noProof/>
        <w:color w:val="024F75" w:themeColor="accent1"/>
        <w:sz w:val="20"/>
        <w:szCs w:val="20"/>
      </w:rPr>
      <w:t>2</w:t>
    </w:r>
    <w:r w:rsidRPr="007D7E88">
      <w:rPr>
        <w:b w:val="0"/>
        <w:color w:val="024F75" w:themeColor="accent1"/>
        <w:sz w:val="20"/>
        <w:szCs w:val="20"/>
      </w:rPr>
      <w:fldChar w:fldCharType="end"/>
    </w:r>
  </w:p>
  <w:p w14:paraId="66E1648B" w14:textId="005AB4C3" w:rsidR="0078191C" w:rsidRDefault="00245882">
    <w:pPr>
      <w:pStyle w:val="Footer"/>
      <w:jc w:val="center"/>
      <w:rPr>
        <w:b w:val="0"/>
        <w:color w:val="024F75" w:themeColor="accent1"/>
        <w:sz w:val="20"/>
        <w:szCs w:val="20"/>
      </w:rPr>
    </w:pPr>
    <w:r>
      <w:rPr>
        <w:b w:val="0"/>
        <w:color w:val="024F75" w:themeColor="accent1"/>
        <w:sz w:val="20"/>
        <w:szCs w:val="20"/>
      </w:rPr>
      <w:t>MWA Older Yout</w:t>
    </w:r>
    <w:r w:rsidR="0078191C" w:rsidRPr="007D7E88">
      <w:rPr>
        <w:b w:val="0"/>
        <w:color w:val="024F75" w:themeColor="accent1"/>
        <w:sz w:val="20"/>
        <w:szCs w:val="20"/>
      </w:rPr>
      <w:t xml:space="preserve">h </w:t>
    </w:r>
    <w:r w:rsidR="00460262">
      <w:rPr>
        <w:b w:val="0"/>
        <w:color w:val="024F75" w:themeColor="accent1"/>
        <w:sz w:val="20"/>
        <w:szCs w:val="20"/>
      </w:rPr>
      <w:t>Action Plan</w:t>
    </w:r>
    <w:r w:rsidR="0078191C" w:rsidRPr="007D7E88">
      <w:rPr>
        <w:b w:val="0"/>
        <w:color w:val="024F75" w:themeColor="accent1"/>
        <w:sz w:val="20"/>
        <w:szCs w:val="20"/>
      </w:rPr>
      <w:t xml:space="preserve"> </w:t>
    </w:r>
    <w:r w:rsidR="008C1C50">
      <w:rPr>
        <w:b w:val="0"/>
        <w:color w:val="024F75" w:themeColor="accent1"/>
        <w:sz w:val="20"/>
        <w:szCs w:val="20"/>
      </w:rPr>
      <w:t>0</w:t>
    </w:r>
    <w:r w:rsidR="002174C2">
      <w:rPr>
        <w:b w:val="0"/>
        <w:color w:val="024F75" w:themeColor="accent1"/>
        <w:sz w:val="20"/>
        <w:szCs w:val="20"/>
      </w:rPr>
      <w:t>8</w:t>
    </w:r>
    <w:r w:rsidR="008C1C50">
      <w:rPr>
        <w:b w:val="0"/>
        <w:color w:val="024F75" w:themeColor="accent1"/>
        <w:sz w:val="20"/>
        <w:szCs w:val="20"/>
      </w:rPr>
      <w:t>.202</w:t>
    </w:r>
    <w:r w:rsidR="002174C2">
      <w:rPr>
        <w:b w:val="0"/>
        <w:color w:val="024F75" w:themeColor="accent1"/>
        <w:sz w:val="20"/>
        <w:szCs w:val="20"/>
      </w:rPr>
      <w:t>5</w:t>
    </w:r>
  </w:p>
  <w:p w14:paraId="6FDB0CBF" w14:textId="77777777" w:rsidR="00214103" w:rsidRDefault="00214103">
    <w:pPr>
      <w:pStyle w:val="Footer"/>
      <w:jc w:val="center"/>
      <w:rPr>
        <w:b w:val="0"/>
        <w:color w:val="024F75" w:themeColor="accent1"/>
        <w:sz w:val="20"/>
        <w:szCs w:val="20"/>
      </w:rPr>
    </w:pPr>
  </w:p>
  <w:p w14:paraId="25E85F47" w14:textId="77777777" w:rsidR="00214103" w:rsidRPr="007D7E88" w:rsidRDefault="00214103">
    <w:pPr>
      <w:pStyle w:val="Footer"/>
      <w:jc w:val="center"/>
      <w:rPr>
        <w:b w:val="0"/>
        <w:color w:val="024F75" w:themeColor="accent1"/>
        <w:sz w:val="20"/>
        <w:szCs w:val="20"/>
      </w:rPr>
    </w:pPr>
  </w:p>
  <w:p w14:paraId="5E9BE355" w14:textId="77777777" w:rsidR="00DF027C" w:rsidRDefault="00DF0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FCE2" w14:textId="77777777" w:rsidR="007743AD" w:rsidRDefault="00774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81A6" w14:textId="77777777" w:rsidR="000B79E0" w:rsidRDefault="000B79E0">
      <w:r>
        <w:separator/>
      </w:r>
    </w:p>
    <w:p w14:paraId="4A54A47B" w14:textId="77777777" w:rsidR="000B79E0" w:rsidRDefault="000B79E0"/>
  </w:footnote>
  <w:footnote w:type="continuationSeparator" w:id="0">
    <w:p w14:paraId="50662A76" w14:textId="77777777" w:rsidR="000B79E0" w:rsidRDefault="000B79E0">
      <w:r>
        <w:continuationSeparator/>
      </w:r>
    </w:p>
    <w:p w14:paraId="7A77DB69" w14:textId="77777777" w:rsidR="000B79E0" w:rsidRDefault="000B7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DD56" w14:textId="77777777" w:rsidR="007743AD" w:rsidRDefault="00774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FA79" w14:textId="77777777" w:rsidR="00484596" w:rsidRDefault="00484596"/>
  <w:p w14:paraId="23F5CF96" w14:textId="249B43CB" w:rsidR="00474309" w:rsidRPr="00474309" w:rsidRDefault="00245882" w:rsidP="00474309">
    <w:pPr>
      <w:pStyle w:val="Header"/>
      <w:jc w:val="center"/>
      <w:rPr>
        <w:color w:val="auto"/>
        <w:sz w:val="16"/>
        <w:szCs w:val="16"/>
      </w:rPr>
    </w:pPr>
    <w:r>
      <w:rPr>
        <w:color w:val="auto"/>
        <w:sz w:val="32"/>
        <w:szCs w:val="32"/>
      </w:rPr>
      <w:t>MWA Older Youth</w:t>
    </w:r>
    <w:r w:rsidR="00474309" w:rsidRPr="00474309">
      <w:rPr>
        <w:color w:val="auto"/>
        <w:sz w:val="32"/>
        <w:szCs w:val="32"/>
      </w:rPr>
      <w:t xml:space="preserve"> Program Action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549D" w14:textId="77777777" w:rsidR="007743AD" w:rsidRDefault="00774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6F9E"/>
    <w:multiLevelType w:val="hybridMultilevel"/>
    <w:tmpl w:val="6012FF58"/>
    <w:lvl w:ilvl="0" w:tplc="59C683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04DB"/>
    <w:multiLevelType w:val="hybridMultilevel"/>
    <w:tmpl w:val="E7E6F7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2425E"/>
    <w:multiLevelType w:val="hybridMultilevel"/>
    <w:tmpl w:val="D0585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16038">
    <w:abstractNumId w:val="2"/>
  </w:num>
  <w:num w:numId="2" w16cid:durableId="1827478595">
    <w:abstractNumId w:val="0"/>
  </w:num>
  <w:num w:numId="3" w16cid:durableId="117434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vp63I+hH8e/UiFbXKDgm/e3jmtjdcqN64VCJSLDa2w+VBhKWxcaspSLKauSXD/IppGP73tvN1jH3YxFaabRGcQ==" w:salt="vNkW0twl4e3iyWzcBXwdZQ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1C"/>
    <w:rsid w:val="0002482E"/>
    <w:rsid w:val="000371EF"/>
    <w:rsid w:val="00050324"/>
    <w:rsid w:val="00086C50"/>
    <w:rsid w:val="00096EDF"/>
    <w:rsid w:val="000A0150"/>
    <w:rsid w:val="000B79E0"/>
    <w:rsid w:val="000C0E0A"/>
    <w:rsid w:val="000E3F9D"/>
    <w:rsid w:val="000E63C9"/>
    <w:rsid w:val="00116835"/>
    <w:rsid w:val="00130E9D"/>
    <w:rsid w:val="00145DA5"/>
    <w:rsid w:val="00150A6D"/>
    <w:rsid w:val="00156C25"/>
    <w:rsid w:val="00185B35"/>
    <w:rsid w:val="00186BD5"/>
    <w:rsid w:val="001F2BC8"/>
    <w:rsid w:val="001F5F6B"/>
    <w:rsid w:val="00204EF1"/>
    <w:rsid w:val="00214103"/>
    <w:rsid w:val="002174C2"/>
    <w:rsid w:val="00217FD6"/>
    <w:rsid w:val="00243EBC"/>
    <w:rsid w:val="00245882"/>
    <w:rsid w:val="00246A35"/>
    <w:rsid w:val="0028260B"/>
    <w:rsid w:val="00284348"/>
    <w:rsid w:val="002B48AD"/>
    <w:rsid w:val="002D48BC"/>
    <w:rsid w:val="002F51F5"/>
    <w:rsid w:val="00312137"/>
    <w:rsid w:val="00330359"/>
    <w:rsid w:val="0033696E"/>
    <w:rsid w:val="0033762F"/>
    <w:rsid w:val="00366C7E"/>
    <w:rsid w:val="00384EA3"/>
    <w:rsid w:val="003A39A1"/>
    <w:rsid w:val="003C2191"/>
    <w:rsid w:val="003D1D66"/>
    <w:rsid w:val="003D3863"/>
    <w:rsid w:val="003F1AB8"/>
    <w:rsid w:val="004110DE"/>
    <w:rsid w:val="0044085A"/>
    <w:rsid w:val="00460262"/>
    <w:rsid w:val="00474309"/>
    <w:rsid w:val="0048161D"/>
    <w:rsid w:val="00484596"/>
    <w:rsid w:val="004A1B64"/>
    <w:rsid w:val="004B21A5"/>
    <w:rsid w:val="004B7994"/>
    <w:rsid w:val="004D26FF"/>
    <w:rsid w:val="004E24FA"/>
    <w:rsid w:val="005005E7"/>
    <w:rsid w:val="005037F0"/>
    <w:rsid w:val="00516A86"/>
    <w:rsid w:val="00520C87"/>
    <w:rsid w:val="005275F6"/>
    <w:rsid w:val="00572102"/>
    <w:rsid w:val="005F1BB0"/>
    <w:rsid w:val="005F362E"/>
    <w:rsid w:val="00633A97"/>
    <w:rsid w:val="00656C4D"/>
    <w:rsid w:val="006E5716"/>
    <w:rsid w:val="006F0978"/>
    <w:rsid w:val="00701491"/>
    <w:rsid w:val="007302B3"/>
    <w:rsid w:val="00730733"/>
    <w:rsid w:val="00730E3A"/>
    <w:rsid w:val="00736AAF"/>
    <w:rsid w:val="0074549B"/>
    <w:rsid w:val="00765B2A"/>
    <w:rsid w:val="007743AD"/>
    <w:rsid w:val="0078191C"/>
    <w:rsid w:val="00783A34"/>
    <w:rsid w:val="00794865"/>
    <w:rsid w:val="007C6B52"/>
    <w:rsid w:val="007C751E"/>
    <w:rsid w:val="007D16C5"/>
    <w:rsid w:val="007D65CF"/>
    <w:rsid w:val="007D7E88"/>
    <w:rsid w:val="00826B7D"/>
    <w:rsid w:val="0083740A"/>
    <w:rsid w:val="00862FE4"/>
    <w:rsid w:val="0086389A"/>
    <w:rsid w:val="00864EA4"/>
    <w:rsid w:val="0087605E"/>
    <w:rsid w:val="0089543C"/>
    <w:rsid w:val="008B1FEE"/>
    <w:rsid w:val="008C1C50"/>
    <w:rsid w:val="008F4F5E"/>
    <w:rsid w:val="00903C32"/>
    <w:rsid w:val="00907680"/>
    <w:rsid w:val="00916B16"/>
    <w:rsid w:val="009173B9"/>
    <w:rsid w:val="0093335D"/>
    <w:rsid w:val="0093613E"/>
    <w:rsid w:val="00943026"/>
    <w:rsid w:val="00966B81"/>
    <w:rsid w:val="00990D41"/>
    <w:rsid w:val="009A2E3B"/>
    <w:rsid w:val="009B5FF8"/>
    <w:rsid w:val="009C7720"/>
    <w:rsid w:val="009E02C3"/>
    <w:rsid w:val="009E1B49"/>
    <w:rsid w:val="00A12C4A"/>
    <w:rsid w:val="00A23AFA"/>
    <w:rsid w:val="00A26AF2"/>
    <w:rsid w:val="00A31B3E"/>
    <w:rsid w:val="00A532F3"/>
    <w:rsid w:val="00A8489E"/>
    <w:rsid w:val="00A97478"/>
    <w:rsid w:val="00AA76FB"/>
    <w:rsid w:val="00AC29F3"/>
    <w:rsid w:val="00B06FBC"/>
    <w:rsid w:val="00B10615"/>
    <w:rsid w:val="00B231E5"/>
    <w:rsid w:val="00B71391"/>
    <w:rsid w:val="00BD42B1"/>
    <w:rsid w:val="00C02B87"/>
    <w:rsid w:val="00C4086D"/>
    <w:rsid w:val="00C62268"/>
    <w:rsid w:val="00C76123"/>
    <w:rsid w:val="00C94A02"/>
    <w:rsid w:val="00CA1896"/>
    <w:rsid w:val="00CB5B28"/>
    <w:rsid w:val="00CF5371"/>
    <w:rsid w:val="00CF76EA"/>
    <w:rsid w:val="00D0323A"/>
    <w:rsid w:val="00D0559F"/>
    <w:rsid w:val="00D077E9"/>
    <w:rsid w:val="00D42CB7"/>
    <w:rsid w:val="00D47246"/>
    <w:rsid w:val="00D5413D"/>
    <w:rsid w:val="00D570A9"/>
    <w:rsid w:val="00D70D02"/>
    <w:rsid w:val="00D770C7"/>
    <w:rsid w:val="00D86945"/>
    <w:rsid w:val="00D90290"/>
    <w:rsid w:val="00DD152F"/>
    <w:rsid w:val="00DE213F"/>
    <w:rsid w:val="00DF027C"/>
    <w:rsid w:val="00E00A32"/>
    <w:rsid w:val="00E06053"/>
    <w:rsid w:val="00E22ACD"/>
    <w:rsid w:val="00E37D6C"/>
    <w:rsid w:val="00E44037"/>
    <w:rsid w:val="00E512A1"/>
    <w:rsid w:val="00E620B0"/>
    <w:rsid w:val="00E81B40"/>
    <w:rsid w:val="00E93857"/>
    <w:rsid w:val="00ED5C0E"/>
    <w:rsid w:val="00EF555B"/>
    <w:rsid w:val="00F027BB"/>
    <w:rsid w:val="00F11DCF"/>
    <w:rsid w:val="00F162EA"/>
    <w:rsid w:val="00F16C4A"/>
    <w:rsid w:val="00F52D27"/>
    <w:rsid w:val="00F76A8B"/>
    <w:rsid w:val="00F83527"/>
    <w:rsid w:val="00FD430D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90FAF"/>
  <w15:docId w15:val="{F5E79EBC-777B-403E-92DB-917799BA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78191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8191C"/>
  </w:style>
  <w:style w:type="paragraph" w:styleId="ListParagraph">
    <w:name w:val="List Paragraph"/>
    <w:basedOn w:val="Normal"/>
    <w:uiPriority w:val="34"/>
    <w:qFormat/>
    <w:rsid w:val="00460262"/>
    <w:pPr>
      <w:spacing w:after="160" w:line="259" w:lineRule="auto"/>
      <w:ind w:left="720"/>
      <w:contextualSpacing/>
    </w:pPr>
    <w:rPr>
      <w:rFonts w:eastAsiaTheme="minorHAnsi"/>
      <w:b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sdm\AppData\Roaming\Microsoft\Templates\Report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5809-5406-4B88-9A45-1205453B78B3}"/>
      </w:docPartPr>
      <w:docPartBody>
        <w:p w:rsidR="00252106" w:rsidRDefault="00252106"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79E70-DDEB-4B63-B130-D5646914E595}"/>
      </w:docPartPr>
      <w:docPartBody>
        <w:p w:rsidR="00252106" w:rsidRDefault="00252106">
          <w:r w:rsidRPr="001550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FB9C9A46344BEC84A45D8D6349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7596-C740-418E-B0EE-03C2F9BA3996}"/>
      </w:docPartPr>
      <w:docPartBody>
        <w:p w:rsidR="00252106" w:rsidRDefault="00252106" w:rsidP="00252106">
          <w:pPr>
            <w:pStyle w:val="4AFB9C9A46344BEC84A45D8D6349D731"/>
          </w:pPr>
          <w:r w:rsidRPr="001550A4">
            <w:rPr>
              <w:rStyle w:val="PlaceholderText"/>
            </w:rPr>
            <w:t>Choose an item.</w:t>
          </w:r>
        </w:p>
      </w:docPartBody>
    </w:docPart>
    <w:docPart>
      <w:docPartPr>
        <w:name w:val="BE6B7EDC87424406AE8BC04A9604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4AD2-5415-4D55-B7A0-3F150144B5EE}"/>
      </w:docPartPr>
      <w:docPartBody>
        <w:p w:rsidR="00252106" w:rsidRDefault="00252106" w:rsidP="00252106">
          <w:pPr>
            <w:pStyle w:val="BE6B7EDC87424406AE8BC04A9604F92C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A2E257E314215951394E64B0C4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1EB9-4166-4B98-89E9-EE4E34DE64B9}"/>
      </w:docPartPr>
      <w:docPartBody>
        <w:p w:rsidR="00252106" w:rsidRDefault="00252106" w:rsidP="00252106">
          <w:pPr>
            <w:pStyle w:val="529A2E257E314215951394E64B0C478D"/>
          </w:pPr>
          <w:r w:rsidRPr="001550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2FEC55B09B4D2990B6F21271332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076F-A37A-44E0-B952-97AF3D9E9FCF}"/>
      </w:docPartPr>
      <w:docPartBody>
        <w:p w:rsidR="00252106" w:rsidRDefault="00252106" w:rsidP="00252106">
          <w:pPr>
            <w:pStyle w:val="A92FEC55B09B4D2990B6F21271332700"/>
          </w:pPr>
          <w:r w:rsidRPr="001550A4">
            <w:rPr>
              <w:rStyle w:val="PlaceholderText"/>
            </w:rPr>
            <w:t>Choose an item.</w:t>
          </w:r>
        </w:p>
      </w:docPartBody>
    </w:docPart>
    <w:docPart>
      <w:docPartPr>
        <w:name w:val="E22B783F6E6C44FCB68C8882FB153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FCD9-63C1-459F-A0A8-F73C57FD10F3}"/>
      </w:docPartPr>
      <w:docPartBody>
        <w:p w:rsidR="00252106" w:rsidRDefault="00252106" w:rsidP="00252106">
          <w:pPr>
            <w:pStyle w:val="E22B783F6E6C44FCB68C8882FB15304C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9D9F938B2495C9905A3811E9B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FE7C8-4CF9-4C2E-B00F-D7D60E6A9C06}"/>
      </w:docPartPr>
      <w:docPartBody>
        <w:p w:rsidR="00252106" w:rsidRDefault="00252106" w:rsidP="00252106">
          <w:pPr>
            <w:pStyle w:val="2D59D9F938B2495C9905A3811E9BC735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AA2573B684128A76DC70DC7106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F02A4-E666-45B1-97DC-30C38875174C}"/>
      </w:docPartPr>
      <w:docPartBody>
        <w:p w:rsidR="00252106" w:rsidRDefault="00252106" w:rsidP="00252106">
          <w:pPr>
            <w:pStyle w:val="C85AA2573B684128A76DC70DC7106DDD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F965B67FA4EFC8107A7EC05517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2427-A8FF-409C-850E-5C9201111466}"/>
      </w:docPartPr>
      <w:docPartBody>
        <w:p w:rsidR="00252106" w:rsidRDefault="00252106" w:rsidP="00252106">
          <w:pPr>
            <w:pStyle w:val="969F965B67FA4EFC8107A7EC05517E67"/>
          </w:pPr>
          <w:r w:rsidRPr="00155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1A337DD9B4F188310D6479C427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2E7A0-6E53-4F02-9D21-31AAF9960984}"/>
      </w:docPartPr>
      <w:docPartBody>
        <w:p w:rsidR="00252106" w:rsidRDefault="00252106" w:rsidP="00252106">
          <w:pPr>
            <w:pStyle w:val="03F1A337DD9B4F188310D6479C427C06"/>
          </w:pPr>
          <w:r w:rsidRPr="001550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06"/>
    <w:rsid w:val="000F6219"/>
    <w:rsid w:val="00156C25"/>
    <w:rsid w:val="00252106"/>
    <w:rsid w:val="00864EA4"/>
    <w:rsid w:val="00AA76FB"/>
    <w:rsid w:val="00BE32E2"/>
    <w:rsid w:val="00C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52106"/>
    <w:rPr>
      <w:color w:val="808080"/>
    </w:rPr>
  </w:style>
  <w:style w:type="paragraph" w:customStyle="1" w:styleId="4AFB9C9A46344BEC84A45D8D6349D731">
    <w:name w:val="4AFB9C9A46344BEC84A45D8D6349D731"/>
    <w:rsid w:val="00252106"/>
  </w:style>
  <w:style w:type="paragraph" w:customStyle="1" w:styleId="BE6B7EDC87424406AE8BC04A9604F92C">
    <w:name w:val="BE6B7EDC87424406AE8BC04A9604F92C"/>
    <w:rsid w:val="00252106"/>
  </w:style>
  <w:style w:type="paragraph" w:customStyle="1" w:styleId="529A2E257E314215951394E64B0C478D">
    <w:name w:val="529A2E257E314215951394E64B0C478D"/>
    <w:rsid w:val="00252106"/>
  </w:style>
  <w:style w:type="paragraph" w:customStyle="1" w:styleId="A92FEC55B09B4D2990B6F21271332700">
    <w:name w:val="A92FEC55B09B4D2990B6F21271332700"/>
    <w:rsid w:val="00252106"/>
  </w:style>
  <w:style w:type="paragraph" w:customStyle="1" w:styleId="E22B783F6E6C44FCB68C8882FB15304C">
    <w:name w:val="E22B783F6E6C44FCB68C8882FB15304C"/>
    <w:rsid w:val="00252106"/>
  </w:style>
  <w:style w:type="paragraph" w:customStyle="1" w:styleId="2D59D9F938B2495C9905A3811E9BC735">
    <w:name w:val="2D59D9F938B2495C9905A3811E9BC735"/>
    <w:rsid w:val="00252106"/>
  </w:style>
  <w:style w:type="paragraph" w:customStyle="1" w:styleId="C85AA2573B684128A76DC70DC7106DDD">
    <w:name w:val="C85AA2573B684128A76DC70DC7106DDD"/>
    <w:rsid w:val="00252106"/>
  </w:style>
  <w:style w:type="paragraph" w:customStyle="1" w:styleId="969F965B67FA4EFC8107A7EC05517E67">
    <w:name w:val="969F965B67FA4EFC8107A7EC05517E67"/>
    <w:rsid w:val="00252106"/>
  </w:style>
  <w:style w:type="paragraph" w:customStyle="1" w:styleId="03F1A337DD9B4F188310D6479C427C06">
    <w:name w:val="03F1A337DD9B4F188310D6479C427C06"/>
    <w:rsid w:val="00252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 </Template>
  <TotalTime>1</TotalTime>
  <Pages>1</Pages>
  <Words>162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Rainey, Jacinda L</dc:creator>
  <cp:keywords/>
  <cp:lastModifiedBy>Olvera, Sophia</cp:lastModifiedBy>
  <cp:revision>2</cp:revision>
  <cp:lastPrinted>2006-08-01T17:47:00Z</cp:lastPrinted>
  <dcterms:created xsi:type="dcterms:W3CDTF">2026-07-20T16:19:00Z</dcterms:created>
  <dcterms:modified xsi:type="dcterms:W3CDTF">2026-07-20T16:19:00Z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