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3" w:type="dxa"/>
        <w:tblInd w:w="1008" w:type="dxa"/>
        <w:tblLook w:val="0600" w:firstRow="0" w:lastRow="0" w:firstColumn="0" w:lastColumn="0" w:noHBand="1" w:noVBand="1"/>
      </w:tblPr>
      <w:tblGrid>
        <w:gridCol w:w="7857"/>
        <w:gridCol w:w="1746"/>
      </w:tblGrid>
      <w:tr w:rsidR="0078125D" w:rsidRPr="007D3EBE" w14:paraId="5AB21733" w14:textId="77777777" w:rsidTr="001C273F">
        <w:trPr>
          <w:trHeight w:val="1375"/>
        </w:trPr>
        <w:tc>
          <w:tcPr>
            <w:tcW w:w="7857" w:type="dxa"/>
            <w:vAlign w:val="center"/>
          </w:tcPr>
          <w:p w14:paraId="621C1B32" w14:textId="34DAC030" w:rsidR="00B30891" w:rsidRPr="005C6B95" w:rsidRDefault="00B30891" w:rsidP="00B30891">
            <w:pPr>
              <w:pStyle w:val="Title"/>
              <w:spacing w:before="0" w:line="400" w:lineRule="exact"/>
              <w:ind w:left="144"/>
              <w:rPr>
                <w:rFonts w:ascii="Times New Roman" w:hAnsi="Times New Roman" w:cs="Times New Roman"/>
                <w:sz w:val="40"/>
                <w:szCs w:val="40"/>
              </w:rPr>
            </w:pPr>
            <w:r w:rsidRPr="005C6B95">
              <w:rPr>
                <w:rFonts w:ascii="Times New Roman" w:hAnsi="Times New Roman" w:cs="Times New Roman"/>
                <w:sz w:val="40"/>
                <w:szCs w:val="40"/>
              </w:rPr>
              <w:t xml:space="preserve">Missouri Work Assistance (MWA) </w:t>
            </w:r>
          </w:p>
          <w:p w14:paraId="557EA94D" w14:textId="77777777" w:rsidR="00B30891" w:rsidRPr="005C6B95" w:rsidRDefault="00B30891" w:rsidP="00B308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36C8F5" w14:textId="4B8FAE3C" w:rsidR="0078125D" w:rsidRPr="00B30891" w:rsidRDefault="007D33DB" w:rsidP="00B30891">
            <w:pPr>
              <w:pStyle w:val="Title"/>
              <w:spacing w:before="0" w:line="400" w:lineRule="exact"/>
              <w:ind w:left="144"/>
              <w:rPr>
                <w:sz w:val="40"/>
                <w:szCs w:val="40"/>
              </w:rPr>
            </w:pPr>
            <w:r w:rsidRPr="005C6B95">
              <w:rPr>
                <w:rFonts w:ascii="Times New Roman" w:hAnsi="Times New Roman" w:cs="Times New Roman"/>
                <w:sz w:val="40"/>
                <w:szCs w:val="40"/>
              </w:rPr>
              <w:t>Transportation Reimbursement Expense (TRE) Agreement</w:t>
            </w:r>
          </w:p>
        </w:tc>
        <w:tc>
          <w:tcPr>
            <w:tcW w:w="1746" w:type="dxa"/>
            <w:vAlign w:val="center"/>
          </w:tcPr>
          <w:p w14:paraId="61C842A8" w14:textId="77777777" w:rsidR="0078125D" w:rsidRPr="00B30891" w:rsidRDefault="0078125D" w:rsidP="0041689F">
            <w:pPr>
              <w:pStyle w:val="Heading1"/>
              <w:jc w:val="right"/>
              <w:rPr>
                <w:sz w:val="40"/>
                <w:szCs w:val="40"/>
              </w:rPr>
            </w:pPr>
            <w:r w:rsidRPr="00B30891">
              <w:rPr>
                <w:sz w:val="40"/>
                <w:szCs w:val="40"/>
              </w:rPr>
              <w:drawing>
                <wp:inline distT="0" distB="0" distL="0" distR="0" wp14:anchorId="110E4D83" wp14:editId="6CC04A8B">
                  <wp:extent cx="865505" cy="920115"/>
                  <wp:effectExtent l="0" t="0" r="0" b="0"/>
                  <wp:docPr id="1" name="Picture 1" descr="Placehold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78" descr="Placeholder Logo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505" cy="92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30D624" w14:textId="77777777" w:rsidR="00914F41" w:rsidRDefault="00914F41" w:rsidP="00F04EAE"/>
    <w:p w14:paraId="0C0EBB88" w14:textId="0C7D156E" w:rsidR="00B30891" w:rsidRPr="007D3EBE" w:rsidRDefault="00B30891" w:rsidP="00F04EAE"/>
    <w:tbl>
      <w:tblPr>
        <w:tblpPr w:leftFromText="180" w:rightFromText="180" w:vertAnchor="text" w:tblpY="1"/>
        <w:tblOverlap w:val="never"/>
        <w:tblW w:w="4166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5"/>
        <w:gridCol w:w="1042"/>
        <w:gridCol w:w="1574"/>
        <w:gridCol w:w="284"/>
        <w:gridCol w:w="847"/>
        <w:gridCol w:w="321"/>
        <w:gridCol w:w="820"/>
        <w:gridCol w:w="291"/>
        <w:gridCol w:w="511"/>
        <w:gridCol w:w="2079"/>
        <w:gridCol w:w="183"/>
        <w:gridCol w:w="1237"/>
      </w:tblGrid>
      <w:tr w:rsidR="003165B6" w:rsidRPr="00166DCD" w14:paraId="29E5A97C" w14:textId="77777777" w:rsidTr="00952976">
        <w:tc>
          <w:tcPr>
            <w:tcW w:w="285" w:type="dxa"/>
          </w:tcPr>
          <w:p w14:paraId="55942261" w14:textId="6931253B" w:rsidR="003165B6" w:rsidRPr="00166DCD" w:rsidRDefault="00281AFA" w:rsidP="00A14E6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sdt>
              <w:sdtPr>
                <w:rPr>
                  <w:rFonts w:ascii="Times New Roman" w:hAnsi="Times New Roman" w:cs="Times New Roman"/>
                  <w:sz w:val="23"/>
                  <w:szCs w:val="23"/>
                </w:rPr>
                <w:id w:val="867795650"/>
                <w:placeholder>
                  <w:docPart w:val="37935C4599C544AFBC5614D683BEA3F4"/>
                </w:placeholder>
                <w:temporary/>
                <w:showingPlcHdr/>
                <w15:appearance w15:val="hidden"/>
              </w:sdtPr>
              <w:sdtEndPr/>
              <w:sdtContent>
                <w:r w:rsidR="003165B6" w:rsidRPr="00166DCD">
                  <w:rPr>
                    <w:rFonts w:ascii="Times New Roman" w:hAnsi="Times New Roman" w:cs="Times New Roman"/>
                    <w:sz w:val="23"/>
                    <w:szCs w:val="23"/>
                  </w:rPr>
                  <w:t>1.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3"/>
              <w:szCs w:val="23"/>
            </w:rPr>
            <w:id w:val="1636833878"/>
            <w:placeholder>
              <w:docPart w:val="08E41E8C0A3A471FA113EB7A228DF317"/>
            </w:placeholder>
            <w:temporary/>
            <w:showingPlcHdr/>
            <w15:appearance w15:val="hidden"/>
          </w:sdtPr>
          <w:sdtEndPr>
            <w:rPr>
              <w:b/>
              <w:bCs/>
            </w:rPr>
          </w:sdtEndPr>
          <w:sdtContent>
            <w:tc>
              <w:tcPr>
                <w:tcW w:w="1042" w:type="dxa"/>
                <w:tcBorders>
                  <w:right w:val="single" w:sz="4" w:space="0" w:color="D9D9D9" w:themeColor="background1" w:themeShade="D9"/>
                </w:tcBorders>
              </w:tcPr>
              <w:p w14:paraId="2EF7D475" w14:textId="77777777" w:rsidR="003165B6" w:rsidRPr="00166DCD" w:rsidRDefault="003165B6" w:rsidP="00A14E6C">
                <w:pPr>
                  <w:rPr>
                    <w:rFonts w:ascii="Times New Roman" w:hAnsi="Times New Roman" w:cs="Times New Roman"/>
                    <w:sz w:val="23"/>
                    <w:szCs w:val="23"/>
                  </w:rPr>
                </w:pPr>
                <w:r w:rsidRPr="00166DCD">
                  <w:rPr>
                    <w:rFonts w:ascii="Times New Roman" w:hAnsi="Times New Roman" w:cs="Times New Roman"/>
                    <w:b/>
                    <w:bCs/>
                    <w:sz w:val="23"/>
                    <w:szCs w:val="23"/>
                  </w:rPr>
                  <w:t>Name:</w:t>
                </w:r>
              </w:p>
            </w:tc>
          </w:sdtContent>
        </w:sdt>
        <w:tc>
          <w:tcPr>
            <w:tcW w:w="3846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49E5196" w14:textId="77777777" w:rsidR="003165B6" w:rsidRPr="00166DCD" w:rsidRDefault="003165B6" w:rsidP="00A14E6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ACD376" w14:textId="77777777" w:rsidR="003165B6" w:rsidRPr="00166DCD" w:rsidRDefault="003165B6" w:rsidP="00A14E6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1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A138518" w14:textId="77777777" w:rsidR="003165B6" w:rsidRPr="00166DCD" w:rsidRDefault="003165B6" w:rsidP="00A14E6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83F33" w:rsidRPr="00166DCD" w14:paraId="53FA07B6" w14:textId="77777777" w:rsidTr="00952976">
        <w:tc>
          <w:tcPr>
            <w:tcW w:w="285" w:type="dxa"/>
          </w:tcPr>
          <w:p w14:paraId="6AA3C3A0" w14:textId="77777777" w:rsidR="00F04EAE" w:rsidRPr="00166DCD" w:rsidRDefault="00F04EAE" w:rsidP="00A14E6C">
            <w:pPr>
              <w:pStyle w:val="Head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2" w:type="dxa"/>
          </w:tcPr>
          <w:p w14:paraId="2794B934" w14:textId="77777777" w:rsidR="00F04EAE" w:rsidRPr="00166DCD" w:rsidRDefault="00F04EAE" w:rsidP="00A14E6C">
            <w:pPr>
              <w:pStyle w:val="Head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3846" w:type="dxa"/>
            <w:gridSpan w:val="5"/>
            <w:tcBorders>
              <w:top w:val="single" w:sz="4" w:space="0" w:color="D9D9D9" w:themeColor="background1" w:themeShade="D9"/>
            </w:tcBorders>
          </w:tcPr>
          <w:p w14:paraId="0F91BED5" w14:textId="77777777" w:rsidR="00F04EAE" w:rsidRPr="00B87A0C" w:rsidRDefault="00281AFA" w:rsidP="00A14E6C">
            <w:pPr>
              <w:pStyle w:val="Head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auto"/>
                  <w:sz w:val="18"/>
                  <w:szCs w:val="18"/>
                </w:rPr>
                <w:id w:val="1739120973"/>
                <w:placeholder>
                  <w:docPart w:val="F54FE0C2775943B0AAB3E3C4E1C83F47"/>
                </w:placeholder>
                <w:temporary/>
                <w:showingPlcHdr/>
                <w15:appearance w15:val="hidden"/>
              </w:sdtPr>
              <w:sdtEndPr/>
              <w:sdtContent>
                <w:r w:rsidR="00A5534B" w:rsidRPr="00B87A0C">
                  <w:rPr>
                    <w:rFonts w:ascii="Times New Roman" w:hAnsi="Times New Roman" w:cs="Times New Roman"/>
                    <w:b/>
                    <w:bCs/>
                    <w:color w:val="auto"/>
                    <w:sz w:val="18"/>
                    <w:szCs w:val="18"/>
                  </w:rPr>
                  <w:t>First Name</w:t>
                </w:r>
              </w:sdtContent>
            </w:sdt>
          </w:p>
        </w:tc>
        <w:tc>
          <w:tcPr>
            <w:tcW w:w="291" w:type="dxa"/>
          </w:tcPr>
          <w:p w14:paraId="6552BB08" w14:textId="77777777" w:rsidR="00F04EAE" w:rsidRPr="00B87A0C" w:rsidRDefault="00F04EAE" w:rsidP="00A14E6C">
            <w:pPr>
              <w:pStyle w:val="Head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D9D9D9" w:themeColor="background1" w:themeShade="D9"/>
            </w:tcBorders>
          </w:tcPr>
          <w:p w14:paraId="0D830993" w14:textId="77777777" w:rsidR="00F04EAE" w:rsidRPr="00B87A0C" w:rsidRDefault="003165B6" w:rsidP="00A14E6C">
            <w:pPr>
              <w:pStyle w:val="Head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87A0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Last Name</w:t>
            </w:r>
          </w:p>
          <w:p w14:paraId="31DE10F3" w14:textId="3D06904B" w:rsidR="00D8460A" w:rsidRPr="00B87A0C" w:rsidRDefault="00D8460A" w:rsidP="00A14E6C">
            <w:pPr>
              <w:pStyle w:val="Head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83" w:type="dxa"/>
          </w:tcPr>
          <w:p w14:paraId="2F3D1B76" w14:textId="77777777" w:rsidR="00F04EAE" w:rsidRPr="00166DCD" w:rsidRDefault="00F04EAE" w:rsidP="00A14E6C">
            <w:pPr>
              <w:pStyle w:val="Head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37" w:type="dxa"/>
            <w:tcBorders>
              <w:top w:val="single" w:sz="4" w:space="0" w:color="D9D9D9" w:themeColor="background1" w:themeShade="D9"/>
            </w:tcBorders>
          </w:tcPr>
          <w:p w14:paraId="565347E5" w14:textId="1FCC8B79" w:rsidR="00F04EAE" w:rsidRPr="00166DCD" w:rsidRDefault="00F04EAE" w:rsidP="00A14E6C">
            <w:pPr>
              <w:pStyle w:val="Head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165B6" w:rsidRPr="00166DCD" w14:paraId="0ED98E27" w14:textId="77777777" w:rsidTr="00952976">
        <w:trPr>
          <w:gridAfter w:val="4"/>
          <w:wAfter w:w="4010" w:type="dxa"/>
        </w:trPr>
        <w:tc>
          <w:tcPr>
            <w:tcW w:w="285" w:type="dxa"/>
          </w:tcPr>
          <w:p w14:paraId="3A06C40F" w14:textId="77777777" w:rsidR="003165B6" w:rsidRPr="00166DCD" w:rsidRDefault="00281AFA" w:rsidP="00A14E6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sdt>
              <w:sdtPr>
                <w:rPr>
                  <w:rFonts w:ascii="Times New Roman" w:hAnsi="Times New Roman" w:cs="Times New Roman"/>
                  <w:sz w:val="23"/>
                  <w:szCs w:val="23"/>
                </w:rPr>
                <w:id w:val="-658305263"/>
                <w:placeholder>
                  <w:docPart w:val="937ED7776E6949A3BF8CAE255439B2BF"/>
                </w:placeholder>
                <w:temporary/>
                <w:showingPlcHdr/>
                <w15:appearance w15:val="hidden"/>
              </w:sdtPr>
              <w:sdtEndPr/>
              <w:sdtContent>
                <w:r w:rsidR="003165B6" w:rsidRPr="00166DCD">
                  <w:rPr>
                    <w:rFonts w:ascii="Times New Roman" w:hAnsi="Times New Roman" w:cs="Times New Roman"/>
                    <w:sz w:val="23"/>
                    <w:szCs w:val="23"/>
                  </w:rPr>
                  <w:t>2.</w:t>
                </w:r>
              </w:sdtContent>
            </w:sdt>
          </w:p>
        </w:tc>
        <w:tc>
          <w:tcPr>
            <w:tcW w:w="1042" w:type="dxa"/>
            <w:tcBorders>
              <w:right w:val="single" w:sz="4" w:space="0" w:color="D9D9D9" w:themeColor="background1" w:themeShade="D9"/>
            </w:tcBorders>
          </w:tcPr>
          <w:p w14:paraId="309C3F5A" w14:textId="4E48ED14" w:rsidR="003165B6" w:rsidRPr="00166DCD" w:rsidRDefault="003165B6" w:rsidP="00A14E6C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66DC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DCN</w:t>
            </w:r>
            <w:r w:rsidR="00497FD5" w:rsidRPr="00166DC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3846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D17A7CE" w14:textId="77777777" w:rsidR="003165B6" w:rsidRPr="00166DCD" w:rsidRDefault="003165B6" w:rsidP="00A14E6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1" w:type="dxa"/>
            <w:tcBorders>
              <w:left w:val="single" w:sz="4" w:space="0" w:color="D9D9D9" w:themeColor="background1" w:themeShade="D9"/>
            </w:tcBorders>
          </w:tcPr>
          <w:p w14:paraId="1F8D67F3" w14:textId="0CD06428" w:rsidR="003165B6" w:rsidRPr="00166DCD" w:rsidRDefault="003165B6" w:rsidP="00A14E6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C23A5" w:rsidRPr="00166DCD" w14:paraId="03C7C315" w14:textId="77777777" w:rsidTr="00952976">
        <w:tc>
          <w:tcPr>
            <w:tcW w:w="285" w:type="dxa"/>
          </w:tcPr>
          <w:p w14:paraId="4B2F1C79" w14:textId="77777777" w:rsidR="00F04EAE" w:rsidRPr="00166DCD" w:rsidRDefault="00F04EAE" w:rsidP="00A14E6C">
            <w:pPr>
              <w:pStyle w:val="Head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2" w:type="dxa"/>
          </w:tcPr>
          <w:p w14:paraId="69643189" w14:textId="77777777" w:rsidR="00F04EAE" w:rsidRPr="00166DCD" w:rsidRDefault="00F04EAE" w:rsidP="00A14E6C">
            <w:pPr>
              <w:pStyle w:val="Head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74" w:type="dxa"/>
            <w:tcBorders>
              <w:top w:val="single" w:sz="4" w:space="0" w:color="D9D9D9" w:themeColor="background1" w:themeShade="D9"/>
            </w:tcBorders>
          </w:tcPr>
          <w:p w14:paraId="43CD3DF8" w14:textId="27DFDA43" w:rsidR="00F04EAE" w:rsidRPr="00B87A0C" w:rsidRDefault="003165B6" w:rsidP="00A14E6C">
            <w:pPr>
              <w:pStyle w:val="Head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87A0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DCN</w:t>
            </w:r>
          </w:p>
        </w:tc>
        <w:tc>
          <w:tcPr>
            <w:tcW w:w="284" w:type="dxa"/>
          </w:tcPr>
          <w:p w14:paraId="33CF2DD5" w14:textId="77777777" w:rsidR="00F04EAE" w:rsidRPr="00166DCD" w:rsidRDefault="00F04EAE" w:rsidP="00A14E6C">
            <w:pPr>
              <w:pStyle w:val="Head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7" w:type="dxa"/>
            <w:tcBorders>
              <w:top w:val="single" w:sz="4" w:space="0" w:color="D9D9D9" w:themeColor="background1" w:themeShade="D9"/>
            </w:tcBorders>
          </w:tcPr>
          <w:p w14:paraId="2E1E1CF2" w14:textId="4C3D3385" w:rsidR="00F04EAE" w:rsidRPr="00166DCD" w:rsidRDefault="00F04EAE" w:rsidP="00A14E6C">
            <w:pPr>
              <w:pStyle w:val="Head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1" w:type="dxa"/>
          </w:tcPr>
          <w:p w14:paraId="54493E37" w14:textId="77777777" w:rsidR="00F04EAE" w:rsidRPr="00166DCD" w:rsidRDefault="00F04EAE" w:rsidP="00A14E6C">
            <w:pPr>
              <w:pStyle w:val="Head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4" w:space="0" w:color="D9D9D9" w:themeColor="background1" w:themeShade="D9"/>
            </w:tcBorders>
          </w:tcPr>
          <w:p w14:paraId="18E496B4" w14:textId="4CEF314C" w:rsidR="00F04EAE" w:rsidRPr="00166DCD" w:rsidRDefault="00F04EAE" w:rsidP="00A14E6C">
            <w:pPr>
              <w:pStyle w:val="Head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1" w:type="dxa"/>
          </w:tcPr>
          <w:p w14:paraId="14763F40" w14:textId="77777777" w:rsidR="00F04EAE" w:rsidRPr="00166DCD" w:rsidRDefault="00F04EAE" w:rsidP="00A14E6C">
            <w:pPr>
              <w:pStyle w:val="Head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1" w:type="dxa"/>
          </w:tcPr>
          <w:p w14:paraId="17653525" w14:textId="77777777" w:rsidR="00F04EAE" w:rsidRPr="00166DCD" w:rsidRDefault="00F04EAE" w:rsidP="00A14E6C">
            <w:pPr>
              <w:pStyle w:val="Head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79" w:type="dxa"/>
          </w:tcPr>
          <w:p w14:paraId="20B49D71" w14:textId="77777777" w:rsidR="00F04EAE" w:rsidRPr="00166DCD" w:rsidRDefault="00F04EAE" w:rsidP="00A14E6C">
            <w:pPr>
              <w:pStyle w:val="Head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" w:type="dxa"/>
          </w:tcPr>
          <w:p w14:paraId="4C08B917" w14:textId="77777777" w:rsidR="00F04EAE" w:rsidRPr="00166DCD" w:rsidRDefault="00F04EAE" w:rsidP="00A14E6C">
            <w:pPr>
              <w:pStyle w:val="Head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37" w:type="dxa"/>
          </w:tcPr>
          <w:p w14:paraId="05B17450" w14:textId="77777777" w:rsidR="00F04EAE" w:rsidRPr="00166DCD" w:rsidRDefault="00F04EAE" w:rsidP="00A14E6C">
            <w:pPr>
              <w:pStyle w:val="Head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E295C" w:rsidRPr="00166DCD" w14:paraId="2C69330D" w14:textId="77777777" w:rsidTr="00952976">
        <w:tc>
          <w:tcPr>
            <w:tcW w:w="285" w:type="dxa"/>
          </w:tcPr>
          <w:p w14:paraId="16DDDB1D" w14:textId="77777777" w:rsidR="003165B6" w:rsidRPr="00166DCD" w:rsidRDefault="003165B6" w:rsidP="00A14E6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193C1F1" w14:textId="542D2FE7" w:rsidR="005E295C" w:rsidRPr="00166DCD" w:rsidRDefault="00281AFA" w:rsidP="00A14E6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sdt>
              <w:sdtPr>
                <w:rPr>
                  <w:rFonts w:ascii="Times New Roman" w:hAnsi="Times New Roman" w:cs="Times New Roman"/>
                  <w:sz w:val="23"/>
                  <w:szCs w:val="23"/>
                </w:rPr>
                <w:id w:val="-765694843"/>
                <w:placeholder>
                  <w:docPart w:val="6F0FACC489884829B55EA87FDAD25024"/>
                </w:placeholder>
                <w:temporary/>
                <w:showingPlcHdr/>
                <w15:appearance w15:val="hidden"/>
              </w:sdtPr>
              <w:sdtEndPr/>
              <w:sdtContent>
                <w:r w:rsidR="000462EF" w:rsidRPr="00166DCD">
                  <w:rPr>
                    <w:rFonts w:ascii="Times New Roman" w:hAnsi="Times New Roman" w:cs="Times New Roman"/>
                    <w:sz w:val="23"/>
                    <w:szCs w:val="23"/>
                  </w:rPr>
                  <w:t>3.</w:t>
                </w:r>
              </w:sdtContent>
            </w:sdt>
          </w:p>
        </w:tc>
        <w:tc>
          <w:tcPr>
            <w:tcW w:w="9189" w:type="dxa"/>
            <w:gridSpan w:val="11"/>
          </w:tcPr>
          <w:p w14:paraId="2D0ABE8A" w14:textId="77777777" w:rsidR="00D8460A" w:rsidRPr="00166DCD" w:rsidRDefault="00D8460A" w:rsidP="00A14E6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B0B8C54" w14:textId="4DEB0B47" w:rsidR="00D8460A" w:rsidRPr="00166DCD" w:rsidRDefault="00D8460A" w:rsidP="00A14E6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66DCD">
              <w:rPr>
                <w:rFonts w:ascii="Times New Roman" w:hAnsi="Times New Roman" w:cs="Times New Roman"/>
                <w:sz w:val="23"/>
                <w:szCs w:val="23"/>
              </w:rPr>
              <w:t xml:space="preserve">The Department of Social Services (DSS) policy allows </w:t>
            </w:r>
            <w:r w:rsidR="00935847" w:rsidRPr="00166DCD">
              <w:rPr>
                <w:rFonts w:ascii="Times New Roman" w:hAnsi="Times New Roman" w:cs="Times New Roman"/>
                <w:sz w:val="23"/>
                <w:szCs w:val="23"/>
              </w:rPr>
              <w:t>Transportation Reimbursement Expense (TRE) payments to participants to help reimburse trave</w:t>
            </w:r>
            <w:r w:rsidR="000B2857" w:rsidRPr="00166DCD">
              <w:rPr>
                <w:rFonts w:ascii="Times New Roman" w:hAnsi="Times New Roman" w:cs="Times New Roman"/>
                <w:sz w:val="23"/>
                <w:szCs w:val="23"/>
              </w:rPr>
              <w:t>l</w:t>
            </w:r>
            <w:r w:rsidR="00935847" w:rsidRPr="00166DCD">
              <w:rPr>
                <w:rFonts w:ascii="Times New Roman" w:hAnsi="Times New Roman" w:cs="Times New Roman"/>
                <w:sz w:val="23"/>
                <w:szCs w:val="23"/>
              </w:rPr>
              <w:t xml:space="preserve"> cost </w:t>
            </w:r>
            <w:r w:rsidR="0005003E">
              <w:rPr>
                <w:rFonts w:ascii="Times New Roman" w:hAnsi="Times New Roman" w:cs="Times New Roman"/>
                <w:sz w:val="23"/>
                <w:szCs w:val="23"/>
              </w:rPr>
              <w:t xml:space="preserve">incurred while </w:t>
            </w:r>
            <w:r w:rsidR="000B2857" w:rsidRPr="00166DCD">
              <w:rPr>
                <w:rFonts w:ascii="Times New Roman" w:hAnsi="Times New Roman" w:cs="Times New Roman"/>
                <w:sz w:val="23"/>
                <w:szCs w:val="23"/>
              </w:rPr>
              <w:t xml:space="preserve">engaging in </w:t>
            </w:r>
            <w:r w:rsidR="00935847" w:rsidRPr="00166DCD">
              <w:rPr>
                <w:rFonts w:ascii="Times New Roman" w:hAnsi="Times New Roman" w:cs="Times New Roman"/>
                <w:sz w:val="23"/>
                <w:szCs w:val="23"/>
              </w:rPr>
              <w:t xml:space="preserve">work activities. TRE payments are not an </w:t>
            </w:r>
            <w:r w:rsidR="000B2857" w:rsidRPr="00166DCD">
              <w:rPr>
                <w:rFonts w:ascii="Times New Roman" w:hAnsi="Times New Roman" w:cs="Times New Roman"/>
                <w:sz w:val="23"/>
                <w:szCs w:val="23"/>
              </w:rPr>
              <w:t>entitlement but</w:t>
            </w:r>
            <w:r w:rsidR="00935847" w:rsidRPr="00166DCD">
              <w:rPr>
                <w:rFonts w:ascii="Times New Roman" w:hAnsi="Times New Roman" w:cs="Times New Roman"/>
                <w:sz w:val="23"/>
                <w:szCs w:val="23"/>
              </w:rPr>
              <w:t xml:space="preserve"> are considered </w:t>
            </w:r>
            <w:r w:rsidR="0005003E">
              <w:rPr>
                <w:rFonts w:ascii="Times New Roman" w:hAnsi="Times New Roman" w:cs="Times New Roman"/>
                <w:sz w:val="23"/>
                <w:szCs w:val="23"/>
              </w:rPr>
              <w:t xml:space="preserve">supportive services </w:t>
            </w:r>
            <w:r w:rsidR="00935847" w:rsidRPr="00166DCD">
              <w:rPr>
                <w:rFonts w:ascii="Times New Roman" w:hAnsi="Times New Roman" w:cs="Times New Roman"/>
                <w:sz w:val="23"/>
                <w:szCs w:val="23"/>
              </w:rPr>
              <w:t>to help remove barriers</w:t>
            </w:r>
            <w:r w:rsidR="000B2857" w:rsidRPr="00166DCD">
              <w:rPr>
                <w:rFonts w:ascii="Times New Roman" w:hAnsi="Times New Roman" w:cs="Times New Roman"/>
                <w:sz w:val="23"/>
                <w:szCs w:val="23"/>
              </w:rPr>
              <w:t xml:space="preserve">. TRE is issued when a participant has </w:t>
            </w:r>
            <w:r w:rsidR="00935847" w:rsidRPr="00166DCD">
              <w:rPr>
                <w:rFonts w:ascii="Times New Roman" w:hAnsi="Times New Roman" w:cs="Times New Roman"/>
                <w:sz w:val="23"/>
                <w:szCs w:val="23"/>
              </w:rPr>
              <w:t xml:space="preserve">travel costs </w:t>
            </w:r>
            <w:r w:rsidR="000B2857" w:rsidRPr="00166DCD">
              <w:rPr>
                <w:rFonts w:ascii="Times New Roman" w:hAnsi="Times New Roman" w:cs="Times New Roman"/>
                <w:sz w:val="23"/>
                <w:szCs w:val="23"/>
              </w:rPr>
              <w:t xml:space="preserve">associated with participating with work activities. </w:t>
            </w:r>
          </w:p>
          <w:p w14:paraId="6310FCCA" w14:textId="77777777" w:rsidR="00AE14BB" w:rsidRPr="00166DCD" w:rsidRDefault="00AE14BB" w:rsidP="00A14E6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2A3F6DE" w14:textId="238B21A1" w:rsidR="00D8460A" w:rsidRPr="00166DCD" w:rsidRDefault="00935847" w:rsidP="00A14E6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66DCD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Participant</w:t>
            </w:r>
            <w:r w:rsidR="00D8460A" w:rsidRPr="00166DCD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:</w:t>
            </w:r>
            <w:r w:rsidR="00D8460A" w:rsidRPr="00166DC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2C97E691" w14:textId="21DEA19C" w:rsidR="00AE14BB" w:rsidRPr="00166DCD" w:rsidRDefault="00D8460A" w:rsidP="00A14E6C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166DCD">
              <w:rPr>
                <w:sz w:val="23"/>
                <w:szCs w:val="23"/>
              </w:rPr>
              <w:t>I</w:t>
            </w:r>
            <w:r w:rsidR="000B2857" w:rsidRPr="00166DCD">
              <w:rPr>
                <w:sz w:val="23"/>
                <w:szCs w:val="23"/>
              </w:rPr>
              <w:t xml:space="preserve"> have</w:t>
            </w:r>
            <w:r w:rsidRPr="00166DCD">
              <w:rPr>
                <w:sz w:val="23"/>
                <w:szCs w:val="23"/>
              </w:rPr>
              <w:t xml:space="preserve"> </w:t>
            </w:r>
            <w:r w:rsidR="00AE14BB" w:rsidRPr="00166DCD">
              <w:rPr>
                <w:sz w:val="23"/>
                <w:szCs w:val="23"/>
              </w:rPr>
              <w:t>participated with the MWA Program.</w:t>
            </w:r>
          </w:p>
          <w:p w14:paraId="6F51CA1F" w14:textId="118332A5" w:rsidR="003165B6" w:rsidRDefault="00D8460A" w:rsidP="00A14E6C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166DCD">
              <w:rPr>
                <w:sz w:val="23"/>
                <w:szCs w:val="23"/>
              </w:rPr>
              <w:t xml:space="preserve">I have </w:t>
            </w:r>
            <w:r w:rsidR="00B30891" w:rsidRPr="00166DCD">
              <w:rPr>
                <w:sz w:val="23"/>
                <w:szCs w:val="23"/>
              </w:rPr>
              <w:t>incurred a transportation expense while engaging in work activities for the MWA program.</w:t>
            </w:r>
          </w:p>
          <w:p w14:paraId="048E7B3C" w14:textId="746CB75E" w:rsidR="00952976" w:rsidRPr="00166DCD" w:rsidRDefault="00952976" w:rsidP="00A14E6C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 have provided </w:t>
            </w:r>
            <w:r w:rsidR="0005003E">
              <w:rPr>
                <w:sz w:val="23"/>
                <w:szCs w:val="23"/>
              </w:rPr>
              <w:t xml:space="preserve">all </w:t>
            </w:r>
            <w:r>
              <w:rPr>
                <w:sz w:val="23"/>
                <w:szCs w:val="23"/>
              </w:rPr>
              <w:t xml:space="preserve"> necessary documentation to the MWA Case Manager</w:t>
            </w:r>
            <w:r w:rsidR="00FF60A2">
              <w:rPr>
                <w:sz w:val="23"/>
                <w:szCs w:val="23"/>
              </w:rPr>
              <w:t xml:space="preserve"> to verify I </w:t>
            </w:r>
            <w:r w:rsidR="0005003E">
              <w:rPr>
                <w:sz w:val="23"/>
                <w:szCs w:val="23"/>
              </w:rPr>
              <w:t>have engaged in work activities</w:t>
            </w:r>
            <w:r w:rsidR="00FF60A2">
              <w:rPr>
                <w:sz w:val="23"/>
                <w:szCs w:val="23"/>
              </w:rPr>
              <w:t>.</w:t>
            </w:r>
          </w:p>
          <w:p w14:paraId="72297DBD" w14:textId="77777777" w:rsidR="00AE14BB" w:rsidRPr="00166DCD" w:rsidRDefault="00AE14BB" w:rsidP="00A14E6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17847A0" w14:textId="7AD1BFCD" w:rsidR="00AE14BB" w:rsidRPr="00166DCD" w:rsidRDefault="00AE14BB" w:rsidP="00A14E6C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 w:rsidRPr="00166DCD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 xml:space="preserve">Contractors: </w:t>
            </w:r>
          </w:p>
          <w:p w14:paraId="1E2F5878" w14:textId="793287BB" w:rsidR="00C81858" w:rsidRPr="00166DCD" w:rsidRDefault="00C81858" w:rsidP="00A14E6C">
            <w:pPr>
              <w:pStyle w:val="ListParagraph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 w:rsidRPr="00166DCD">
              <w:rPr>
                <w:sz w:val="23"/>
                <w:szCs w:val="23"/>
              </w:rPr>
              <w:t xml:space="preserve">The </w:t>
            </w:r>
            <w:r w:rsidR="00B30891" w:rsidRPr="00166DCD">
              <w:rPr>
                <w:sz w:val="23"/>
                <w:szCs w:val="23"/>
              </w:rPr>
              <w:t>participant</w:t>
            </w:r>
            <w:r w:rsidRPr="00166DCD">
              <w:rPr>
                <w:sz w:val="23"/>
                <w:szCs w:val="23"/>
              </w:rPr>
              <w:t xml:space="preserve"> has provided all required documentation to verify they have </w:t>
            </w:r>
            <w:r w:rsidR="0005003E">
              <w:rPr>
                <w:sz w:val="23"/>
                <w:szCs w:val="23"/>
              </w:rPr>
              <w:t>engaged in work activities</w:t>
            </w:r>
            <w:r w:rsidRPr="00166DCD">
              <w:rPr>
                <w:sz w:val="23"/>
                <w:szCs w:val="23"/>
              </w:rPr>
              <w:t>.</w:t>
            </w:r>
          </w:p>
          <w:p w14:paraId="56D69410" w14:textId="6C57D414" w:rsidR="009D1D1E" w:rsidRPr="00166DCD" w:rsidRDefault="009D1D1E" w:rsidP="00A14E6C">
            <w:pPr>
              <w:pStyle w:val="ListParagraph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 w:rsidRPr="00166DCD">
              <w:rPr>
                <w:sz w:val="23"/>
                <w:szCs w:val="23"/>
              </w:rPr>
              <w:t xml:space="preserve">The MWA </w:t>
            </w:r>
            <w:r w:rsidR="00B30891" w:rsidRPr="00166DCD">
              <w:rPr>
                <w:sz w:val="23"/>
                <w:szCs w:val="23"/>
              </w:rPr>
              <w:t xml:space="preserve">participant </w:t>
            </w:r>
            <w:r w:rsidRPr="00166DCD">
              <w:rPr>
                <w:sz w:val="23"/>
                <w:szCs w:val="23"/>
              </w:rPr>
              <w:t>has incurred a transportation expense</w:t>
            </w:r>
            <w:r w:rsidR="00B54484" w:rsidRPr="00166DCD">
              <w:rPr>
                <w:sz w:val="23"/>
                <w:szCs w:val="23"/>
              </w:rPr>
              <w:t xml:space="preserve"> while participating in work activities and the participant has completed the following hours</w:t>
            </w:r>
            <w:r w:rsidR="00A60315">
              <w:rPr>
                <w:sz w:val="23"/>
                <w:szCs w:val="23"/>
              </w:rPr>
              <w:t>:</w:t>
            </w:r>
          </w:p>
          <w:p w14:paraId="70AB19D0" w14:textId="77777777" w:rsidR="00B54484" w:rsidRPr="009E1BF2" w:rsidRDefault="00B54484" w:rsidP="00A14E6C">
            <w:pPr>
              <w:pStyle w:val="ListParagraph"/>
              <w:rPr>
                <w:sz w:val="18"/>
                <w:szCs w:val="18"/>
              </w:rPr>
            </w:pPr>
          </w:p>
          <w:tbl>
            <w:tblPr>
              <w:tblStyle w:val="TableGrid"/>
              <w:tblW w:w="908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99"/>
              <w:gridCol w:w="1041"/>
              <w:gridCol w:w="1041"/>
              <w:gridCol w:w="1041"/>
              <w:gridCol w:w="1041"/>
              <w:gridCol w:w="1041"/>
              <w:gridCol w:w="1041"/>
              <w:gridCol w:w="1041"/>
            </w:tblGrid>
            <w:tr w:rsidR="007322DD" w:rsidRPr="005A7907" w14:paraId="3998F942" w14:textId="77777777" w:rsidTr="009E1BF2">
              <w:trPr>
                <w:trHeight w:val="386"/>
                <w:jc w:val="center"/>
              </w:trPr>
              <w:tc>
                <w:tcPr>
                  <w:tcW w:w="1799" w:type="dxa"/>
                </w:tcPr>
                <w:p w14:paraId="04842558" w14:textId="77777777" w:rsidR="00B54484" w:rsidRPr="009E1BF2" w:rsidRDefault="00B54484" w:rsidP="005A7907">
                  <w:pPr>
                    <w:pStyle w:val="ListParagraph"/>
                    <w:framePr w:hSpace="180" w:wrap="around" w:vAnchor="text" w:hAnchor="text" w:y="1"/>
                    <w:ind w:left="0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</w:tcPr>
                <w:p w14:paraId="7DB830DE" w14:textId="56106CA6" w:rsidR="00B54484" w:rsidRPr="009E1BF2" w:rsidRDefault="00B54484" w:rsidP="005A7907">
                  <w:pPr>
                    <w:pStyle w:val="ListParagraph"/>
                    <w:framePr w:hSpace="180" w:wrap="around" w:vAnchor="text" w:hAnchor="text" w:y="1"/>
                    <w:ind w:left="0"/>
                    <w:suppressOverlap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E1BF2">
                    <w:rPr>
                      <w:b/>
                      <w:bCs/>
                      <w:sz w:val="22"/>
                      <w:szCs w:val="22"/>
                    </w:rPr>
                    <w:t>S</w:t>
                  </w:r>
                  <w:r w:rsidR="00D463AA" w:rsidRPr="009E1BF2">
                    <w:rPr>
                      <w:b/>
                      <w:bCs/>
                      <w:sz w:val="22"/>
                      <w:szCs w:val="22"/>
                    </w:rPr>
                    <w:t>at</w:t>
                  </w:r>
                  <w:r w:rsidRPr="009E1BF2"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41" w:type="dxa"/>
                </w:tcPr>
                <w:p w14:paraId="1E37A7AA" w14:textId="51F3E764" w:rsidR="00B54484" w:rsidRPr="009E1BF2" w:rsidRDefault="00D463AA" w:rsidP="005A7907">
                  <w:pPr>
                    <w:pStyle w:val="ListParagraph"/>
                    <w:framePr w:hSpace="180" w:wrap="around" w:vAnchor="text" w:hAnchor="text" w:y="1"/>
                    <w:ind w:left="0"/>
                    <w:suppressOverlap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E1BF2">
                    <w:rPr>
                      <w:b/>
                      <w:bCs/>
                      <w:sz w:val="22"/>
                      <w:szCs w:val="22"/>
                    </w:rPr>
                    <w:t>Sun</w:t>
                  </w:r>
                  <w:r w:rsidR="00B54484" w:rsidRPr="009E1BF2"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41" w:type="dxa"/>
                </w:tcPr>
                <w:p w14:paraId="5827F7B4" w14:textId="49AB32F2" w:rsidR="00B54484" w:rsidRPr="009E1BF2" w:rsidRDefault="00D463AA" w:rsidP="005A7907">
                  <w:pPr>
                    <w:pStyle w:val="ListParagraph"/>
                    <w:framePr w:hSpace="180" w:wrap="around" w:vAnchor="text" w:hAnchor="text" w:y="1"/>
                    <w:ind w:left="0"/>
                    <w:suppressOverlap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E1BF2">
                    <w:rPr>
                      <w:b/>
                      <w:bCs/>
                      <w:sz w:val="22"/>
                      <w:szCs w:val="22"/>
                    </w:rPr>
                    <w:t>Mon</w:t>
                  </w:r>
                  <w:r w:rsidR="00B54484" w:rsidRPr="009E1BF2"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41" w:type="dxa"/>
                </w:tcPr>
                <w:p w14:paraId="10569128" w14:textId="62264153" w:rsidR="00B54484" w:rsidRPr="009E1BF2" w:rsidRDefault="00D463AA" w:rsidP="005A7907">
                  <w:pPr>
                    <w:pStyle w:val="ListParagraph"/>
                    <w:framePr w:hSpace="180" w:wrap="around" w:vAnchor="text" w:hAnchor="text" w:y="1"/>
                    <w:ind w:left="0"/>
                    <w:suppressOverlap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E1BF2">
                    <w:rPr>
                      <w:b/>
                      <w:bCs/>
                      <w:sz w:val="22"/>
                      <w:szCs w:val="22"/>
                    </w:rPr>
                    <w:t>Tue</w:t>
                  </w:r>
                  <w:r w:rsidR="00B54484" w:rsidRPr="009E1BF2"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41" w:type="dxa"/>
                </w:tcPr>
                <w:p w14:paraId="640B5A0F" w14:textId="40AF2F77" w:rsidR="00B54484" w:rsidRPr="009E1BF2" w:rsidRDefault="00D463AA" w:rsidP="005A7907">
                  <w:pPr>
                    <w:pStyle w:val="ListParagraph"/>
                    <w:framePr w:hSpace="180" w:wrap="around" w:vAnchor="text" w:hAnchor="text" w:y="1"/>
                    <w:ind w:left="0"/>
                    <w:suppressOverlap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E1BF2">
                    <w:rPr>
                      <w:b/>
                      <w:bCs/>
                      <w:sz w:val="22"/>
                      <w:szCs w:val="22"/>
                    </w:rPr>
                    <w:t>Wed</w:t>
                  </w:r>
                  <w:r w:rsidR="00B54484" w:rsidRPr="009E1BF2"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41" w:type="dxa"/>
                </w:tcPr>
                <w:p w14:paraId="228AE9F0" w14:textId="2CA10BF2" w:rsidR="00B54484" w:rsidRPr="009E1BF2" w:rsidRDefault="00D463AA" w:rsidP="005A7907">
                  <w:pPr>
                    <w:pStyle w:val="ListParagraph"/>
                    <w:framePr w:hSpace="180" w:wrap="around" w:vAnchor="text" w:hAnchor="text" w:y="1"/>
                    <w:ind w:left="0"/>
                    <w:suppressOverlap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E1BF2">
                    <w:rPr>
                      <w:b/>
                      <w:bCs/>
                      <w:sz w:val="22"/>
                      <w:szCs w:val="22"/>
                    </w:rPr>
                    <w:t>Thu</w:t>
                  </w:r>
                  <w:r w:rsidR="00B54484" w:rsidRPr="009E1BF2"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41" w:type="dxa"/>
                </w:tcPr>
                <w:p w14:paraId="463D52A9" w14:textId="1C2B0528" w:rsidR="00B54484" w:rsidRPr="009E1BF2" w:rsidRDefault="00D463AA" w:rsidP="005A7907">
                  <w:pPr>
                    <w:pStyle w:val="ListParagraph"/>
                    <w:framePr w:hSpace="180" w:wrap="around" w:vAnchor="text" w:hAnchor="text" w:y="1"/>
                    <w:ind w:left="0"/>
                    <w:suppressOverlap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E1BF2">
                    <w:rPr>
                      <w:b/>
                      <w:bCs/>
                      <w:sz w:val="22"/>
                      <w:szCs w:val="22"/>
                    </w:rPr>
                    <w:t>Fri</w:t>
                  </w:r>
                  <w:r w:rsidR="00B54484" w:rsidRPr="009E1BF2"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</w:tr>
            <w:tr w:rsidR="007322DD" w:rsidRPr="005A7907" w14:paraId="01811DB4" w14:textId="77777777" w:rsidTr="009E1BF2">
              <w:trPr>
                <w:trHeight w:val="763"/>
                <w:jc w:val="center"/>
              </w:trPr>
              <w:tc>
                <w:tcPr>
                  <w:tcW w:w="1799" w:type="dxa"/>
                </w:tcPr>
                <w:p w14:paraId="065424D1" w14:textId="77777777" w:rsidR="00B54484" w:rsidRPr="009E1BF2" w:rsidRDefault="004045EF" w:rsidP="005A7907">
                  <w:pPr>
                    <w:pStyle w:val="ListParagraph"/>
                    <w:framePr w:hSpace="180" w:wrap="around" w:vAnchor="text" w:hAnchor="text" w:y="1"/>
                    <w:ind w:left="0"/>
                    <w:suppressOverlap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E1BF2">
                    <w:rPr>
                      <w:b/>
                      <w:bCs/>
                      <w:sz w:val="22"/>
                      <w:szCs w:val="22"/>
                    </w:rPr>
                    <w:t>Hours</w:t>
                  </w:r>
                </w:p>
                <w:p w14:paraId="477A2B08" w14:textId="77777777" w:rsidR="005A7907" w:rsidRPr="009E1BF2" w:rsidRDefault="005A7907" w:rsidP="005A7907">
                  <w:pPr>
                    <w:pStyle w:val="ListParagraph"/>
                    <w:framePr w:hSpace="180" w:wrap="around" w:vAnchor="text" w:hAnchor="text" w:y="1"/>
                    <w:ind w:left="0"/>
                    <w:suppressOverlap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E1BF2">
                    <w:rPr>
                      <w:b/>
                      <w:bCs/>
                      <w:sz w:val="22"/>
                      <w:szCs w:val="22"/>
                    </w:rPr>
                    <w:t xml:space="preserve">Week of:  </w:t>
                  </w:r>
                </w:p>
                <w:p w14:paraId="7EB728B3" w14:textId="1C149EBA" w:rsidR="005A7907" w:rsidRPr="009E1BF2" w:rsidRDefault="005A7907" w:rsidP="005A7907">
                  <w:pPr>
                    <w:pStyle w:val="ListParagraph"/>
                    <w:framePr w:hSpace="180" w:wrap="around" w:vAnchor="text" w:hAnchor="text" w:y="1"/>
                    <w:ind w:left="0"/>
                    <w:suppressOverlap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E1BF2">
                    <w:rPr>
                      <w:b/>
                      <w:bCs/>
                      <w:sz w:val="22"/>
                      <w:szCs w:val="22"/>
                    </w:rPr>
                    <w:t xml:space="preserve">   /</w:t>
                  </w:r>
                  <w:r w:rsidR="009E1BF2">
                    <w:rPr>
                      <w:b/>
                      <w:bCs/>
                      <w:sz w:val="22"/>
                      <w:szCs w:val="22"/>
                    </w:rPr>
                    <w:t xml:space="preserve">  </w:t>
                  </w:r>
                  <w:r w:rsidRPr="009E1BF2">
                    <w:rPr>
                      <w:b/>
                      <w:bCs/>
                      <w:sz w:val="22"/>
                      <w:szCs w:val="22"/>
                    </w:rPr>
                    <w:t xml:space="preserve">  /     </w:t>
                  </w:r>
                  <w:r w:rsidR="009E1BF2">
                    <w:rPr>
                      <w:b/>
                      <w:bCs/>
                      <w:sz w:val="22"/>
                      <w:szCs w:val="22"/>
                    </w:rPr>
                    <w:t>to</w:t>
                  </w:r>
                  <w:r w:rsidRPr="009E1BF2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281AFA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9E1BF2">
                    <w:rPr>
                      <w:b/>
                      <w:bCs/>
                      <w:sz w:val="22"/>
                      <w:szCs w:val="22"/>
                    </w:rPr>
                    <w:t xml:space="preserve">  / </w:t>
                  </w:r>
                  <w:r w:rsidR="009E1BF2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9E1BF2">
                    <w:rPr>
                      <w:b/>
                      <w:bCs/>
                      <w:sz w:val="22"/>
                      <w:szCs w:val="22"/>
                    </w:rPr>
                    <w:t xml:space="preserve">  /</w:t>
                  </w:r>
                  <w:r w:rsidRPr="009E1BF2">
                    <w:rPr>
                      <w:b/>
                      <w:bCs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1041" w:type="dxa"/>
                </w:tcPr>
                <w:p w14:paraId="3C9F26FA" w14:textId="5C994349" w:rsidR="00B54484" w:rsidRPr="009E1BF2" w:rsidRDefault="00B54484" w:rsidP="005A7907">
                  <w:pPr>
                    <w:pStyle w:val="ListParagraph"/>
                    <w:framePr w:hSpace="180" w:wrap="around" w:vAnchor="text" w:hAnchor="text" w:y="1"/>
                    <w:ind w:left="0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</w:tcPr>
                <w:p w14:paraId="40A72208" w14:textId="77777777" w:rsidR="00B54484" w:rsidRPr="009E1BF2" w:rsidRDefault="00B54484" w:rsidP="005A7907">
                  <w:pPr>
                    <w:pStyle w:val="ListParagraph"/>
                    <w:framePr w:hSpace="180" w:wrap="around" w:vAnchor="text" w:hAnchor="text" w:y="1"/>
                    <w:ind w:left="0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</w:tcPr>
                <w:p w14:paraId="66D1653F" w14:textId="77777777" w:rsidR="00B54484" w:rsidRPr="009E1BF2" w:rsidRDefault="00B54484" w:rsidP="005A7907">
                  <w:pPr>
                    <w:pStyle w:val="ListParagraph"/>
                    <w:framePr w:hSpace="180" w:wrap="around" w:vAnchor="text" w:hAnchor="text" w:y="1"/>
                    <w:ind w:left="0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</w:tcPr>
                <w:p w14:paraId="0A2601A6" w14:textId="77777777" w:rsidR="00B54484" w:rsidRPr="009E1BF2" w:rsidRDefault="00B54484" w:rsidP="005A7907">
                  <w:pPr>
                    <w:pStyle w:val="ListParagraph"/>
                    <w:framePr w:hSpace="180" w:wrap="around" w:vAnchor="text" w:hAnchor="text" w:y="1"/>
                    <w:ind w:left="0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</w:tcPr>
                <w:p w14:paraId="6F19F606" w14:textId="77777777" w:rsidR="00B54484" w:rsidRPr="009E1BF2" w:rsidRDefault="00B54484" w:rsidP="005A7907">
                  <w:pPr>
                    <w:pStyle w:val="ListParagraph"/>
                    <w:framePr w:hSpace="180" w:wrap="around" w:vAnchor="text" w:hAnchor="text" w:y="1"/>
                    <w:ind w:left="0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</w:tcPr>
                <w:p w14:paraId="52003146" w14:textId="77777777" w:rsidR="00B54484" w:rsidRPr="009E1BF2" w:rsidRDefault="00B54484" w:rsidP="005A7907">
                  <w:pPr>
                    <w:pStyle w:val="ListParagraph"/>
                    <w:framePr w:hSpace="180" w:wrap="around" w:vAnchor="text" w:hAnchor="text" w:y="1"/>
                    <w:ind w:left="0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</w:tcPr>
                <w:p w14:paraId="6C6F3640" w14:textId="77777777" w:rsidR="00B54484" w:rsidRPr="009E1BF2" w:rsidRDefault="00B54484" w:rsidP="005A7907">
                  <w:pPr>
                    <w:pStyle w:val="ListParagraph"/>
                    <w:framePr w:hSpace="180" w:wrap="around" w:vAnchor="text" w:hAnchor="text" w:y="1"/>
                    <w:ind w:left="0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7322DD" w:rsidRPr="005A7907" w14:paraId="680D3D4F" w14:textId="77777777" w:rsidTr="009E1BF2">
              <w:trPr>
                <w:trHeight w:val="374"/>
                <w:jc w:val="center"/>
              </w:trPr>
              <w:tc>
                <w:tcPr>
                  <w:tcW w:w="1799" w:type="dxa"/>
                </w:tcPr>
                <w:p w14:paraId="390A8797" w14:textId="77777777" w:rsidR="005A7907" w:rsidRPr="009E1BF2" w:rsidRDefault="005A7907" w:rsidP="005A7907">
                  <w:pPr>
                    <w:pStyle w:val="ListParagraph"/>
                    <w:framePr w:hSpace="180" w:wrap="around" w:vAnchor="text" w:hAnchor="text" w:y="1"/>
                    <w:ind w:left="0"/>
                    <w:suppressOverlap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E1BF2">
                    <w:rPr>
                      <w:b/>
                      <w:bCs/>
                      <w:sz w:val="22"/>
                      <w:szCs w:val="22"/>
                    </w:rPr>
                    <w:t>Hours</w:t>
                  </w:r>
                </w:p>
                <w:p w14:paraId="64007343" w14:textId="77777777" w:rsidR="005A7907" w:rsidRPr="009E1BF2" w:rsidRDefault="005A7907" w:rsidP="005A7907">
                  <w:pPr>
                    <w:pStyle w:val="ListParagraph"/>
                    <w:framePr w:hSpace="180" w:wrap="around" w:vAnchor="text" w:hAnchor="text" w:y="1"/>
                    <w:ind w:left="0"/>
                    <w:suppressOverlap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E1BF2">
                    <w:rPr>
                      <w:b/>
                      <w:bCs/>
                      <w:sz w:val="22"/>
                      <w:szCs w:val="22"/>
                    </w:rPr>
                    <w:t xml:space="preserve">Week of:  </w:t>
                  </w:r>
                </w:p>
                <w:p w14:paraId="2E4722D9" w14:textId="5D0D8ABD" w:rsidR="005A7907" w:rsidRPr="009E1BF2" w:rsidRDefault="005A7907" w:rsidP="005A7907">
                  <w:pPr>
                    <w:pStyle w:val="ListParagraph"/>
                    <w:framePr w:hSpace="180" w:wrap="around" w:vAnchor="text" w:hAnchor="text" w:y="1"/>
                    <w:ind w:left="0"/>
                    <w:suppressOverlap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E1BF2">
                    <w:rPr>
                      <w:b/>
                      <w:bCs/>
                      <w:sz w:val="22"/>
                      <w:szCs w:val="22"/>
                    </w:rPr>
                    <w:t xml:space="preserve">   / </w:t>
                  </w:r>
                  <w:r w:rsidR="009E1BF2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9E1BF2">
                    <w:rPr>
                      <w:b/>
                      <w:bCs/>
                      <w:sz w:val="22"/>
                      <w:szCs w:val="22"/>
                    </w:rPr>
                    <w:t xml:space="preserve">  /     </w:t>
                  </w:r>
                  <w:r w:rsidR="009E1BF2">
                    <w:rPr>
                      <w:b/>
                      <w:bCs/>
                      <w:sz w:val="22"/>
                      <w:szCs w:val="22"/>
                    </w:rPr>
                    <w:t>to</w:t>
                  </w:r>
                  <w:r w:rsidRPr="009E1BF2">
                    <w:rPr>
                      <w:b/>
                      <w:bCs/>
                      <w:sz w:val="22"/>
                      <w:szCs w:val="22"/>
                    </w:rPr>
                    <w:t xml:space="preserve">   /  </w:t>
                  </w:r>
                  <w:r w:rsidR="009E1BF2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9E1BF2">
                    <w:rPr>
                      <w:b/>
                      <w:bCs/>
                      <w:sz w:val="22"/>
                      <w:szCs w:val="22"/>
                    </w:rPr>
                    <w:t xml:space="preserve"> /   </w:t>
                  </w:r>
                </w:p>
              </w:tc>
              <w:tc>
                <w:tcPr>
                  <w:tcW w:w="1041" w:type="dxa"/>
                </w:tcPr>
                <w:p w14:paraId="7A10B42C" w14:textId="77777777" w:rsidR="005A7907" w:rsidRPr="009E1BF2" w:rsidRDefault="005A7907" w:rsidP="005A7907">
                  <w:pPr>
                    <w:pStyle w:val="ListParagraph"/>
                    <w:framePr w:hSpace="180" w:wrap="around" w:vAnchor="text" w:hAnchor="text" w:y="1"/>
                    <w:ind w:left="0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</w:tcPr>
                <w:p w14:paraId="6DDCF7EA" w14:textId="77777777" w:rsidR="005A7907" w:rsidRPr="009E1BF2" w:rsidRDefault="005A7907" w:rsidP="005A7907">
                  <w:pPr>
                    <w:pStyle w:val="ListParagraph"/>
                    <w:framePr w:hSpace="180" w:wrap="around" w:vAnchor="text" w:hAnchor="text" w:y="1"/>
                    <w:ind w:left="0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</w:tcPr>
                <w:p w14:paraId="511FB6A1" w14:textId="77777777" w:rsidR="005A7907" w:rsidRPr="009E1BF2" w:rsidRDefault="005A7907" w:rsidP="005A7907">
                  <w:pPr>
                    <w:pStyle w:val="ListParagraph"/>
                    <w:framePr w:hSpace="180" w:wrap="around" w:vAnchor="text" w:hAnchor="text" w:y="1"/>
                    <w:ind w:left="0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</w:tcPr>
                <w:p w14:paraId="48AE2A9C" w14:textId="77777777" w:rsidR="005A7907" w:rsidRPr="009E1BF2" w:rsidRDefault="005A7907" w:rsidP="005A7907">
                  <w:pPr>
                    <w:pStyle w:val="ListParagraph"/>
                    <w:framePr w:hSpace="180" w:wrap="around" w:vAnchor="text" w:hAnchor="text" w:y="1"/>
                    <w:ind w:left="0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</w:tcPr>
                <w:p w14:paraId="5CA580A1" w14:textId="77777777" w:rsidR="005A7907" w:rsidRPr="009E1BF2" w:rsidRDefault="005A7907" w:rsidP="005A7907">
                  <w:pPr>
                    <w:pStyle w:val="ListParagraph"/>
                    <w:framePr w:hSpace="180" w:wrap="around" w:vAnchor="text" w:hAnchor="text" w:y="1"/>
                    <w:ind w:left="0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</w:tcPr>
                <w:p w14:paraId="54449826" w14:textId="77777777" w:rsidR="005A7907" w:rsidRPr="009E1BF2" w:rsidRDefault="005A7907" w:rsidP="005A7907">
                  <w:pPr>
                    <w:pStyle w:val="ListParagraph"/>
                    <w:framePr w:hSpace="180" w:wrap="around" w:vAnchor="text" w:hAnchor="text" w:y="1"/>
                    <w:ind w:left="0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</w:tcPr>
                <w:p w14:paraId="668DC6B7" w14:textId="77777777" w:rsidR="005A7907" w:rsidRPr="009E1BF2" w:rsidRDefault="005A7907" w:rsidP="005A7907">
                  <w:pPr>
                    <w:pStyle w:val="ListParagraph"/>
                    <w:framePr w:hSpace="180" w:wrap="around" w:vAnchor="text" w:hAnchor="text" w:y="1"/>
                    <w:ind w:left="0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FC1EDD1" w14:textId="77777777" w:rsidR="00B54484" w:rsidRPr="005A7907" w:rsidRDefault="00B54484" w:rsidP="00A14E6C">
            <w:pPr>
              <w:pStyle w:val="ListParagraph"/>
              <w:rPr>
                <w:sz w:val="22"/>
                <w:szCs w:val="22"/>
              </w:rPr>
            </w:pPr>
          </w:p>
          <w:p w14:paraId="5C1DB996" w14:textId="524F793D" w:rsidR="00C81858" w:rsidRDefault="00B30891" w:rsidP="00A14E6C">
            <w:pPr>
              <w:pStyle w:val="ListParagraph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 w:rsidRPr="00166DCD">
              <w:rPr>
                <w:sz w:val="23"/>
                <w:szCs w:val="23"/>
              </w:rPr>
              <w:t>A participant</w:t>
            </w:r>
            <w:r w:rsidR="009B6952">
              <w:rPr>
                <w:sz w:val="23"/>
                <w:szCs w:val="23"/>
              </w:rPr>
              <w:t xml:space="preserve"> who has completed a work activit</w:t>
            </w:r>
            <w:r w:rsidR="00A60315">
              <w:rPr>
                <w:sz w:val="23"/>
                <w:szCs w:val="23"/>
              </w:rPr>
              <w:t>ies</w:t>
            </w:r>
            <w:r w:rsidR="009B6952">
              <w:rPr>
                <w:sz w:val="23"/>
                <w:szCs w:val="23"/>
              </w:rPr>
              <w:t xml:space="preserve"> is eligible for reimbursement </w:t>
            </w:r>
            <w:r w:rsidR="00B97D93">
              <w:rPr>
                <w:sz w:val="23"/>
                <w:szCs w:val="23"/>
              </w:rPr>
              <w:t xml:space="preserve">up to </w:t>
            </w:r>
            <w:r w:rsidR="005713C4" w:rsidRPr="00166DCD">
              <w:rPr>
                <w:sz w:val="23"/>
                <w:szCs w:val="23"/>
              </w:rPr>
              <w:t>$</w:t>
            </w:r>
            <w:r w:rsidR="009B6952">
              <w:rPr>
                <w:sz w:val="23"/>
                <w:szCs w:val="23"/>
              </w:rPr>
              <w:t xml:space="preserve">20 each day. TRE is not to exceed $100 within a federal work week (Saturday through </w:t>
            </w:r>
            <w:r w:rsidR="00AF12B2">
              <w:rPr>
                <w:sz w:val="23"/>
                <w:szCs w:val="23"/>
              </w:rPr>
              <w:t>Friday</w:t>
            </w:r>
            <w:r w:rsidR="009B6952">
              <w:rPr>
                <w:sz w:val="23"/>
                <w:szCs w:val="23"/>
              </w:rPr>
              <w:t>)</w:t>
            </w:r>
            <w:r w:rsidR="0005003E">
              <w:rPr>
                <w:sz w:val="23"/>
                <w:szCs w:val="23"/>
              </w:rPr>
              <w:t xml:space="preserve"> per household,</w:t>
            </w:r>
          </w:p>
          <w:p w14:paraId="70BB837E" w14:textId="77777777" w:rsidR="00A60315" w:rsidRDefault="00A60315" w:rsidP="00A60315">
            <w:pPr>
              <w:pStyle w:val="ListParagraph"/>
              <w:rPr>
                <w:sz w:val="23"/>
                <w:szCs w:val="23"/>
              </w:rPr>
            </w:pPr>
          </w:p>
          <w:p w14:paraId="535C28CF" w14:textId="559C4439" w:rsidR="00A60315" w:rsidRPr="00166DCD" w:rsidRDefault="00A60315" w:rsidP="00A14E6C">
            <w:pPr>
              <w:pStyle w:val="ListParagraph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Providers must issue TRE payments no later than 20 calendars days after the participant has provided all necessary documentation. </w:t>
            </w:r>
          </w:p>
          <w:p w14:paraId="0F21F000" w14:textId="441E0D5A" w:rsidR="00C81858" w:rsidRPr="00166DCD" w:rsidRDefault="00C81858" w:rsidP="00A14E6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66DCD">
              <w:rPr>
                <w:rFonts w:ascii="Times New Roman" w:hAnsi="Times New Roman" w:cs="Times New Roman"/>
                <w:sz w:val="23"/>
                <w:szCs w:val="23"/>
              </w:rPr>
              <w:t xml:space="preserve">By signing </w:t>
            </w:r>
            <w:r w:rsidR="00B30891" w:rsidRPr="00166DCD">
              <w:rPr>
                <w:rFonts w:ascii="Times New Roman" w:hAnsi="Times New Roman" w:cs="Times New Roman"/>
                <w:sz w:val="23"/>
                <w:szCs w:val="23"/>
              </w:rPr>
              <w:t>below,</w:t>
            </w:r>
            <w:r w:rsidRPr="00166DCD">
              <w:rPr>
                <w:rFonts w:ascii="Times New Roman" w:hAnsi="Times New Roman" w:cs="Times New Roman"/>
                <w:sz w:val="23"/>
                <w:szCs w:val="23"/>
              </w:rPr>
              <w:t xml:space="preserve"> I am agreeing to the above statement(s)</w:t>
            </w:r>
            <w:r w:rsidR="00B87A0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10D01D4D" w14:textId="5F6089A0" w:rsidR="00B30891" w:rsidRPr="00166DCD" w:rsidRDefault="00B30891" w:rsidP="00A14E6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FEA9D84" w14:textId="50ED27C8" w:rsidR="005713C4" w:rsidRPr="00166DCD" w:rsidRDefault="005713C4" w:rsidP="00A14E6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66DC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Participant Signature:</w:t>
            </w:r>
            <w:r w:rsidRPr="00166DCD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3"/>
                  <w:szCs w:val="23"/>
                </w:rPr>
                <w:id w:val="203360642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01C95" w:rsidRPr="00D25C0E">
                  <w:rPr>
                    <w:rStyle w:val="PlaceholderText"/>
                  </w:rPr>
                  <w:t>Click or tap here to enter text.</w:t>
                </w:r>
              </w:sdtContent>
            </w:sdt>
            <w:r w:rsidRPr="00166DCD">
              <w:rPr>
                <w:rFonts w:ascii="Times New Roman" w:hAnsi="Times New Roman" w:cs="Times New Roman"/>
                <w:sz w:val="23"/>
                <w:szCs w:val="23"/>
              </w:rPr>
              <w:t xml:space="preserve">     </w:t>
            </w:r>
            <w:r w:rsidR="00601C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01C95" w:rsidRPr="00601C9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601C9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</w:t>
            </w:r>
            <w:r w:rsidR="00601C95" w:rsidRPr="00601C9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Date</w:t>
            </w:r>
            <w:r w:rsidR="00601C95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Pr="00601C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66DCD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3"/>
                  <w:szCs w:val="23"/>
                </w:rPr>
                <w:id w:val="1668057114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01C95" w:rsidRPr="00D25C0E">
                  <w:rPr>
                    <w:rStyle w:val="PlaceholderText"/>
                  </w:rPr>
                  <w:t>Click or tap to enter a date.</w:t>
                </w:r>
              </w:sdtContent>
            </w:sdt>
            <w:r w:rsidRPr="00166DCD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                   </w:t>
            </w:r>
            <w:r w:rsidR="00166DC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3"/>
                  <w:szCs w:val="23"/>
                </w:rPr>
                <w:id w:val="579177972"/>
                <w:placeholder>
                  <w:docPart w:val="DefaultPlaceholder_-185401343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74065">
                  <w:rPr>
                    <w:rFonts w:ascii="Times New Roman" w:hAnsi="Times New Roman" w:cs="Times New Roman"/>
                    <w:sz w:val="23"/>
                    <w:szCs w:val="23"/>
                  </w:rPr>
                  <w:t xml:space="preserve">            </w:t>
                </w:r>
              </w:sdtContent>
            </w:sdt>
          </w:p>
          <w:p w14:paraId="3C83EEB4" w14:textId="3DEC3BD6" w:rsidR="005E295C" w:rsidRPr="00166DCD" w:rsidRDefault="005713C4" w:rsidP="00601C9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66DC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Case Manager Signature: </w:t>
            </w:r>
            <w:r w:rsidRPr="00166DCD">
              <w:rPr>
                <w:rFonts w:ascii="Times New Roman" w:hAnsi="Times New Roman" w:cs="Times New Roman"/>
                <w:sz w:val="23"/>
                <w:szCs w:val="23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23"/>
                  <w:szCs w:val="23"/>
                </w:rPr>
                <w:id w:val="94141797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01C95" w:rsidRPr="00D25C0E">
                  <w:rPr>
                    <w:rStyle w:val="PlaceholderText"/>
                  </w:rPr>
                  <w:t>Click or tap here to enter text.</w:t>
                </w:r>
              </w:sdtContent>
            </w:sdt>
            <w:r w:rsidRPr="00166DCD">
              <w:rPr>
                <w:rFonts w:ascii="Times New Roman" w:hAnsi="Times New Roman" w:cs="Times New Roman"/>
                <w:sz w:val="23"/>
                <w:szCs w:val="23"/>
              </w:rPr>
              <w:t xml:space="preserve">      </w:t>
            </w:r>
            <w:r w:rsidR="00601C95" w:rsidRPr="00601C9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Date:</w:t>
            </w:r>
            <w:r w:rsidRPr="00166DCD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3"/>
                  <w:szCs w:val="23"/>
                </w:rPr>
                <w:id w:val="334491941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01C95" w:rsidRPr="00D25C0E">
                  <w:rPr>
                    <w:rStyle w:val="PlaceholderText"/>
                  </w:rPr>
                  <w:t>Click or tap to enter a date.</w:t>
                </w:r>
              </w:sdtContent>
            </w:sdt>
            <w:r w:rsidRPr="00166DCD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                           </w:t>
            </w:r>
          </w:p>
        </w:tc>
      </w:tr>
    </w:tbl>
    <w:p w14:paraId="4EB1AB88" w14:textId="25EEC607" w:rsidR="008F2C78" w:rsidRDefault="008F2C78" w:rsidP="005713C4">
      <w:pPr>
        <w:rPr>
          <w:rFonts w:ascii="Times New Roman" w:hAnsi="Times New Roman" w:cs="Times New Roman"/>
          <w:sz w:val="18"/>
          <w:szCs w:val="18"/>
        </w:rPr>
      </w:pPr>
    </w:p>
    <w:p w14:paraId="2A2F7E20" w14:textId="77777777" w:rsidR="00985C11" w:rsidRPr="00985C11" w:rsidRDefault="00985C11" w:rsidP="00985C11">
      <w:pPr>
        <w:rPr>
          <w:rFonts w:ascii="Times New Roman" w:hAnsi="Times New Roman" w:cs="Times New Roman"/>
          <w:sz w:val="18"/>
          <w:szCs w:val="18"/>
        </w:rPr>
      </w:pPr>
    </w:p>
    <w:p w14:paraId="3CA99BB2" w14:textId="77777777" w:rsidR="00985C11" w:rsidRPr="00985C11" w:rsidRDefault="00985C11" w:rsidP="00985C11">
      <w:pPr>
        <w:rPr>
          <w:rFonts w:ascii="Times New Roman" w:hAnsi="Times New Roman" w:cs="Times New Roman"/>
          <w:sz w:val="18"/>
          <w:szCs w:val="18"/>
        </w:rPr>
      </w:pPr>
    </w:p>
    <w:p w14:paraId="5119A8A4" w14:textId="77777777" w:rsidR="00985C11" w:rsidRPr="00985C11" w:rsidRDefault="00985C11" w:rsidP="00985C11">
      <w:pPr>
        <w:rPr>
          <w:rFonts w:ascii="Times New Roman" w:hAnsi="Times New Roman" w:cs="Times New Roman"/>
          <w:sz w:val="18"/>
          <w:szCs w:val="18"/>
        </w:rPr>
      </w:pPr>
    </w:p>
    <w:p w14:paraId="7EDEFB35" w14:textId="77777777" w:rsidR="00985C11" w:rsidRPr="00985C11" w:rsidRDefault="00985C11" w:rsidP="00985C11">
      <w:pPr>
        <w:rPr>
          <w:rFonts w:ascii="Times New Roman" w:hAnsi="Times New Roman" w:cs="Times New Roman"/>
          <w:sz w:val="18"/>
          <w:szCs w:val="18"/>
        </w:rPr>
      </w:pPr>
    </w:p>
    <w:p w14:paraId="0FA57176" w14:textId="77777777" w:rsidR="00985C11" w:rsidRPr="00985C11" w:rsidRDefault="00985C11" w:rsidP="00985C11">
      <w:pPr>
        <w:rPr>
          <w:rFonts w:ascii="Times New Roman" w:hAnsi="Times New Roman" w:cs="Times New Roman"/>
          <w:sz w:val="18"/>
          <w:szCs w:val="18"/>
        </w:rPr>
      </w:pPr>
    </w:p>
    <w:p w14:paraId="333BFD91" w14:textId="77777777" w:rsidR="00985C11" w:rsidRPr="00985C11" w:rsidRDefault="00985C11" w:rsidP="00985C11">
      <w:pPr>
        <w:rPr>
          <w:rFonts w:ascii="Times New Roman" w:hAnsi="Times New Roman" w:cs="Times New Roman"/>
          <w:sz w:val="18"/>
          <w:szCs w:val="18"/>
        </w:rPr>
      </w:pPr>
    </w:p>
    <w:p w14:paraId="5C188A54" w14:textId="77777777" w:rsidR="00985C11" w:rsidRPr="00985C11" w:rsidRDefault="00985C11" w:rsidP="00985C11">
      <w:pPr>
        <w:rPr>
          <w:rFonts w:ascii="Times New Roman" w:hAnsi="Times New Roman" w:cs="Times New Roman"/>
          <w:sz w:val="18"/>
          <w:szCs w:val="18"/>
        </w:rPr>
      </w:pPr>
    </w:p>
    <w:p w14:paraId="1CEDA0EE" w14:textId="77777777" w:rsidR="00985C11" w:rsidRPr="00985C11" w:rsidRDefault="00985C11" w:rsidP="00985C11">
      <w:pPr>
        <w:rPr>
          <w:rFonts w:ascii="Times New Roman" w:hAnsi="Times New Roman" w:cs="Times New Roman"/>
          <w:sz w:val="18"/>
          <w:szCs w:val="18"/>
        </w:rPr>
      </w:pPr>
    </w:p>
    <w:p w14:paraId="33F1DBEE" w14:textId="77777777" w:rsidR="00985C11" w:rsidRPr="00985C11" w:rsidRDefault="00985C11" w:rsidP="00985C11">
      <w:pPr>
        <w:rPr>
          <w:rFonts w:ascii="Times New Roman" w:hAnsi="Times New Roman" w:cs="Times New Roman"/>
          <w:sz w:val="18"/>
          <w:szCs w:val="18"/>
        </w:rPr>
      </w:pPr>
    </w:p>
    <w:p w14:paraId="6D00D5D7" w14:textId="77777777" w:rsidR="00985C11" w:rsidRPr="00985C11" w:rsidRDefault="00985C11" w:rsidP="00985C11">
      <w:pPr>
        <w:rPr>
          <w:rFonts w:ascii="Times New Roman" w:hAnsi="Times New Roman" w:cs="Times New Roman"/>
          <w:sz w:val="18"/>
          <w:szCs w:val="18"/>
        </w:rPr>
      </w:pPr>
    </w:p>
    <w:p w14:paraId="4B06C82D" w14:textId="77777777" w:rsidR="00985C11" w:rsidRPr="00985C11" w:rsidRDefault="00985C11" w:rsidP="00985C11">
      <w:pPr>
        <w:rPr>
          <w:rFonts w:ascii="Times New Roman" w:hAnsi="Times New Roman" w:cs="Times New Roman"/>
          <w:sz w:val="18"/>
          <w:szCs w:val="18"/>
        </w:rPr>
      </w:pPr>
    </w:p>
    <w:p w14:paraId="7EDF3F06" w14:textId="77777777" w:rsidR="00985C11" w:rsidRPr="00985C11" w:rsidRDefault="00985C11" w:rsidP="00985C11">
      <w:pPr>
        <w:rPr>
          <w:rFonts w:ascii="Times New Roman" w:hAnsi="Times New Roman" w:cs="Times New Roman"/>
          <w:sz w:val="18"/>
          <w:szCs w:val="18"/>
        </w:rPr>
      </w:pPr>
    </w:p>
    <w:p w14:paraId="6F31651B" w14:textId="77777777" w:rsidR="00985C11" w:rsidRPr="00985C11" w:rsidRDefault="00985C11" w:rsidP="00985C11">
      <w:pPr>
        <w:rPr>
          <w:rFonts w:ascii="Times New Roman" w:hAnsi="Times New Roman" w:cs="Times New Roman"/>
          <w:sz w:val="18"/>
          <w:szCs w:val="18"/>
        </w:rPr>
      </w:pPr>
    </w:p>
    <w:p w14:paraId="187F8C7E" w14:textId="77777777" w:rsidR="00985C11" w:rsidRPr="00985C11" w:rsidRDefault="00985C11" w:rsidP="00985C11">
      <w:pPr>
        <w:rPr>
          <w:rFonts w:ascii="Times New Roman" w:hAnsi="Times New Roman" w:cs="Times New Roman"/>
          <w:sz w:val="18"/>
          <w:szCs w:val="18"/>
        </w:rPr>
      </w:pPr>
    </w:p>
    <w:p w14:paraId="01288AAD" w14:textId="77777777" w:rsidR="00985C11" w:rsidRPr="00985C11" w:rsidRDefault="00985C11" w:rsidP="00985C11">
      <w:pPr>
        <w:rPr>
          <w:rFonts w:ascii="Times New Roman" w:hAnsi="Times New Roman" w:cs="Times New Roman"/>
          <w:sz w:val="18"/>
          <w:szCs w:val="18"/>
        </w:rPr>
      </w:pPr>
    </w:p>
    <w:p w14:paraId="7E8C935C" w14:textId="77777777" w:rsidR="00985C11" w:rsidRPr="00985C11" w:rsidRDefault="00985C11" w:rsidP="00985C11">
      <w:pPr>
        <w:rPr>
          <w:rFonts w:ascii="Times New Roman" w:hAnsi="Times New Roman" w:cs="Times New Roman"/>
          <w:sz w:val="18"/>
          <w:szCs w:val="18"/>
        </w:rPr>
      </w:pPr>
    </w:p>
    <w:p w14:paraId="3EAF1694" w14:textId="77777777" w:rsidR="00985C11" w:rsidRPr="00985C11" w:rsidRDefault="00985C11" w:rsidP="00985C11">
      <w:pPr>
        <w:rPr>
          <w:rFonts w:ascii="Times New Roman" w:hAnsi="Times New Roman" w:cs="Times New Roman"/>
          <w:sz w:val="18"/>
          <w:szCs w:val="18"/>
        </w:rPr>
      </w:pPr>
    </w:p>
    <w:p w14:paraId="0F55D4B5" w14:textId="77777777" w:rsidR="00985C11" w:rsidRPr="00985C11" w:rsidRDefault="00985C11" w:rsidP="00985C11">
      <w:pPr>
        <w:rPr>
          <w:rFonts w:ascii="Times New Roman" w:hAnsi="Times New Roman" w:cs="Times New Roman"/>
          <w:sz w:val="18"/>
          <w:szCs w:val="18"/>
        </w:rPr>
      </w:pPr>
    </w:p>
    <w:p w14:paraId="766D7C9A" w14:textId="77777777" w:rsidR="00985C11" w:rsidRPr="00985C11" w:rsidRDefault="00985C11" w:rsidP="00985C11">
      <w:pPr>
        <w:rPr>
          <w:rFonts w:ascii="Times New Roman" w:hAnsi="Times New Roman" w:cs="Times New Roman"/>
          <w:sz w:val="18"/>
          <w:szCs w:val="18"/>
        </w:rPr>
      </w:pPr>
    </w:p>
    <w:p w14:paraId="2543B397" w14:textId="77777777" w:rsidR="00985C11" w:rsidRPr="00985C11" w:rsidRDefault="00985C11" w:rsidP="00985C11">
      <w:pPr>
        <w:rPr>
          <w:rFonts w:ascii="Times New Roman" w:hAnsi="Times New Roman" w:cs="Times New Roman"/>
          <w:sz w:val="18"/>
          <w:szCs w:val="18"/>
        </w:rPr>
      </w:pPr>
    </w:p>
    <w:p w14:paraId="02871D18" w14:textId="77777777" w:rsidR="00985C11" w:rsidRPr="00985C11" w:rsidRDefault="00985C11" w:rsidP="00985C11">
      <w:pPr>
        <w:rPr>
          <w:rFonts w:ascii="Times New Roman" w:hAnsi="Times New Roman" w:cs="Times New Roman"/>
          <w:sz w:val="18"/>
          <w:szCs w:val="18"/>
        </w:rPr>
      </w:pPr>
    </w:p>
    <w:p w14:paraId="3AEC0F28" w14:textId="77777777" w:rsidR="00985C11" w:rsidRPr="00985C11" w:rsidRDefault="00985C11" w:rsidP="00985C11">
      <w:pPr>
        <w:rPr>
          <w:rFonts w:ascii="Times New Roman" w:hAnsi="Times New Roman" w:cs="Times New Roman"/>
          <w:sz w:val="18"/>
          <w:szCs w:val="18"/>
        </w:rPr>
      </w:pPr>
    </w:p>
    <w:p w14:paraId="79880082" w14:textId="77777777" w:rsidR="00985C11" w:rsidRPr="00985C11" w:rsidRDefault="00985C11" w:rsidP="00985C11">
      <w:pPr>
        <w:rPr>
          <w:rFonts w:ascii="Times New Roman" w:hAnsi="Times New Roman" w:cs="Times New Roman"/>
          <w:sz w:val="18"/>
          <w:szCs w:val="18"/>
        </w:rPr>
      </w:pPr>
    </w:p>
    <w:p w14:paraId="18DAA068" w14:textId="77777777" w:rsidR="00985C11" w:rsidRPr="00985C11" w:rsidRDefault="00985C11" w:rsidP="00985C11">
      <w:pPr>
        <w:rPr>
          <w:rFonts w:ascii="Times New Roman" w:hAnsi="Times New Roman" w:cs="Times New Roman"/>
          <w:sz w:val="18"/>
          <w:szCs w:val="18"/>
        </w:rPr>
      </w:pPr>
    </w:p>
    <w:p w14:paraId="71F2668B" w14:textId="77777777" w:rsidR="00985C11" w:rsidRPr="00985C11" w:rsidRDefault="00985C11" w:rsidP="00985C11">
      <w:pPr>
        <w:rPr>
          <w:rFonts w:ascii="Times New Roman" w:hAnsi="Times New Roman" w:cs="Times New Roman"/>
          <w:sz w:val="18"/>
          <w:szCs w:val="18"/>
        </w:rPr>
      </w:pPr>
    </w:p>
    <w:p w14:paraId="01CC0750" w14:textId="77777777" w:rsidR="00985C11" w:rsidRPr="00985C11" w:rsidRDefault="00985C11" w:rsidP="00985C11">
      <w:pPr>
        <w:rPr>
          <w:rFonts w:ascii="Times New Roman" w:hAnsi="Times New Roman" w:cs="Times New Roman"/>
          <w:sz w:val="18"/>
          <w:szCs w:val="18"/>
        </w:rPr>
      </w:pPr>
    </w:p>
    <w:p w14:paraId="62171D7A" w14:textId="77777777" w:rsidR="00985C11" w:rsidRPr="00985C11" w:rsidRDefault="00985C11" w:rsidP="00985C11">
      <w:pPr>
        <w:rPr>
          <w:rFonts w:ascii="Times New Roman" w:hAnsi="Times New Roman" w:cs="Times New Roman"/>
          <w:sz w:val="18"/>
          <w:szCs w:val="18"/>
        </w:rPr>
      </w:pPr>
    </w:p>
    <w:p w14:paraId="4D194CC0" w14:textId="77777777" w:rsidR="00985C11" w:rsidRPr="00985C11" w:rsidRDefault="00985C11" w:rsidP="00985C11">
      <w:pPr>
        <w:rPr>
          <w:rFonts w:ascii="Times New Roman" w:hAnsi="Times New Roman" w:cs="Times New Roman"/>
          <w:sz w:val="18"/>
          <w:szCs w:val="18"/>
        </w:rPr>
      </w:pPr>
    </w:p>
    <w:p w14:paraId="128CADBE" w14:textId="77777777" w:rsidR="00985C11" w:rsidRPr="00985C11" w:rsidRDefault="00985C11" w:rsidP="00985C11">
      <w:pPr>
        <w:rPr>
          <w:rFonts w:ascii="Times New Roman" w:hAnsi="Times New Roman" w:cs="Times New Roman"/>
          <w:sz w:val="18"/>
          <w:szCs w:val="18"/>
        </w:rPr>
      </w:pPr>
    </w:p>
    <w:p w14:paraId="17F74C93" w14:textId="77777777" w:rsidR="00985C11" w:rsidRPr="00985C11" w:rsidRDefault="00985C11" w:rsidP="00985C11">
      <w:pPr>
        <w:rPr>
          <w:rFonts w:ascii="Times New Roman" w:hAnsi="Times New Roman" w:cs="Times New Roman"/>
          <w:sz w:val="18"/>
          <w:szCs w:val="18"/>
        </w:rPr>
      </w:pPr>
    </w:p>
    <w:p w14:paraId="3A10007C" w14:textId="77777777" w:rsidR="00985C11" w:rsidRPr="00985C11" w:rsidRDefault="00985C11" w:rsidP="00985C11">
      <w:pPr>
        <w:rPr>
          <w:rFonts w:ascii="Times New Roman" w:hAnsi="Times New Roman" w:cs="Times New Roman"/>
          <w:sz w:val="18"/>
          <w:szCs w:val="18"/>
        </w:rPr>
      </w:pPr>
    </w:p>
    <w:p w14:paraId="04810308" w14:textId="77777777" w:rsidR="00985C11" w:rsidRPr="00985C11" w:rsidRDefault="00985C11" w:rsidP="00985C11">
      <w:pPr>
        <w:rPr>
          <w:rFonts w:ascii="Times New Roman" w:hAnsi="Times New Roman" w:cs="Times New Roman"/>
          <w:sz w:val="18"/>
          <w:szCs w:val="18"/>
        </w:rPr>
      </w:pPr>
    </w:p>
    <w:p w14:paraId="04D14A26" w14:textId="77777777" w:rsidR="00985C11" w:rsidRPr="00985C11" w:rsidRDefault="00985C11" w:rsidP="00985C11">
      <w:pPr>
        <w:rPr>
          <w:rFonts w:ascii="Times New Roman" w:hAnsi="Times New Roman" w:cs="Times New Roman"/>
          <w:sz w:val="18"/>
          <w:szCs w:val="18"/>
        </w:rPr>
      </w:pPr>
    </w:p>
    <w:p w14:paraId="2D0A0EB8" w14:textId="77777777" w:rsidR="00985C11" w:rsidRPr="00985C11" w:rsidRDefault="00985C11" w:rsidP="00985C11">
      <w:pPr>
        <w:rPr>
          <w:rFonts w:ascii="Times New Roman" w:hAnsi="Times New Roman" w:cs="Times New Roman"/>
          <w:sz w:val="18"/>
          <w:szCs w:val="18"/>
        </w:rPr>
      </w:pPr>
    </w:p>
    <w:p w14:paraId="3178A382" w14:textId="77777777" w:rsidR="00985C11" w:rsidRPr="00985C11" w:rsidRDefault="00985C11" w:rsidP="00985C11">
      <w:pPr>
        <w:rPr>
          <w:rFonts w:ascii="Times New Roman" w:hAnsi="Times New Roman" w:cs="Times New Roman"/>
          <w:sz w:val="18"/>
          <w:szCs w:val="18"/>
        </w:rPr>
      </w:pPr>
    </w:p>
    <w:p w14:paraId="48333192" w14:textId="77777777" w:rsidR="00985C11" w:rsidRPr="00985C11" w:rsidRDefault="00985C11" w:rsidP="00985C11">
      <w:pPr>
        <w:rPr>
          <w:rFonts w:ascii="Times New Roman" w:hAnsi="Times New Roman" w:cs="Times New Roman"/>
          <w:sz w:val="18"/>
          <w:szCs w:val="18"/>
        </w:rPr>
      </w:pPr>
    </w:p>
    <w:p w14:paraId="29730CA7" w14:textId="77777777" w:rsidR="00985C11" w:rsidRPr="00985C11" w:rsidRDefault="00985C11" w:rsidP="00985C11">
      <w:pPr>
        <w:rPr>
          <w:rFonts w:ascii="Times New Roman" w:hAnsi="Times New Roman" w:cs="Times New Roman"/>
          <w:sz w:val="18"/>
          <w:szCs w:val="18"/>
        </w:rPr>
      </w:pPr>
    </w:p>
    <w:p w14:paraId="03B836E8" w14:textId="77777777" w:rsidR="00985C11" w:rsidRPr="00985C11" w:rsidRDefault="00985C11" w:rsidP="00985C11">
      <w:pPr>
        <w:rPr>
          <w:rFonts w:ascii="Times New Roman" w:hAnsi="Times New Roman" w:cs="Times New Roman"/>
          <w:sz w:val="18"/>
          <w:szCs w:val="18"/>
        </w:rPr>
      </w:pPr>
    </w:p>
    <w:p w14:paraId="3C0E4B19" w14:textId="77777777" w:rsidR="00985C11" w:rsidRPr="00985C11" w:rsidRDefault="00985C11" w:rsidP="00985C11">
      <w:pPr>
        <w:rPr>
          <w:rFonts w:ascii="Times New Roman" w:hAnsi="Times New Roman" w:cs="Times New Roman"/>
          <w:sz w:val="18"/>
          <w:szCs w:val="18"/>
        </w:rPr>
      </w:pPr>
    </w:p>
    <w:p w14:paraId="0FF7CF11" w14:textId="77777777" w:rsidR="00985C11" w:rsidRPr="00985C11" w:rsidRDefault="00985C11" w:rsidP="00985C11">
      <w:pPr>
        <w:rPr>
          <w:rFonts w:ascii="Times New Roman" w:hAnsi="Times New Roman" w:cs="Times New Roman"/>
          <w:sz w:val="18"/>
          <w:szCs w:val="18"/>
        </w:rPr>
      </w:pPr>
    </w:p>
    <w:p w14:paraId="20998BEA" w14:textId="77777777" w:rsidR="00985C11" w:rsidRDefault="00985C11" w:rsidP="00985C11">
      <w:pPr>
        <w:rPr>
          <w:rFonts w:ascii="Times New Roman" w:hAnsi="Times New Roman" w:cs="Times New Roman"/>
          <w:sz w:val="18"/>
          <w:szCs w:val="18"/>
        </w:rPr>
      </w:pPr>
    </w:p>
    <w:p w14:paraId="3B62C1DC" w14:textId="77777777" w:rsidR="00985C11" w:rsidRPr="00985C11" w:rsidRDefault="00985C11" w:rsidP="00985C11">
      <w:pPr>
        <w:rPr>
          <w:rFonts w:ascii="Times New Roman" w:hAnsi="Times New Roman" w:cs="Times New Roman"/>
          <w:sz w:val="18"/>
          <w:szCs w:val="18"/>
        </w:rPr>
      </w:pPr>
    </w:p>
    <w:p w14:paraId="4C8E6688" w14:textId="77777777" w:rsidR="00985C11" w:rsidRPr="00985C11" w:rsidRDefault="00985C11" w:rsidP="00985C11">
      <w:pPr>
        <w:rPr>
          <w:rFonts w:ascii="Times New Roman" w:hAnsi="Times New Roman" w:cs="Times New Roman"/>
          <w:sz w:val="18"/>
          <w:szCs w:val="18"/>
        </w:rPr>
      </w:pPr>
    </w:p>
    <w:p w14:paraId="3F4E21CC" w14:textId="77777777" w:rsidR="00985C11" w:rsidRPr="00985C11" w:rsidRDefault="00985C11" w:rsidP="00985C11">
      <w:pPr>
        <w:rPr>
          <w:rFonts w:ascii="Times New Roman" w:hAnsi="Times New Roman" w:cs="Times New Roman"/>
          <w:sz w:val="18"/>
          <w:szCs w:val="18"/>
        </w:rPr>
      </w:pPr>
    </w:p>
    <w:p w14:paraId="6B605D09" w14:textId="77777777" w:rsidR="00985C11" w:rsidRPr="00985C11" w:rsidRDefault="00985C11" w:rsidP="00985C11">
      <w:pPr>
        <w:rPr>
          <w:rFonts w:ascii="Times New Roman" w:hAnsi="Times New Roman" w:cs="Times New Roman"/>
          <w:sz w:val="18"/>
          <w:szCs w:val="18"/>
        </w:rPr>
      </w:pPr>
    </w:p>
    <w:p w14:paraId="65E05915" w14:textId="6AC66C71" w:rsidR="00985C11" w:rsidRPr="00985C11" w:rsidRDefault="00985C11" w:rsidP="00985C11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985C11" w:rsidRPr="00985C11" w:rsidSect="005A7907">
      <w:headerReference w:type="default" r:id="rId11"/>
      <w:footerReference w:type="default" r:id="rId12"/>
      <w:pgSz w:w="12240" w:h="15840"/>
      <w:pgMar w:top="432" w:right="432" w:bottom="288" w:left="432" w:header="0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41FF5" w14:textId="77777777" w:rsidR="00AB0E44" w:rsidRDefault="00AB0E44" w:rsidP="001A0130">
      <w:r>
        <w:separator/>
      </w:r>
    </w:p>
  </w:endnote>
  <w:endnote w:type="continuationSeparator" w:id="0">
    <w:p w14:paraId="0FCBF1EE" w14:textId="77777777" w:rsidR="00AB0E44" w:rsidRDefault="00AB0E44" w:rsidP="001A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A08D1" w14:textId="1776E347" w:rsidR="00B97D93" w:rsidRPr="0044016E" w:rsidRDefault="0044016E" w:rsidP="00CA1444">
    <w:pPr>
      <w:pStyle w:val="Footer"/>
      <w:tabs>
        <w:tab w:val="left" w:pos="688"/>
        <w:tab w:val="left" w:pos="2530"/>
      </w:tabs>
      <w:rPr>
        <w:rFonts w:ascii="Times New Roman" w:hAnsi="Times New Roman" w:cs="Times New Roman"/>
        <w:color w:val="7F7F7F" w:themeColor="text1" w:themeTint="80"/>
        <w:sz w:val="16"/>
        <w:szCs w:val="16"/>
      </w:rPr>
    </w:pPr>
    <w:r w:rsidRPr="0044016E">
      <w:rPr>
        <w:rFonts w:ascii="Times New Roman" w:hAnsi="Times New Roman" w:cs="Times New Roman"/>
        <w:color w:val="7F7F7F" w:themeColor="text1" w:themeTint="80"/>
        <w:sz w:val="16"/>
        <w:szCs w:val="16"/>
      </w:rPr>
      <w:t>MWA TRE Agreement  10.2024</w:t>
    </w:r>
    <w:r w:rsidR="00CA1444">
      <w:rPr>
        <w:rFonts w:ascii="Times New Roman" w:hAnsi="Times New Roman" w:cs="Times New Roman"/>
        <w:color w:val="7F7F7F" w:themeColor="text1" w:themeTint="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A715C" w14:textId="77777777" w:rsidR="00AB0E44" w:rsidRDefault="00AB0E44" w:rsidP="001A0130">
      <w:r>
        <w:separator/>
      </w:r>
    </w:p>
  </w:footnote>
  <w:footnote w:type="continuationSeparator" w:id="0">
    <w:p w14:paraId="337E9D4A" w14:textId="77777777" w:rsidR="00AB0E44" w:rsidRDefault="00AB0E44" w:rsidP="001A0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EAD8E" w14:textId="4E86E290" w:rsidR="001A0130" w:rsidRDefault="002B5E1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180FAF9" wp14:editId="508906E7">
              <wp:simplePos x="0" y="0"/>
              <wp:positionH relativeFrom="page">
                <wp:posOffset>185832</wp:posOffset>
              </wp:positionH>
              <wp:positionV relativeFrom="paragraph">
                <wp:posOffset>1186296</wp:posOffset>
              </wp:positionV>
              <wp:extent cx="7350760" cy="8148320"/>
              <wp:effectExtent l="0" t="0" r="2540" b="5080"/>
              <wp:wrapNone/>
              <wp:docPr id="3" name="Rectangle 3">
                <a:extLst xmlns:a="http://schemas.openxmlformats.org/drawingml/2006/main">
                  <a:ext uri="{FF2B5EF4-FFF2-40B4-BE49-F238E27FC236}">
                    <a16:creationId xmlns:a16="http://schemas.microsoft.com/office/drawing/2014/main" id="{4FB03EB0-31AC-464A-A4CF-52AA945A224D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50760" cy="81483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3F3795" id="Rectangle 3" o:spid="_x0000_s1026" alt="&quot;&quot;" style="position:absolute;margin-left:14.65pt;margin-top:93.4pt;width:578.8pt;height:641.6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" fillcolor="#f2f2f2 [3052]" stroked="f" strokeweight="1pt">
              <w10:wrap anchorx="page"/>
            </v:rect>
          </w:pict>
        </mc:Fallback>
      </mc:AlternateContent>
    </w:r>
    <w:r w:rsidR="00231601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5E0B365" wp14:editId="79C5504B">
              <wp:simplePos x="0" y="0"/>
              <wp:positionH relativeFrom="page">
                <wp:align>center</wp:align>
              </wp:positionH>
              <wp:positionV relativeFrom="paragraph">
                <wp:posOffset>19050</wp:posOffset>
              </wp:positionV>
              <wp:extent cx="7287768" cy="1261872"/>
              <wp:effectExtent l="0" t="0" r="8890" b="0"/>
              <wp:wrapNone/>
              <wp:docPr id="8" name="Group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7768" cy="1261872"/>
                        <a:chOff x="0" y="0"/>
                        <a:chExt cx="7287774" cy="1261886"/>
                      </a:xfrm>
                    </wpg:grpSpPr>
                    <wps:wsp>
                      <wps:cNvPr id="7" name="Rectangle: Single Corner Snipped 7"/>
                      <wps:cNvSpPr/>
                      <wps:spPr>
                        <a:xfrm>
                          <a:off x="6" y="14"/>
                          <a:ext cx="7287768" cy="1261872"/>
                        </a:xfrm>
                        <a:prstGeom prst="snip1Rect">
                          <a:avLst>
                            <a:gd name="adj" fmla="val 31803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" name="Group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g:cNvPr>
                      <wpg:cNvGrpSpPr/>
                      <wpg:grpSpPr>
                        <a:xfrm>
                          <a:off x="0" y="0"/>
                          <a:ext cx="7287768" cy="1258824"/>
                          <a:chOff x="0" y="1521"/>
                          <a:chExt cx="7289800" cy="1256163"/>
                        </a:xfrm>
                      </wpg:grpSpPr>
                      <wps:wsp>
                        <wps:cNvPr id="4" name="Rectangle 4">
                          <a:extLst>
                            <a:ext uri="{FF2B5EF4-FFF2-40B4-BE49-F238E27FC236}">
                              <a16:creationId xmlns:a16="http://schemas.microsoft.com/office/drawing/2014/main" id="{453321EE-830F-4C8A-8306-8B61D4CA3A79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6915150" y="57150"/>
                            <a:ext cx="324493" cy="324568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45" name="Picture 145">
                            <a:extLst>
                              <a:ext uri="{FF2B5EF4-FFF2-40B4-BE49-F238E27FC236}">
                                <a16:creationId xmlns:a16="http://schemas.microsoft.com/office/drawing/2014/main" id="{8DB9600B-F413-4EE7-81CF-84636C2F9AAE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">
                            <a:grayscl/>
                            <a:alphaModFix am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21"/>
                            <a:ext cx="7289800" cy="1256163"/>
                          </a:xfrm>
                          <a:prstGeom prst="snip1Rect">
                            <a:avLst>
                              <a:gd name="adj" fmla="val 31795"/>
                            </a:avLst>
                          </a:prstGeom>
                        </pic:spPr>
                      </pic:pic>
                      <wps:wsp>
                        <wps:cNvPr id="6" name="Oval 6">
                          <a:extLst>
                            <a:ext uri="{FF2B5EF4-FFF2-40B4-BE49-F238E27FC236}">
                              <a16:creationId xmlns:a16="http://schemas.microsoft.com/office/drawing/2014/main" id="{2808D0B2-8177-4E67-A7A9-15EC8A5018EE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209550" y="323850"/>
                            <a:ext cx="644436" cy="644436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24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01EED2" id="Group 8" o:spid="_x0000_s1026" alt="&quot;&quot;" style="position:absolute;margin-left:0;margin-top:1.5pt;width:573.85pt;height:99.35pt;z-index:251660288;mso-position-horizontal:center;mso-position-horizontal-relative:page;mso-width-relative:margin;mso-height-relative:margin" coordsize="72877,1261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">
              <v:shape id="Rectangle: Single Corner Snipped 7" o:spid="_x0000_s1027" style="position:absolute;width:72877;height:12618;visibility:visible;mso-wrap-style:square;v-text-anchor:middle" coordsize="7287768,126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" path="m,l6886455,r401313,401313l7287768,1261872,,1261872,,xe" fillcolor="#548dd4 [1951]" stroked="f" strokeweight="1pt">
                <v:path arrowok="t" o:connecttype="custom" o:connectlocs="0,0;6886455,0;7287768,401313;7287768,1261872;0,1261872;0,0" o:connectangles="0,0,0,0,0,0"/>
              </v:shape>
              <v:group id="Group 5" o:spid="_x0000_s1028" alt="&quot;&quot;" style="position:absolute;width:72877;height:12588" coordorigin=",15" coordsize="72898,12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Rectangle 4" o:spid="_x0000_s1029" alt="&quot;&quot;" style="position:absolute;left:69151;top:571;width:3245;height:32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" fillcolor="#548dd4 [1951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5" o:spid="_x0000_s1030" type="#_x0000_t75" alt="&quot;&quot;" style="position:absolute;top:15;width:72898;height:12561;visibility:visible;mso-wrap-style:square" coordsize="7289800,1256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" path="m,l6890403,r399397,399397l7289800,1256163,,1256163,,xe">
                  <v:imagedata r:id="rId2" o:title="" grayscale="t"/>
                  <v:formulas/>
                  <v:path o:extrusionok="t" o:connecttype="custom" o:connectlocs="0,0;6890403,0;7289800,399397;7289800,1256163;0,1256163;0,0" o:connectangles="0,0,0,0,0,0"/>
                </v:shape>
                <v:oval id="Oval 6" o:spid="_x0000_s1031" alt="&quot;&quot;" style="position:absolute;left:2095;top:3238;width:6444;height:6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" fillcolor="white [3212]" stroked="f" strokeweight="1pt">
                  <v:fill opacity="15677f"/>
                </v:oval>
              </v:group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22764"/>
    <w:multiLevelType w:val="hybridMultilevel"/>
    <w:tmpl w:val="11E04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134D4"/>
    <w:multiLevelType w:val="hybridMultilevel"/>
    <w:tmpl w:val="B19429EC"/>
    <w:lvl w:ilvl="0" w:tplc="BAC48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F42D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30BB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9E55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8B6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5A3B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A23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FEE8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7AD2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C4234C"/>
    <w:multiLevelType w:val="hybridMultilevel"/>
    <w:tmpl w:val="CA665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C2B66"/>
    <w:multiLevelType w:val="hybridMultilevel"/>
    <w:tmpl w:val="21A0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70EF3"/>
    <w:multiLevelType w:val="hybridMultilevel"/>
    <w:tmpl w:val="8F3C523C"/>
    <w:lvl w:ilvl="0" w:tplc="7EC607A4">
      <w:start w:val="1"/>
      <w:numFmt w:val="decimal"/>
      <w:lvlText w:val="%1."/>
      <w:lvlJc w:val="left"/>
      <w:pPr>
        <w:ind w:left="720" w:hanging="360"/>
      </w:pPr>
      <w:rPr>
        <w:rFonts w:asciiTheme="minorHAnsi" w:hAnsi="Franklin Gothic Book" w:cstheme="minorBidi"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F6E12"/>
    <w:multiLevelType w:val="hybridMultilevel"/>
    <w:tmpl w:val="0818B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F65AF"/>
    <w:multiLevelType w:val="hybridMultilevel"/>
    <w:tmpl w:val="D2768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C6AFB"/>
    <w:multiLevelType w:val="hybridMultilevel"/>
    <w:tmpl w:val="DC22853E"/>
    <w:lvl w:ilvl="0" w:tplc="1A6AC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8345689">
    <w:abstractNumId w:val="7"/>
  </w:num>
  <w:num w:numId="2" w16cid:durableId="521431559">
    <w:abstractNumId w:val="4"/>
  </w:num>
  <w:num w:numId="3" w16cid:durableId="427506086">
    <w:abstractNumId w:val="1"/>
  </w:num>
  <w:num w:numId="4" w16cid:durableId="269045967">
    <w:abstractNumId w:val="5"/>
  </w:num>
  <w:num w:numId="5" w16cid:durableId="316998103">
    <w:abstractNumId w:val="3"/>
  </w:num>
  <w:num w:numId="6" w16cid:durableId="1998681049">
    <w:abstractNumId w:val="2"/>
  </w:num>
  <w:num w:numId="7" w16cid:durableId="35586293">
    <w:abstractNumId w:val="6"/>
  </w:num>
  <w:num w:numId="8" w16cid:durableId="1358507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Za1AFXeh/EsAAAA"/>
  </w:docVars>
  <w:rsids>
    <w:rsidRoot w:val="007D33DB"/>
    <w:rsid w:val="000462EF"/>
    <w:rsid w:val="0005003E"/>
    <w:rsid w:val="00063E97"/>
    <w:rsid w:val="000B0D8C"/>
    <w:rsid w:val="000B2857"/>
    <w:rsid w:val="000C43F2"/>
    <w:rsid w:val="00166DCD"/>
    <w:rsid w:val="00172F75"/>
    <w:rsid w:val="00185A53"/>
    <w:rsid w:val="001A0130"/>
    <w:rsid w:val="001C273F"/>
    <w:rsid w:val="001C6EC9"/>
    <w:rsid w:val="001D6A38"/>
    <w:rsid w:val="00205440"/>
    <w:rsid w:val="00231601"/>
    <w:rsid w:val="00233080"/>
    <w:rsid w:val="00267116"/>
    <w:rsid w:val="00281AFA"/>
    <w:rsid w:val="002A5032"/>
    <w:rsid w:val="002B5E14"/>
    <w:rsid w:val="003165B6"/>
    <w:rsid w:val="003972AA"/>
    <w:rsid w:val="003D6C0D"/>
    <w:rsid w:val="00402433"/>
    <w:rsid w:val="004045EF"/>
    <w:rsid w:val="0044016E"/>
    <w:rsid w:val="00483F63"/>
    <w:rsid w:val="00497FD5"/>
    <w:rsid w:val="004A4173"/>
    <w:rsid w:val="004A7B65"/>
    <w:rsid w:val="004C3BEB"/>
    <w:rsid w:val="00503DC0"/>
    <w:rsid w:val="00537FAF"/>
    <w:rsid w:val="00556714"/>
    <w:rsid w:val="005713C4"/>
    <w:rsid w:val="005A20B8"/>
    <w:rsid w:val="005A7907"/>
    <w:rsid w:val="005C077F"/>
    <w:rsid w:val="005C6B95"/>
    <w:rsid w:val="005E295C"/>
    <w:rsid w:val="005E6FA8"/>
    <w:rsid w:val="00601247"/>
    <w:rsid w:val="00601C95"/>
    <w:rsid w:val="00632702"/>
    <w:rsid w:val="00633EC7"/>
    <w:rsid w:val="00651CF4"/>
    <w:rsid w:val="00665EA1"/>
    <w:rsid w:val="006662D2"/>
    <w:rsid w:val="0069396C"/>
    <w:rsid w:val="006A017B"/>
    <w:rsid w:val="006A7232"/>
    <w:rsid w:val="006C23A5"/>
    <w:rsid w:val="006D582E"/>
    <w:rsid w:val="006E7EF2"/>
    <w:rsid w:val="006F092F"/>
    <w:rsid w:val="00704283"/>
    <w:rsid w:val="007260E0"/>
    <w:rsid w:val="00731D9B"/>
    <w:rsid w:val="007322DD"/>
    <w:rsid w:val="00762498"/>
    <w:rsid w:val="007718C6"/>
    <w:rsid w:val="0078125D"/>
    <w:rsid w:val="007932C3"/>
    <w:rsid w:val="007D3223"/>
    <w:rsid w:val="007D33DB"/>
    <w:rsid w:val="007D3EBE"/>
    <w:rsid w:val="007D5529"/>
    <w:rsid w:val="007F5DEB"/>
    <w:rsid w:val="008045C5"/>
    <w:rsid w:val="008240DF"/>
    <w:rsid w:val="00835F7E"/>
    <w:rsid w:val="00866BB6"/>
    <w:rsid w:val="00883427"/>
    <w:rsid w:val="00884F8D"/>
    <w:rsid w:val="008D3529"/>
    <w:rsid w:val="008E353D"/>
    <w:rsid w:val="008F2C78"/>
    <w:rsid w:val="00913E22"/>
    <w:rsid w:val="00914F41"/>
    <w:rsid w:val="00924303"/>
    <w:rsid w:val="00930151"/>
    <w:rsid w:val="00935847"/>
    <w:rsid w:val="009377D4"/>
    <w:rsid w:val="00952976"/>
    <w:rsid w:val="009828F8"/>
    <w:rsid w:val="00985C11"/>
    <w:rsid w:val="009B6952"/>
    <w:rsid w:val="009D1D1E"/>
    <w:rsid w:val="009E1BF2"/>
    <w:rsid w:val="009E1FC8"/>
    <w:rsid w:val="009E393D"/>
    <w:rsid w:val="009E70CA"/>
    <w:rsid w:val="009F1674"/>
    <w:rsid w:val="00A00F50"/>
    <w:rsid w:val="00A14E6C"/>
    <w:rsid w:val="00A179BA"/>
    <w:rsid w:val="00A5534B"/>
    <w:rsid w:val="00A60315"/>
    <w:rsid w:val="00A82741"/>
    <w:rsid w:val="00A83F33"/>
    <w:rsid w:val="00A9341C"/>
    <w:rsid w:val="00AB0E44"/>
    <w:rsid w:val="00AB4FBD"/>
    <w:rsid w:val="00AC0B6E"/>
    <w:rsid w:val="00AE14BB"/>
    <w:rsid w:val="00AE4A38"/>
    <w:rsid w:val="00AF12B2"/>
    <w:rsid w:val="00B007EF"/>
    <w:rsid w:val="00B30891"/>
    <w:rsid w:val="00B54345"/>
    <w:rsid w:val="00B54484"/>
    <w:rsid w:val="00B82B5D"/>
    <w:rsid w:val="00B87A0C"/>
    <w:rsid w:val="00B97D93"/>
    <w:rsid w:val="00BA4F2B"/>
    <w:rsid w:val="00BD6BD7"/>
    <w:rsid w:val="00C04E00"/>
    <w:rsid w:val="00C81858"/>
    <w:rsid w:val="00C94C90"/>
    <w:rsid w:val="00C94EBA"/>
    <w:rsid w:val="00CA1444"/>
    <w:rsid w:val="00CC67B7"/>
    <w:rsid w:val="00CD405E"/>
    <w:rsid w:val="00CD5B0D"/>
    <w:rsid w:val="00CE35F7"/>
    <w:rsid w:val="00CF0F2A"/>
    <w:rsid w:val="00D12DA0"/>
    <w:rsid w:val="00D459B9"/>
    <w:rsid w:val="00D463AA"/>
    <w:rsid w:val="00D552DA"/>
    <w:rsid w:val="00D70C63"/>
    <w:rsid w:val="00D74065"/>
    <w:rsid w:val="00D75A1C"/>
    <w:rsid w:val="00D8460A"/>
    <w:rsid w:val="00DA1E51"/>
    <w:rsid w:val="00DA5258"/>
    <w:rsid w:val="00E413DD"/>
    <w:rsid w:val="00E80849"/>
    <w:rsid w:val="00EC341A"/>
    <w:rsid w:val="00EF572F"/>
    <w:rsid w:val="00F02A16"/>
    <w:rsid w:val="00F04EAE"/>
    <w:rsid w:val="00F41218"/>
    <w:rsid w:val="00F8257F"/>
    <w:rsid w:val="00FE584B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AA7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82E"/>
    <w:rPr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78125D"/>
    <w:pPr>
      <w:outlineLvl w:val="0"/>
    </w:pPr>
    <w:rPr>
      <w:noProof/>
      <w:color w:val="1F497D" w:themeColor="text2"/>
      <w:sz w:val="1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8"/>
    <w:qFormat/>
    <w:rsid w:val="00A00F50"/>
    <w:pPr>
      <w:spacing w:before="0" w:after="0"/>
    </w:pPr>
    <w:rPr>
      <w:i/>
      <w:color w:val="BFBFBF" w:themeColor="background1" w:themeShade="BF"/>
      <w:sz w:val="14"/>
    </w:rPr>
  </w:style>
  <w:style w:type="character" w:customStyle="1" w:styleId="HeaderChar">
    <w:name w:val="Header Char"/>
    <w:basedOn w:val="DefaultParagraphFont"/>
    <w:link w:val="Header"/>
    <w:uiPriority w:val="28"/>
    <w:rsid w:val="009E393D"/>
    <w:rPr>
      <w:i/>
      <w:color w:val="BFBFBF" w:themeColor="background1" w:themeShade="BF"/>
      <w:sz w:val="14"/>
    </w:rPr>
  </w:style>
  <w:style w:type="paragraph" w:styleId="Footer">
    <w:name w:val="footer"/>
    <w:basedOn w:val="Normal"/>
    <w:link w:val="FooterChar"/>
    <w:uiPriority w:val="99"/>
    <w:rsid w:val="00AE4A38"/>
  </w:style>
  <w:style w:type="character" w:customStyle="1" w:styleId="FooterChar">
    <w:name w:val="Footer Char"/>
    <w:basedOn w:val="DefaultParagraphFont"/>
    <w:link w:val="Footer"/>
    <w:uiPriority w:val="99"/>
    <w:rsid w:val="009E393D"/>
  </w:style>
  <w:style w:type="paragraph" w:styleId="Quote">
    <w:name w:val="Quote"/>
    <w:basedOn w:val="Normal"/>
    <w:next w:val="Normal"/>
    <w:link w:val="QuoteChar"/>
    <w:uiPriority w:val="29"/>
    <w:qFormat/>
    <w:rsid w:val="00A00F50"/>
    <w:rPr>
      <w:iCs/>
      <w:sz w:val="18"/>
    </w:rPr>
  </w:style>
  <w:style w:type="paragraph" w:styleId="ListParagraph">
    <w:name w:val="List Paragraph"/>
    <w:basedOn w:val="Normal"/>
    <w:uiPriority w:val="34"/>
    <w:semiHidden/>
    <w:rsid w:val="001A0130"/>
    <w:pPr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9E393D"/>
    <w:rPr>
      <w:noProof/>
      <w:color w:val="1F497D" w:themeColor="text2"/>
      <w:sz w:val="18"/>
      <w:szCs w:val="30"/>
    </w:rPr>
  </w:style>
  <w:style w:type="paragraph" w:styleId="Title">
    <w:name w:val="Title"/>
    <w:basedOn w:val="Normal"/>
    <w:next w:val="Normal"/>
    <w:link w:val="TitleChar"/>
    <w:uiPriority w:val="10"/>
    <w:qFormat/>
    <w:rsid w:val="00EC341A"/>
    <w:pPr>
      <w:spacing w:after="0" w:line="560" w:lineRule="exact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41A"/>
    <w:rPr>
      <w:rFonts w:asciiTheme="majorHAnsi" w:eastAsiaTheme="majorEastAsia" w:hAnsiTheme="majorHAnsi" w:cstheme="majorBidi"/>
      <w:b/>
      <w:color w:val="FFFFFF" w:themeColor="background1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E80849"/>
    <w:rPr>
      <w:color w:val="808080"/>
    </w:rPr>
  </w:style>
  <w:style w:type="character" w:styleId="SubtleEmphasis">
    <w:name w:val="Subtle Emphasis"/>
    <w:basedOn w:val="DefaultParagraphFont"/>
    <w:uiPriority w:val="19"/>
    <w:semiHidden/>
    <w:rsid w:val="004C3BEB"/>
    <w:rPr>
      <w:b/>
      <w:i/>
      <w:iCs/>
      <w:color w:val="FFFFFF" w:themeColor="background1"/>
    </w:rPr>
  </w:style>
  <w:style w:type="table" w:styleId="TableGrid">
    <w:name w:val="Table Grid"/>
    <w:basedOn w:val="TableNormal"/>
    <w:uiPriority w:val="39"/>
    <w:rsid w:val="00AE4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basedOn w:val="DefaultParagraphFont"/>
    <w:link w:val="Quote"/>
    <w:uiPriority w:val="29"/>
    <w:rsid w:val="00A00F50"/>
    <w:rPr>
      <w:iCs/>
      <w:color w:val="404040" w:themeColor="text1" w:themeTint="BF"/>
      <w:sz w:val="18"/>
    </w:rPr>
  </w:style>
  <w:style w:type="character" w:styleId="Strong">
    <w:name w:val="Strong"/>
    <w:basedOn w:val="DefaultParagraphFont"/>
    <w:uiPriority w:val="31"/>
    <w:rsid w:val="00883427"/>
    <w:rPr>
      <w:b/>
      <w:bCs/>
    </w:rPr>
  </w:style>
  <w:style w:type="character" w:styleId="Emphasis">
    <w:name w:val="Emphasis"/>
    <w:basedOn w:val="DefaultParagraphFont"/>
    <w:uiPriority w:val="30"/>
    <w:rsid w:val="00EC341A"/>
    <w:rPr>
      <w:i w:val="0"/>
      <w:i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A5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A53"/>
    <w:rPr>
      <w:rFonts w:ascii="Segoe UI" w:hAnsi="Segoe UI" w:cs="Segoe UI"/>
      <w:color w:val="404040" w:themeColor="text1" w:themeTint="BF"/>
      <w:sz w:val="18"/>
      <w:szCs w:val="18"/>
    </w:rPr>
  </w:style>
  <w:style w:type="paragraph" w:customStyle="1" w:styleId="Agreement">
    <w:name w:val="Agreement"/>
    <w:basedOn w:val="Normal"/>
    <w:next w:val="Normal"/>
    <w:link w:val="AgreementChar"/>
    <w:uiPriority w:val="30"/>
    <w:qFormat/>
    <w:rsid w:val="006D582E"/>
    <w:pPr>
      <w:spacing w:after="220"/>
    </w:pPr>
  </w:style>
  <w:style w:type="character" w:customStyle="1" w:styleId="AgreementChar">
    <w:name w:val="Agreement Char"/>
    <w:basedOn w:val="DefaultParagraphFont"/>
    <w:link w:val="Agreement"/>
    <w:uiPriority w:val="30"/>
    <w:rsid w:val="006D582E"/>
    <w:rPr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6426">
          <w:marLeft w:val="374"/>
          <w:marRight w:val="0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8657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15">
          <w:marLeft w:val="374"/>
          <w:marRight w:val="14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262">
          <w:marLeft w:val="374"/>
          <w:marRight w:val="14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94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378">
          <w:marLeft w:val="374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184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insdm\AppData\Roaming\Microsoft\Templates\Agreement%20to%20receive%20electronic%20communication%20small%20busines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4FE0C2775943B0AAB3E3C4E1C83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F273F-F006-4A47-BE66-3B5A00CCE3A8}"/>
      </w:docPartPr>
      <w:docPartBody>
        <w:p w:rsidR="00D1797C" w:rsidRDefault="00AB7885">
          <w:pPr>
            <w:pStyle w:val="F54FE0C2775943B0AAB3E3C4E1C83F47"/>
          </w:pPr>
          <w:r w:rsidRPr="00F04EAE">
            <w:t>First Name</w:t>
          </w:r>
        </w:p>
      </w:docPartBody>
    </w:docPart>
    <w:docPart>
      <w:docPartPr>
        <w:name w:val="6F0FACC489884829B55EA87FDAD25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C8B40-53E8-42A8-AA6D-DEBF966AD9DD}"/>
      </w:docPartPr>
      <w:docPartBody>
        <w:p w:rsidR="00D1797C" w:rsidRDefault="00AB7885">
          <w:pPr>
            <w:pStyle w:val="6F0FACC489884829B55EA87FDAD25024"/>
          </w:pPr>
          <w:r>
            <w:t>3.</w:t>
          </w:r>
        </w:p>
      </w:docPartBody>
    </w:docPart>
    <w:docPart>
      <w:docPartPr>
        <w:name w:val="937ED7776E6949A3BF8CAE255439B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D1BDC-3CE8-4CD2-98DA-151213918854}"/>
      </w:docPartPr>
      <w:docPartBody>
        <w:p w:rsidR="00D1797C" w:rsidRDefault="00796ED5" w:rsidP="00796ED5">
          <w:pPr>
            <w:pStyle w:val="937ED7776E6949A3BF8CAE255439B2BF"/>
          </w:pPr>
          <w:r>
            <w:t>2.</w:t>
          </w:r>
        </w:p>
      </w:docPartBody>
    </w:docPart>
    <w:docPart>
      <w:docPartPr>
        <w:name w:val="37935C4599C544AFBC5614D683BEA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6F75A-6A7E-4C41-9AF6-A49126B0FC00}"/>
      </w:docPartPr>
      <w:docPartBody>
        <w:p w:rsidR="00D1797C" w:rsidRDefault="00796ED5" w:rsidP="00796ED5">
          <w:pPr>
            <w:pStyle w:val="37935C4599C544AFBC5614D683BEA3F4"/>
          </w:pPr>
          <w:r>
            <w:t>1.</w:t>
          </w:r>
        </w:p>
      </w:docPartBody>
    </w:docPart>
    <w:docPart>
      <w:docPartPr>
        <w:name w:val="08E41E8C0A3A471FA113EB7A228DF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38E71-E8D0-4171-9182-6D424C15E5E8}"/>
      </w:docPartPr>
      <w:docPartBody>
        <w:p w:rsidR="00D1797C" w:rsidRDefault="00796ED5" w:rsidP="00796ED5">
          <w:pPr>
            <w:pStyle w:val="08E41E8C0A3A471FA113EB7A228DF317"/>
          </w:pPr>
          <w:r w:rsidRPr="000462EF">
            <w:t>Name: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97AD4-6E3D-4905-B977-5515F737BAF6}"/>
      </w:docPartPr>
      <w:docPartBody>
        <w:p w:rsidR="005812CB" w:rsidRDefault="00452F39">
          <w:r w:rsidRPr="00D25C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8BA25-4D0B-4241-94E6-486BFF4F4219}"/>
      </w:docPartPr>
      <w:docPartBody>
        <w:p w:rsidR="005812CB" w:rsidRDefault="00452F39">
          <w:r w:rsidRPr="00D25C0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D5"/>
    <w:rsid w:val="00074180"/>
    <w:rsid w:val="000C72E7"/>
    <w:rsid w:val="001D46D7"/>
    <w:rsid w:val="002E7246"/>
    <w:rsid w:val="00363DDE"/>
    <w:rsid w:val="003E304B"/>
    <w:rsid w:val="00452F39"/>
    <w:rsid w:val="005668E6"/>
    <w:rsid w:val="005812CB"/>
    <w:rsid w:val="00796ED5"/>
    <w:rsid w:val="00826A1C"/>
    <w:rsid w:val="00A005B0"/>
    <w:rsid w:val="00AB7885"/>
    <w:rsid w:val="00BA7B3A"/>
    <w:rsid w:val="00C22A5B"/>
    <w:rsid w:val="00D1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4FE0C2775943B0AAB3E3C4E1C83F47">
    <w:name w:val="F54FE0C2775943B0AAB3E3C4E1C83F47"/>
  </w:style>
  <w:style w:type="paragraph" w:customStyle="1" w:styleId="6F0FACC489884829B55EA87FDAD25024">
    <w:name w:val="6F0FACC489884829B55EA87FDAD25024"/>
  </w:style>
  <w:style w:type="character" w:styleId="PlaceholderText">
    <w:name w:val="Placeholder Text"/>
    <w:basedOn w:val="DefaultParagraphFont"/>
    <w:uiPriority w:val="99"/>
    <w:semiHidden/>
    <w:rsid w:val="00AB7885"/>
    <w:rPr>
      <w:color w:val="808080"/>
    </w:rPr>
  </w:style>
  <w:style w:type="character" w:styleId="Strong">
    <w:name w:val="Strong"/>
    <w:basedOn w:val="DefaultParagraphFont"/>
    <w:uiPriority w:val="31"/>
    <w:rPr>
      <w:b/>
      <w:bCs/>
    </w:rPr>
  </w:style>
  <w:style w:type="paragraph" w:customStyle="1" w:styleId="937ED7776E6949A3BF8CAE255439B2BF">
    <w:name w:val="937ED7776E6949A3BF8CAE255439B2BF"/>
    <w:rsid w:val="00796ED5"/>
  </w:style>
  <w:style w:type="paragraph" w:customStyle="1" w:styleId="37935C4599C544AFBC5614D683BEA3F4">
    <w:name w:val="37935C4599C544AFBC5614D683BEA3F4"/>
    <w:rsid w:val="00796ED5"/>
  </w:style>
  <w:style w:type="paragraph" w:customStyle="1" w:styleId="08E41E8C0A3A471FA113EB7A228DF317">
    <w:name w:val="08E41E8C0A3A471FA113EB7A228DF317"/>
    <w:rsid w:val="00796ED5"/>
  </w:style>
  <w:style w:type="paragraph" w:customStyle="1" w:styleId="92D678EEEF264ECFBFF464AC8E1361B9">
    <w:name w:val="92D678EEEF264ECFBFF464AC8E1361B9"/>
    <w:rsid w:val="00AB78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4BB4E-F8D6-4359-A92D-F5B48385DD3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0FEA1D3-E954-48BB-81FF-0ECE7E550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9FBA62-5357-4BF4-878F-AA6C2875B2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Agreement to receive electronic communication small business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2024-08-27T00:50:00Z</dcterms:created>
  <dcterms:modified xsi:type="dcterms:W3CDTF">2024-10-07T22:08:00Z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